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4E" w:rsidRDefault="002A5E4E" w:rsidP="00B31CDA">
      <w:pPr>
        <w:pStyle w:val="Title"/>
        <w:rPr>
          <w:b w:val="0"/>
          <w:bCs w:val="0"/>
        </w:rPr>
      </w:pPr>
      <w:r>
        <w:t xml:space="preserve">                                         </w:t>
      </w: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5" o:title=""/>
          </v:shape>
          <o:OLEObject Type="Embed" ProgID="Word.Picture.8" ShapeID="_x0000_i1025" DrawAspect="Content" ObjectID="_1493185949" r:id="rId6"/>
        </w:object>
      </w:r>
      <w:r>
        <w:t xml:space="preserve">                           ПРОЕКТ</w:t>
      </w:r>
    </w:p>
    <w:p w:rsidR="002A5E4E" w:rsidRDefault="002A5E4E" w:rsidP="00B31CDA">
      <w:pPr>
        <w:pStyle w:val="Title"/>
        <w:rPr>
          <w:b w:val="0"/>
          <w:bCs w:val="0"/>
        </w:rPr>
      </w:pPr>
    </w:p>
    <w:p w:rsidR="002A5E4E" w:rsidRDefault="002A5E4E" w:rsidP="00B31CDA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«вöльдİн» сикт овмöдчöмиНСА АДМИНИСТРАЦИЯлöн</w:t>
      </w:r>
    </w:p>
    <w:p w:rsidR="002A5E4E" w:rsidRDefault="002A5E4E" w:rsidP="00B31CD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ШУÖМ</w:t>
      </w:r>
    </w:p>
    <w:p w:rsidR="002A5E4E" w:rsidRDefault="002A5E4E" w:rsidP="00B31CDA">
      <w:pPr>
        <w:spacing w:line="24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</w:t>
      </w:r>
    </w:p>
    <w:p w:rsidR="002A5E4E" w:rsidRDefault="002A5E4E" w:rsidP="00B31CDA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 СЕЛЬСКОГО ПОСЕЛЕНИЯ «ВОЛЬДИНО»</w:t>
      </w:r>
    </w:p>
    <w:p w:rsidR="002A5E4E" w:rsidRDefault="002A5E4E" w:rsidP="00B31CDA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2A5E4E" w:rsidRDefault="002A5E4E" w:rsidP="00B31CDA">
      <w:pPr>
        <w:jc w:val="center"/>
        <w:rPr>
          <w:b/>
          <w:bCs/>
          <w:sz w:val="10"/>
          <w:szCs w:val="10"/>
        </w:rPr>
      </w:pPr>
    </w:p>
    <w:p w:rsidR="002A5E4E" w:rsidRDefault="002A5E4E" w:rsidP="00B31CDA">
      <w:pPr>
        <w:jc w:val="center"/>
        <w:rPr>
          <w:b/>
          <w:bCs/>
          <w:sz w:val="10"/>
          <w:szCs w:val="10"/>
        </w:rPr>
      </w:pPr>
    </w:p>
    <w:p w:rsidR="002A5E4E" w:rsidRDefault="002A5E4E" w:rsidP="00B31CDA">
      <w:pPr>
        <w:jc w:val="center"/>
        <w:rPr>
          <w:b/>
          <w:bCs/>
          <w:sz w:val="10"/>
          <w:szCs w:val="10"/>
        </w:rPr>
      </w:pPr>
    </w:p>
    <w:p w:rsidR="002A5E4E" w:rsidRDefault="002A5E4E" w:rsidP="00B31CDA">
      <w:pPr>
        <w:jc w:val="center"/>
        <w:rPr>
          <w:b/>
          <w:bCs/>
          <w:sz w:val="10"/>
          <w:szCs w:val="10"/>
        </w:rPr>
      </w:pPr>
    </w:p>
    <w:p w:rsidR="002A5E4E" w:rsidRDefault="002A5E4E" w:rsidP="00B31CD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2A5E4E" w:rsidRDefault="002A5E4E" w:rsidP="00B31CDA">
      <w:pPr>
        <w:tabs>
          <w:tab w:val="left" w:pos="6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2015 года</w:t>
      </w:r>
      <w:r>
        <w:t xml:space="preserve">                  </w:t>
      </w:r>
      <w:r>
        <w:rPr>
          <w:sz w:val="20"/>
          <w:szCs w:val="20"/>
        </w:rPr>
        <w:t>Усть-Куломский район</w:t>
      </w:r>
      <w:r>
        <w:rPr>
          <w:sz w:val="16"/>
          <w:szCs w:val="16"/>
        </w:rPr>
        <w:t xml:space="preserve">                                                     </w:t>
      </w:r>
      <w:r>
        <w:rPr>
          <w:sz w:val="24"/>
          <w:szCs w:val="24"/>
        </w:rPr>
        <w:t xml:space="preserve">№ </w:t>
      </w:r>
    </w:p>
    <w:p w:rsidR="002A5E4E" w:rsidRDefault="002A5E4E" w:rsidP="00B31CD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 Вольдино</w:t>
      </w:r>
    </w:p>
    <w:p w:rsidR="002A5E4E" w:rsidRDefault="002A5E4E" w:rsidP="00B31CD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A5E4E" w:rsidRDefault="002A5E4E" w:rsidP="00B31CD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E4E" w:rsidRDefault="002A5E4E" w:rsidP="00B31CDA">
      <w:pPr>
        <w:spacing w:line="240" w:lineRule="auto"/>
        <w:jc w:val="center"/>
      </w:pPr>
      <w:r>
        <w:t xml:space="preserve">Об утверждении административного регламента предоставления муниципальной услуги по предоставлению выписки из Реестра муниципальной собственности </w:t>
      </w:r>
    </w:p>
    <w:p w:rsidR="002A5E4E" w:rsidRDefault="002A5E4E" w:rsidP="00B31CD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5E4E" w:rsidRDefault="002A5E4E" w:rsidP="00B31CD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5E4E" w:rsidRDefault="002A5E4E" w:rsidP="00B31CD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администрация сельского поселения «Вольдино» постановляет:</w:t>
      </w:r>
    </w:p>
    <w:p w:rsidR="002A5E4E" w:rsidRDefault="002A5E4E" w:rsidP="00B31CD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5E4E" w:rsidRDefault="002A5E4E" w:rsidP="00B31CD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1. Утвердить административный регламент предоставления муниципальной услуги по предоставлению выписки из Реестра муниципальной собственности согласно приложению.</w:t>
      </w:r>
    </w:p>
    <w:p w:rsidR="002A5E4E" w:rsidRDefault="002A5E4E" w:rsidP="00B31CD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Постановление администрации сельского поселения «Вольдино» от 29.06.2012 № 61 «Об утверждении административного регламента  предоставления муниципальной услуги по выдаче выписки из похозяйственной книги» считать утратившим силу.</w:t>
      </w:r>
    </w:p>
    <w:p w:rsidR="002A5E4E" w:rsidRDefault="002A5E4E" w:rsidP="00B31CDA">
      <w:pPr>
        <w:pStyle w:val="BodyTextIndent"/>
        <w:spacing w:after="0" w:line="240" w:lineRule="auto"/>
        <w:ind w:left="0"/>
        <w:jc w:val="both"/>
      </w:pPr>
      <w:r>
        <w:t xml:space="preserve">    3. Настоящее постановление вступает в силу со дня его официального обнародования на информационном стенде администрации сельского поселения «Вольдино».</w:t>
      </w:r>
    </w:p>
    <w:p w:rsidR="002A5E4E" w:rsidRDefault="002A5E4E" w:rsidP="00B31CDA">
      <w:pPr>
        <w:pStyle w:val="BodyTextIndent"/>
        <w:spacing w:after="0" w:line="240" w:lineRule="auto"/>
        <w:ind w:left="0"/>
        <w:jc w:val="both"/>
      </w:pPr>
    </w:p>
    <w:p w:rsidR="002A5E4E" w:rsidRDefault="002A5E4E" w:rsidP="00B31CDA">
      <w:pPr>
        <w:pStyle w:val="BodyTextIndent"/>
        <w:spacing w:after="0" w:line="240" w:lineRule="auto"/>
        <w:ind w:left="0"/>
        <w:jc w:val="both"/>
      </w:pPr>
    </w:p>
    <w:p w:rsidR="002A5E4E" w:rsidRDefault="002A5E4E" w:rsidP="00B31CDA">
      <w:pPr>
        <w:pStyle w:val="BodyTextIndent"/>
        <w:spacing w:after="0" w:line="240" w:lineRule="auto"/>
        <w:ind w:left="0"/>
        <w:jc w:val="both"/>
      </w:pPr>
      <w:r>
        <w:t xml:space="preserve">        Глава сельского поселения «Вольдино»                    И.А.Андриевская</w:t>
      </w:r>
    </w:p>
    <w:p w:rsidR="002A5E4E" w:rsidRDefault="002A5E4E" w:rsidP="00B31CDA">
      <w:pPr>
        <w:pStyle w:val="BodyTextIndent"/>
        <w:spacing w:after="0" w:line="240" w:lineRule="auto"/>
        <w:ind w:left="0"/>
        <w:jc w:val="both"/>
      </w:pPr>
    </w:p>
    <w:p w:rsidR="002A5E4E" w:rsidRDefault="002A5E4E" w:rsidP="00B31CDA">
      <w:pPr>
        <w:pStyle w:val="BodyTextIndent"/>
        <w:spacing w:after="0" w:line="240" w:lineRule="auto"/>
        <w:ind w:left="0"/>
        <w:jc w:val="both"/>
      </w:pPr>
    </w:p>
    <w:p w:rsidR="002A5E4E" w:rsidRDefault="002A5E4E" w:rsidP="00B31CDA">
      <w:pPr>
        <w:pStyle w:val="BodyTextIndent"/>
        <w:spacing w:after="0" w:line="240" w:lineRule="auto"/>
        <w:ind w:left="0"/>
        <w:jc w:val="both"/>
      </w:pPr>
    </w:p>
    <w:p w:rsidR="002A5E4E" w:rsidRDefault="002A5E4E" w:rsidP="00B31CD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5E4E" w:rsidRDefault="002A5E4E" w:rsidP="00B31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5E4E" w:rsidRDefault="002A5E4E" w:rsidP="00B31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5E4E" w:rsidRDefault="002A5E4E" w:rsidP="00B31CD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A5E4E" w:rsidRDefault="002A5E4E" w:rsidP="00B31CD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A5E4E" w:rsidRDefault="002A5E4E" w:rsidP="00B31CD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2A5E4E" w:rsidRDefault="002A5E4E" w:rsidP="00B31CD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2A5E4E" w:rsidRDefault="002A5E4E" w:rsidP="00B31CD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«Вольдино»</w:t>
      </w:r>
    </w:p>
    <w:p w:rsidR="002A5E4E" w:rsidRDefault="002A5E4E" w:rsidP="00B31CD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2015 г. №</w:t>
      </w:r>
    </w:p>
    <w:p w:rsidR="002A5E4E" w:rsidRDefault="002A5E4E" w:rsidP="00B31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5E4E" w:rsidRDefault="002A5E4E" w:rsidP="00B31C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5E4E" w:rsidRDefault="002A5E4E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5E4E" w:rsidRDefault="002A5E4E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A5E4E" w:rsidRPr="004F5F48" w:rsidRDefault="002A5E4E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выписки из </w:t>
      </w:r>
      <w:r w:rsidRPr="004F5F48">
        <w:rPr>
          <w:rFonts w:ascii="Times New Roman" w:hAnsi="Times New Roman" w:cs="Times New Roman"/>
          <w:sz w:val="28"/>
          <w:szCs w:val="28"/>
        </w:rPr>
        <w:t>Реес</w:t>
      </w:r>
      <w:r>
        <w:rPr>
          <w:rFonts w:ascii="Times New Roman" w:hAnsi="Times New Roman" w:cs="Times New Roman"/>
          <w:sz w:val="28"/>
          <w:szCs w:val="28"/>
        </w:rPr>
        <w:t>тра муниципальной собственности</w:t>
      </w:r>
    </w:p>
    <w:p w:rsidR="002A5E4E" w:rsidRPr="004F5F48" w:rsidRDefault="002A5E4E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5F4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A5E4E" w:rsidRPr="004F5F48" w:rsidRDefault="002A5E4E" w:rsidP="004F5F4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A5E4E" w:rsidRPr="004F5F48" w:rsidRDefault="002A5E4E" w:rsidP="004F5F4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2A5E4E" w:rsidRPr="004F5F48" w:rsidRDefault="002A5E4E" w:rsidP="004F5F48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муниципальной собственности (далее - административный регламент), определяет порядок, сроки и последовательность действий (административных процедур), (наименование органа, предоставляющего услугу)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выписки из Реестра муниципальной собственности (далее – муниципальная услуга).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A5E4E" w:rsidRDefault="002A5E4E" w:rsidP="004F5F4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E4E" w:rsidRPr="004F5F48" w:rsidRDefault="002A5E4E" w:rsidP="004F5F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F94F20" w:rsidRDefault="002A5E4E" w:rsidP="00F94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1.2. Заявителями являются физические лица (в том числе индивидуальные предприниматели) и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7C9E">
        <w:rPr>
          <w:rFonts w:ascii="Times New Roman" w:hAnsi="Times New Roman" w:cs="Times New Roman"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F94F20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2A5E4E" w:rsidRPr="004F5F48" w:rsidRDefault="002A5E4E" w:rsidP="00F94F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1.3. Информация о порядке предоставления муниципальной услуги</w:t>
      </w:r>
      <w:r w:rsidRPr="004F5F48">
        <w:t xml:space="preserve"> </w:t>
      </w:r>
      <w:r w:rsidRPr="004F5F48">
        <w:rPr>
          <w:lang w:eastAsia="ru-RU"/>
        </w:rPr>
        <w:t>размещается:</w:t>
      </w:r>
    </w:p>
    <w:p w:rsidR="002A5E4E" w:rsidRPr="004F5F48" w:rsidRDefault="002A5E4E" w:rsidP="008D25D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i/>
          <w:iCs/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>на информационных стендах, расположенных в Органе, в МФЦ;</w:t>
      </w:r>
    </w:p>
    <w:p w:rsidR="002A5E4E" w:rsidRPr="004F5F48" w:rsidRDefault="002A5E4E" w:rsidP="008D25D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- на официальном сайте Органа, МФЦ</w:t>
      </w:r>
      <w:r w:rsidRPr="004F5F48">
        <w:rPr>
          <w:i/>
          <w:iCs/>
          <w:lang w:eastAsia="ru-RU"/>
        </w:rPr>
        <w:t>;</w:t>
      </w:r>
    </w:p>
    <w:p w:rsidR="002A5E4E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r w:rsidRPr="004F5F48">
        <w:rPr>
          <w:lang w:eastAsia="ru-RU"/>
        </w:rPr>
        <w:t xml:space="preserve">- в федеральной государственной информационной системе </w:t>
      </w:r>
      <w:r w:rsidRPr="004F5F48">
        <w:t>«Единый портал государственных и муниципальных услуг (функций)» (</w:t>
      </w:r>
      <w:r>
        <w:rPr>
          <w:lang w:eastAsia="ru-RU"/>
        </w:rPr>
        <w:t>http://www.gosuslugi.ru</w:t>
      </w:r>
      <w:r w:rsidRPr="004F5F48"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lang w:eastAsia="ru-RU"/>
          </w:rPr>
          <w:t>http://pgu.rkomi.ru</w:t>
        </w:r>
      </w:hyperlink>
      <w:r w:rsidRPr="004F5F48">
        <w:rPr>
          <w:lang w:eastAsia="ru-RU"/>
        </w:rPr>
        <w:t>)</w:t>
      </w:r>
      <w:r w:rsidRPr="004F5F48">
        <w:t xml:space="preserve"> (далее – порталы государственных</w:t>
      </w:r>
      <w:r>
        <w:t xml:space="preserve"> и муниципальных услуг (функций</w:t>
      </w:r>
      <w:r w:rsidRPr="004F5F48">
        <w:t>).</w:t>
      </w:r>
    </w:p>
    <w:p w:rsidR="002A5E4E" w:rsidRPr="005E09AE" w:rsidRDefault="002A5E4E" w:rsidP="008D25DD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AB7C9E">
        <w:rPr>
          <w:lang w:eastAsia="ru-RU"/>
        </w:rPr>
        <w:t>на аппаратно-программных комплексах – Интернет-киоск.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Информацию о порядке предоставления муниципальной услуги</w:t>
      </w:r>
      <w:r w:rsidRPr="004F5F48">
        <w:t xml:space="preserve"> </w:t>
      </w:r>
      <w:r w:rsidRPr="004F5F48">
        <w:rPr>
          <w:lang w:eastAsia="ru-RU"/>
        </w:rPr>
        <w:t>можно получить:</w:t>
      </w:r>
    </w:p>
    <w:p w:rsidR="002A5E4E" w:rsidRPr="00AB7C9E" w:rsidRDefault="002A5E4E" w:rsidP="005E09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телефо</w:t>
      </w:r>
      <w:r>
        <w:rPr>
          <w:lang w:eastAsia="ru-RU"/>
        </w:rPr>
        <w:t>нной связи по номеру Органа, МФЦ, в том числе ЦТО (телефон: 8 800 200 8212)</w:t>
      </w:r>
      <w:r w:rsidRPr="00AB7C9E">
        <w:rPr>
          <w:lang w:eastAsia="ru-RU"/>
        </w:rPr>
        <w:t>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факсимильного сообщения;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личном обращении в Орган, МФЦ;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письменном обращении в Орган, МФЦ,</w:t>
      </w:r>
      <w:r w:rsidRPr="004F5F48">
        <w:t xml:space="preserve"> </w:t>
      </w:r>
      <w:r w:rsidRPr="004F5F48">
        <w:rPr>
          <w:lang w:eastAsia="ru-RU"/>
        </w:rPr>
        <w:t>в том числе по электронной почте;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путем публичного информирования.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Информация о порядке предоставления муниципальной услуги должна содержать: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предоставления муниципальной услуги;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категории получателей муниципальной услуги;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4F5F48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iCs/>
          <w:lang w:eastAsia="ru-RU"/>
        </w:rPr>
        <w:t xml:space="preserve"> 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порядок передачи результата заявителю;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срок предоставления муниципальной услуги;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Консультации по процедуре предоставления муниципальной услуги осуществляются с</w:t>
      </w:r>
      <w:r>
        <w:rPr>
          <w:lang w:eastAsia="ru-RU"/>
        </w:rPr>
        <w:t xml:space="preserve">пециалистами </w:t>
      </w:r>
      <w:r w:rsidRPr="004F5F48">
        <w:rPr>
          <w:lang w:eastAsia="ru-RU"/>
        </w:rPr>
        <w:t>Органа, МФЦ</w:t>
      </w:r>
      <w:r>
        <w:rPr>
          <w:lang w:eastAsia="ru-RU"/>
        </w:rPr>
        <w:t>,</w:t>
      </w:r>
      <w:r w:rsidRPr="005E09AE">
        <w:rPr>
          <w:lang w:eastAsia="ru-RU"/>
        </w:rPr>
        <w:t xml:space="preserve"> </w:t>
      </w:r>
      <w:r>
        <w:rPr>
          <w:lang w:eastAsia="ru-RU"/>
        </w:rPr>
        <w:t>в том числе ЦТО,</w:t>
      </w:r>
      <w:r w:rsidRPr="004F5F48">
        <w:rPr>
          <w:lang w:eastAsia="ru-RU"/>
        </w:rPr>
        <w:t xml:space="preserve"> в соответствии с должностными инструкциями.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ответах на телефонные звонки и личные обращения с</w:t>
      </w:r>
      <w:r>
        <w:rPr>
          <w:lang w:eastAsia="ru-RU"/>
        </w:rPr>
        <w:t>пециалисты</w:t>
      </w:r>
      <w:r w:rsidRPr="004F5F48">
        <w:rPr>
          <w:lang w:eastAsia="ru-RU"/>
        </w:rPr>
        <w:t xml:space="preserve"> Органа, МФЦ, </w:t>
      </w:r>
      <w:r>
        <w:rPr>
          <w:lang w:eastAsia="ru-RU"/>
        </w:rPr>
        <w:t xml:space="preserve">в том числе ЦТО, </w:t>
      </w:r>
      <w:r w:rsidRPr="004F5F48">
        <w:rPr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</w:t>
      </w:r>
      <w:r>
        <w:rPr>
          <w:lang w:eastAsia="ru-RU"/>
        </w:rPr>
        <w:t>Органа, МФЦ</w:t>
      </w:r>
      <w:r w:rsidRPr="004F5F48">
        <w:rPr>
          <w:lang w:eastAsia="ru-RU"/>
        </w:rPr>
        <w:t>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iCs/>
          <w:lang w:eastAsia="ru-RU"/>
        </w:rPr>
        <w:t>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7B37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2A5E4E" w:rsidRDefault="002A5E4E" w:rsidP="004F5F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A5E4E" w:rsidRDefault="002A5E4E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2A5E4E" w:rsidRPr="004F5F48" w:rsidRDefault="002A5E4E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«Предоставление выписки из Реестра муниципальной собственности».</w:t>
      </w:r>
    </w:p>
    <w:p w:rsidR="002A5E4E" w:rsidRPr="0098735E" w:rsidRDefault="002A5E4E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A5E4E" w:rsidRPr="001B0B72" w:rsidRDefault="002A5E4E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0B72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2A5E4E" w:rsidRPr="000610F2" w:rsidRDefault="002A5E4E" w:rsidP="0008395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10F2">
        <w:rPr>
          <w:rFonts w:ascii="Times New Roman" w:hAnsi="Times New Roman" w:cs="Times New Roman"/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«Вольдино».</w:t>
      </w:r>
    </w:p>
    <w:p w:rsidR="002A5E4E" w:rsidRPr="004F5F48" w:rsidRDefault="002A5E4E" w:rsidP="004F5F4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lang w:eastAsia="ru-RU"/>
        </w:rPr>
      </w:pPr>
      <w:r w:rsidRPr="004F5F48">
        <w:rPr>
          <w:lang w:eastAsia="ru-RU"/>
        </w:rPr>
        <w:t xml:space="preserve">2.2.1. МФЦ участвует в части приема и регистрации документов у заявителя, </w:t>
      </w:r>
      <w:r w:rsidRPr="004F5F48">
        <w:rPr>
          <w:color w:val="000000"/>
          <w:lang w:eastAsia="ru-RU"/>
        </w:rPr>
        <w:t>уведомления и выдачи результата муниципальной услуги заявителю</w:t>
      </w:r>
      <w:r>
        <w:rPr>
          <w:color w:val="000000"/>
          <w:lang w:eastAsia="ru-RU"/>
        </w:rPr>
        <w:t>.</w:t>
      </w:r>
      <w:r w:rsidRPr="004F5F48">
        <w:rPr>
          <w:color w:val="000000"/>
          <w:lang w:eastAsia="ru-RU"/>
        </w:rPr>
        <w:t xml:space="preserve"> 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jc w:val="both"/>
      </w:pPr>
    </w:p>
    <w:p w:rsidR="002A5E4E" w:rsidRPr="004F5F48" w:rsidRDefault="002A5E4E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муниципальной собственности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выписки);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5F48">
        <w:rPr>
          <w:rFonts w:ascii="Times New Roman" w:hAnsi="Times New Roman" w:cs="Times New Roman"/>
          <w:sz w:val="28"/>
          <w:szCs w:val="28"/>
        </w:rPr>
        <w:t>ешение об отказе в предоставлении выписки из Реестра муниципальной собственности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 – решение об отказе в предоставлении выписки).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2A5E4E" w:rsidRPr="004F5F48" w:rsidRDefault="002A5E4E" w:rsidP="007B37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5F4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не более 10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F5F48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4F5F48">
        <w:t xml:space="preserve">Федеральным </w:t>
      </w:r>
      <w:hyperlink r:id="rId8" w:history="1">
        <w:r w:rsidRPr="004F5F48">
          <w:t>закон</w:t>
        </w:r>
      </w:hyperlink>
      <w:r w:rsidRPr="004F5F48">
        <w:t>ом от 06.10.2003 г. N 131-ФЗ "Об общих принципах организации местного самоуправления в РФ" ("Собрание законодательства РФ", 06.10.2003, N 40, ст. 3822);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4F5F48">
        <w:t>Федеральным законом от 27.07.2010 г. N 210-ФЗ "Об организации предоставления государственных и муниципальных услуг" ("Российская газета", N 168, 30.07.2010);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4F5F48">
        <w:t>Постановлением Правительства РФ от 22.12.2012 г.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4F5F48">
        <w:t>Приказом Минэкономразвития РФ от 30.08.2011 г.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4F5F48">
        <w:t>Конституцией Республики Коми (принята Верховным Советом Республики Коми 17.02.1994) (Ведомости Верховного Совета Респ</w:t>
      </w:r>
      <w:r>
        <w:t>ублики Коми, 1994, № 2, ст. 21).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AB7C9E" w:rsidRDefault="002A5E4E" w:rsidP="007B378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9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>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E4E" w:rsidRPr="00AB7C9E" w:rsidRDefault="002A5E4E" w:rsidP="007B3787">
      <w:pPr>
        <w:spacing w:line="240" w:lineRule="auto"/>
        <w:ind w:firstLine="709"/>
        <w:jc w:val="both"/>
        <w:rPr>
          <w:color w:val="000000"/>
        </w:rPr>
      </w:pPr>
      <w:r w:rsidRPr="00BB3275">
        <w:rPr>
          <w:color w:val="000000"/>
        </w:rPr>
        <w:t xml:space="preserve">Если от имени заявителя выступает лицо, </w:t>
      </w:r>
      <w:r w:rsidRPr="00BB3275"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</w:rPr>
        <w:t>,  предъявляется документ, удостоверяющий личность указанного лица, и документ, подтверждающий соответствующие полномочия</w:t>
      </w:r>
      <w:r w:rsidRPr="00AB7C9E">
        <w:rPr>
          <w:color w:val="000000"/>
        </w:rPr>
        <w:t>. 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предусмотренное настоящим пунктом административного регламента,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2A5E4E" w:rsidRPr="00AB7C9E" w:rsidRDefault="002A5E4E" w:rsidP="007B378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2.6.1</w:t>
      </w:r>
      <w:r w:rsidRPr="00AB7C9E"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2A5E4E" w:rsidRPr="00AB7C9E" w:rsidRDefault="002A5E4E" w:rsidP="007B3787">
      <w:pPr>
        <w:tabs>
          <w:tab w:val="left" w:pos="1134"/>
        </w:tabs>
        <w:spacing w:line="240" w:lineRule="auto"/>
        <w:ind w:firstLine="709"/>
        <w:jc w:val="both"/>
      </w:pPr>
      <w:r w:rsidRPr="00AB7C9E">
        <w:t>- лично;</w:t>
      </w:r>
    </w:p>
    <w:p w:rsidR="002A5E4E" w:rsidRPr="00AB7C9E" w:rsidRDefault="002A5E4E" w:rsidP="007B3787">
      <w:pPr>
        <w:tabs>
          <w:tab w:val="left" w:pos="1134"/>
        </w:tabs>
        <w:spacing w:line="240" w:lineRule="auto"/>
        <w:ind w:firstLine="709"/>
        <w:jc w:val="both"/>
      </w:pPr>
      <w:r w:rsidRPr="00AB7C9E">
        <w:t>- посредством  почтового  отправления;</w:t>
      </w:r>
    </w:p>
    <w:p w:rsidR="002A5E4E" w:rsidRPr="00AB7C9E" w:rsidRDefault="002A5E4E" w:rsidP="007B3787">
      <w:pPr>
        <w:tabs>
          <w:tab w:val="left" w:pos="1134"/>
        </w:tabs>
        <w:spacing w:line="240" w:lineRule="auto"/>
        <w:ind w:firstLine="709"/>
        <w:jc w:val="both"/>
      </w:pPr>
      <w:r w:rsidRPr="00AB7C9E">
        <w:t>- через порталы государственных и муниципальных услуг (функций);</w:t>
      </w:r>
    </w:p>
    <w:p w:rsidR="002A5E4E" w:rsidRDefault="002A5E4E" w:rsidP="007B3787">
      <w:pPr>
        <w:tabs>
          <w:tab w:val="left" w:pos="1134"/>
        </w:tabs>
        <w:spacing w:line="240" w:lineRule="auto"/>
        <w:ind w:firstLine="709"/>
        <w:jc w:val="both"/>
      </w:pPr>
      <w:r w:rsidRPr="00AB7C9E">
        <w:t xml:space="preserve">-  </w:t>
      </w:r>
      <w:r>
        <w:t>через МФЦ;</w:t>
      </w:r>
    </w:p>
    <w:p w:rsidR="002A5E4E" w:rsidRPr="00AB7C9E" w:rsidRDefault="002A5E4E" w:rsidP="007B3787">
      <w:pPr>
        <w:tabs>
          <w:tab w:val="left" w:pos="1134"/>
        </w:tabs>
        <w:spacing w:line="240" w:lineRule="auto"/>
        <w:ind w:firstLine="709"/>
        <w:jc w:val="both"/>
      </w:pPr>
      <w:r>
        <w:t xml:space="preserve">- </w:t>
      </w:r>
      <w:r w:rsidRPr="001B7AD6">
        <w:t>посредством аппаратно-программных комплексов – Интернет-киосков с использованием универсальной электронной карты</w:t>
      </w:r>
      <w:r>
        <w:t>.</w:t>
      </w:r>
    </w:p>
    <w:p w:rsidR="002A5E4E" w:rsidRPr="00AB7C9E" w:rsidRDefault="002A5E4E" w:rsidP="007B3787">
      <w:pPr>
        <w:tabs>
          <w:tab w:val="left" w:pos="1134"/>
        </w:tabs>
        <w:spacing w:line="240" w:lineRule="auto"/>
        <w:ind w:firstLine="709"/>
        <w:jc w:val="both"/>
      </w:pPr>
      <w:r w:rsidRPr="00AB7C9E">
        <w:t>2.</w:t>
      </w:r>
      <w:r>
        <w:t>6.2</w:t>
      </w:r>
      <w:r w:rsidRPr="00AB7C9E">
        <w:t>. Варианты предоставления документов:</w:t>
      </w:r>
    </w:p>
    <w:p w:rsidR="002A5E4E" w:rsidRPr="00AB7C9E" w:rsidRDefault="002A5E4E" w:rsidP="007B3787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</w:pPr>
      <w:r w:rsidRPr="00AB7C9E">
        <w:t>при личном обращении заявитель предоставляет оригинал</w:t>
      </w:r>
      <w:r>
        <w:t xml:space="preserve"> заявления</w:t>
      </w:r>
      <w:r w:rsidRPr="00AB7C9E">
        <w:t>;</w:t>
      </w:r>
    </w:p>
    <w:p w:rsidR="002A5E4E" w:rsidRPr="00AB7C9E" w:rsidRDefault="002A5E4E" w:rsidP="007B3787">
      <w:pPr>
        <w:tabs>
          <w:tab w:val="left" w:pos="0"/>
        </w:tabs>
        <w:spacing w:line="240" w:lineRule="auto"/>
        <w:ind w:firstLine="709"/>
        <w:jc w:val="both"/>
      </w:pPr>
      <w:r w:rsidRPr="00AB7C9E">
        <w:t xml:space="preserve">- при направлении заявления </w:t>
      </w:r>
      <w:r>
        <w:t xml:space="preserve">через отделение почтовой связи </w:t>
      </w:r>
      <w:r w:rsidRPr="00AB7C9E"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2A5E4E" w:rsidRPr="00AB7C9E" w:rsidRDefault="002A5E4E" w:rsidP="007B3787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2A5E4E" w:rsidRPr="00AB7C9E" w:rsidRDefault="002A5E4E" w:rsidP="007B378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AB7C9E">
        <w:t xml:space="preserve">при обращении за муниципальной услугой через </w:t>
      </w:r>
      <w:r>
        <w:t>МФЦ</w:t>
      </w:r>
      <w:r w:rsidRPr="00AB7C9E">
        <w:t xml:space="preserve"> предоставляются оригиналы документов. </w:t>
      </w:r>
    </w:p>
    <w:p w:rsidR="002A5E4E" w:rsidRDefault="002A5E4E" w:rsidP="007B3787">
      <w:pPr>
        <w:pStyle w:val="ConsPlusNormal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p w:rsidR="002A5E4E" w:rsidRPr="00AB7C9E" w:rsidRDefault="002A5E4E" w:rsidP="00074B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9E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B7C9E">
        <w:rPr>
          <w:rFonts w:ascii="Times New Roman" w:hAnsi="Times New Roman" w:cs="Times New Roman"/>
          <w:b/>
          <w:bCs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2A5E4E" w:rsidRPr="00AB7C9E" w:rsidRDefault="002A5E4E" w:rsidP="00074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AB7C9E" w:rsidRDefault="002A5E4E" w:rsidP="00074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9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B7C9E">
        <w:rPr>
          <w:rFonts w:ascii="Times New Roman" w:hAnsi="Times New Roman" w:cs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7B378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Указание на запрет требовать от заявителя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074B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2A5E4E" w:rsidRPr="004F5F48" w:rsidRDefault="002A5E4E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4F5F48">
        <w:t> предоставления </w:t>
      </w:r>
      <w:bookmarkStart w:id="2" w:name="YANDEX_281"/>
      <w:bookmarkEnd w:id="2"/>
      <w:r w:rsidRPr="004F5F48">
        <w:t>муниципальной услуги, не имеется.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A5E4E" w:rsidRPr="004F5F48" w:rsidRDefault="002A5E4E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2A5E4E" w:rsidRPr="004F5F48" w:rsidRDefault="002A5E4E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наличия в представленном заявлении недостоверной информации;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объект, указанный в заявлении, не относится к муниципальной собственности.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E4E" w:rsidRPr="00074BD6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074BD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явления </w:t>
      </w:r>
    </w:p>
    <w:p w:rsidR="002A5E4E" w:rsidRPr="004F5F48" w:rsidRDefault="002A5E4E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2A5E4E" w:rsidRPr="004F5F48" w:rsidRDefault="002A5E4E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2A5E4E" w:rsidRPr="004F5F48" w:rsidRDefault="002A5E4E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9F1132" w:rsidRDefault="002A5E4E" w:rsidP="009772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F1132">
        <w:rPr>
          <w:rFonts w:ascii="Times New Roman" w:hAnsi="Times New Roman" w:cs="Times New Roman"/>
          <w:b/>
          <w:bCs/>
          <w:sz w:val="28"/>
          <w:szCs w:val="28"/>
        </w:rPr>
        <w:t>Срок регистрации заявления о предоставлении муниципальной услуги</w:t>
      </w:r>
    </w:p>
    <w:p w:rsidR="002A5E4E" w:rsidRPr="009F1132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9F1132" w:rsidRDefault="002A5E4E" w:rsidP="009F1132">
      <w:pPr>
        <w:pStyle w:val="CommentText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1132">
        <w:rPr>
          <w:rFonts w:ascii="Times New Roman" w:hAnsi="Times New Roman" w:cs="Times New Roman"/>
          <w:sz w:val="28"/>
          <w:szCs w:val="28"/>
        </w:rPr>
        <w:t xml:space="preserve">2.16. </w:t>
      </w:r>
      <w:r w:rsidRPr="009F1132">
        <w:rPr>
          <w:rFonts w:ascii="Times New Roman" w:hAnsi="Times New Roman" w:cs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2A5E4E" w:rsidRPr="009F1132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E4E" w:rsidRPr="004F5F48" w:rsidRDefault="002A5E4E" w:rsidP="009772EA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4F5F48">
        <w:rPr>
          <w:b/>
          <w:bCs/>
        </w:rPr>
        <w:t xml:space="preserve">Требования к помещениям, в которых предоставляется </w:t>
      </w:r>
      <w:r>
        <w:rPr>
          <w:b/>
          <w:bCs/>
        </w:rPr>
        <w:t xml:space="preserve">муниципальная </w:t>
      </w:r>
      <w:r w:rsidRPr="004F5F48">
        <w:rPr>
          <w:b/>
          <w:bCs/>
        </w:rPr>
        <w:t xml:space="preserve">услуга, к залу ожидания, местам для заполнения запросов о предоставлении </w:t>
      </w:r>
      <w:r>
        <w:rPr>
          <w:b/>
          <w:bCs/>
        </w:rPr>
        <w:t xml:space="preserve">муниципальной </w:t>
      </w:r>
      <w:r w:rsidRPr="004F5F48">
        <w:rPr>
          <w:b/>
          <w:bCs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bCs/>
        </w:rPr>
        <w:t xml:space="preserve">муниципальной </w:t>
      </w:r>
      <w:r w:rsidRPr="004F5F48">
        <w:rPr>
          <w:b/>
          <w:bCs/>
        </w:rPr>
        <w:t>услуги</w:t>
      </w:r>
    </w:p>
    <w:p w:rsidR="002A5E4E" w:rsidRPr="004F5F48" w:rsidRDefault="002A5E4E" w:rsidP="009772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4F5F48">
        <w:t xml:space="preserve">2.17. Здание (помещение) </w:t>
      </w:r>
      <w:r>
        <w:t xml:space="preserve">Органа </w:t>
      </w:r>
      <w:r w:rsidRPr="004F5F48">
        <w:t>оборудуется информационной табличкой (вывеской) с указанием полного наименования.</w:t>
      </w:r>
    </w:p>
    <w:p w:rsidR="002A5E4E" w:rsidRPr="004F5F48" w:rsidRDefault="002A5E4E" w:rsidP="004F5F48">
      <w:pPr>
        <w:tabs>
          <w:tab w:val="left" w:pos="709"/>
        </w:tabs>
        <w:spacing w:line="240" w:lineRule="auto"/>
        <w:ind w:firstLine="709"/>
        <w:jc w:val="both"/>
      </w:pPr>
      <w:r w:rsidRPr="004F5F48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A5E4E" w:rsidRPr="004F5F48" w:rsidRDefault="002A5E4E" w:rsidP="004F5F48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A5E4E" w:rsidRPr="004F5F48" w:rsidRDefault="002A5E4E" w:rsidP="004F5F48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для заполнения за</w:t>
      </w:r>
      <w:r>
        <w:t xml:space="preserve">явлений </w:t>
      </w:r>
      <w:r w:rsidRPr="004F5F48"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A5E4E" w:rsidRPr="004F5F48" w:rsidRDefault="002A5E4E" w:rsidP="004F5F48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4F5F48">
        <w:t>Информационные стенды должны содержать:</w:t>
      </w:r>
    </w:p>
    <w:p w:rsidR="002A5E4E" w:rsidRPr="004F5F48" w:rsidRDefault="002A5E4E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A5E4E" w:rsidRPr="004F5F48" w:rsidRDefault="002A5E4E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A5E4E" w:rsidRPr="004F5F48" w:rsidRDefault="002A5E4E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почты) специалистов, ответственных за информирование;</w:t>
      </w:r>
    </w:p>
    <w:p w:rsidR="002A5E4E" w:rsidRPr="004F5F48" w:rsidRDefault="002A5E4E" w:rsidP="004F5F48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4F5F48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A5E4E" w:rsidRPr="004F5F48" w:rsidRDefault="002A5E4E" w:rsidP="004F5F48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A5E4E" w:rsidRPr="004F5F48" w:rsidRDefault="002A5E4E" w:rsidP="004F5F48">
      <w:pPr>
        <w:tabs>
          <w:tab w:val="left" w:pos="993"/>
        </w:tabs>
        <w:spacing w:line="240" w:lineRule="auto"/>
        <w:ind w:firstLine="709"/>
        <w:jc w:val="both"/>
      </w:pPr>
      <w:r w:rsidRPr="004F5F48">
        <w:t xml:space="preserve">Требования к помещениям МФЦ, в которых предоставляются государственные и муниципальные услуги. 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2.17.1. </w:t>
      </w:r>
      <w:r w:rsidRPr="004F5F48">
        <w:t>Для организации взаимодействия с заявителями помещение МФЦ делится на следующие функциональные секторы (зоны):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сектор информирования и ожидания;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б) сектор приема заявителей.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Сектор информирования и ожидания включает в себя: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A5E4E" w:rsidRPr="004F5F48" w:rsidRDefault="002A5E4E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перечень государственных и муниципальных услуг, предоставление которых организовано в МФЦ;</w:t>
      </w:r>
    </w:p>
    <w:p w:rsidR="002A5E4E" w:rsidRPr="004F5F48" w:rsidRDefault="002A5E4E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сроки предоставления государственных и муниципальных услуг;</w:t>
      </w:r>
    </w:p>
    <w:p w:rsidR="002A5E4E" w:rsidRPr="004F5F48" w:rsidRDefault="002A5E4E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A5E4E" w:rsidRPr="004F5F48" w:rsidRDefault="002A5E4E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A5E4E" w:rsidRPr="004F5F48" w:rsidRDefault="002A5E4E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иную информацию, необходимую для получения государственной и муниципальной услуги;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A5E4E" w:rsidRPr="004F5F48" w:rsidRDefault="002A5E4E" w:rsidP="004F5F4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д) электронную систему управления очередью, предназначенную для:</w:t>
      </w:r>
    </w:p>
    <w:p w:rsidR="002A5E4E" w:rsidRPr="004F5F48" w:rsidRDefault="002A5E4E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регистрации заявителя в очереди;</w:t>
      </w:r>
    </w:p>
    <w:p w:rsidR="002A5E4E" w:rsidRPr="004F5F48" w:rsidRDefault="002A5E4E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учета заявителей в очереди, управления отдельными очередями в зависимости от видов услуг;</w:t>
      </w:r>
    </w:p>
    <w:p w:rsidR="002A5E4E" w:rsidRPr="004F5F48" w:rsidRDefault="002A5E4E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4F5F48">
        <w:t>отображение статуса очереди;</w:t>
      </w:r>
    </w:p>
    <w:p w:rsidR="002A5E4E" w:rsidRPr="004F5F48" w:rsidRDefault="002A5E4E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автоматического перенаправления заявителя в очередь на обслуживание к следующему работнику МФЦ;</w:t>
      </w:r>
    </w:p>
    <w:p w:rsidR="002A5E4E" w:rsidRPr="004F5F48" w:rsidRDefault="002A5E4E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4F5F48">
          <w:t>закона</w:t>
        </w:r>
      </w:hyperlink>
      <w:r w:rsidRPr="004F5F48">
        <w:t xml:space="preserve"> от 30.12.2009 N 384-ФЗ «Технический регламент о безопасности зданий и сооружений».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 МФЦ организуется бесплатный туалет для посетителей, в том числе туалет, предназначенный для инвалидов.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9F113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t>2.18.</w:t>
      </w:r>
      <w:r w:rsidRPr="004F5F48">
        <w:rPr>
          <w:lang w:eastAsia="ru-RU"/>
        </w:rPr>
        <w:t xml:space="preserve"> Показатели доступности и качества муниципальной услуги представлены в следующей таблице: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tbl>
      <w:tblPr>
        <w:tblW w:w="9645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2A5E4E" w:rsidRPr="000B49B2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4E" w:rsidRPr="004F5F48" w:rsidRDefault="002A5E4E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4E" w:rsidRPr="004F5F48" w:rsidRDefault="002A5E4E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Единица </w:t>
            </w:r>
            <w:r w:rsidRPr="004F5F48"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4E" w:rsidRPr="004F5F48" w:rsidRDefault="002A5E4E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Нормативное</w:t>
            </w:r>
            <w:r w:rsidRPr="004F5F48">
              <w:br/>
              <w:t xml:space="preserve"> значение  </w:t>
            </w:r>
            <w:r w:rsidRPr="004F5F48">
              <w:br/>
              <w:t xml:space="preserve">показателя </w:t>
            </w:r>
          </w:p>
        </w:tc>
      </w:tr>
      <w:tr w:rsidR="002A5E4E" w:rsidRPr="000B49B2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4E" w:rsidRPr="004F5F48" w:rsidRDefault="002A5E4E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     Показатели доступности                          </w:t>
            </w:r>
          </w:p>
        </w:tc>
      </w:tr>
      <w:tr w:rsidR="002A5E4E" w:rsidRPr="000B49B2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4E" w:rsidRPr="004F5F48" w:rsidRDefault="002A5E4E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</w:t>
            </w:r>
          </w:p>
        </w:tc>
      </w:tr>
      <w:tr w:rsidR="002A5E4E" w:rsidRPr="000B49B2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4E" w:rsidRPr="004F5F48" w:rsidRDefault="002A5E4E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b/>
                <w:bCs/>
                <w:lang w:eastAsia="ru-RU"/>
              </w:rPr>
              <w:t xml:space="preserve"> </w:t>
            </w:r>
            <w:r w:rsidRPr="004F5F48">
              <w:rPr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</w:t>
            </w:r>
          </w:p>
        </w:tc>
      </w:tr>
      <w:tr w:rsidR="002A5E4E" w:rsidRPr="000B49B2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4E" w:rsidRPr="004F5F48" w:rsidRDefault="002A5E4E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       Показатели качества                           </w:t>
            </w:r>
          </w:p>
        </w:tc>
      </w:tr>
      <w:tr w:rsidR="002A5E4E" w:rsidRPr="000B49B2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4E" w:rsidRPr="004F5F48" w:rsidRDefault="002A5E4E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100</w:t>
            </w:r>
          </w:p>
        </w:tc>
      </w:tr>
      <w:tr w:rsidR="002A5E4E" w:rsidRPr="000B49B2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4E" w:rsidRPr="004F5F48" w:rsidRDefault="002A5E4E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100</w:t>
            </w:r>
          </w:p>
        </w:tc>
      </w:tr>
      <w:tr w:rsidR="002A5E4E" w:rsidRPr="000B49B2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4E" w:rsidRPr="004F5F48" w:rsidRDefault="002A5E4E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0</w:t>
            </w:r>
          </w:p>
        </w:tc>
      </w:tr>
      <w:tr w:rsidR="002A5E4E" w:rsidRPr="000B49B2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4E" w:rsidRPr="004F5F48" w:rsidRDefault="002A5E4E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4E" w:rsidRPr="004F5F48" w:rsidRDefault="002A5E4E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0</w:t>
            </w:r>
          </w:p>
        </w:tc>
      </w:tr>
    </w:tbl>
    <w:p w:rsidR="002A5E4E" w:rsidRPr="004F5F48" w:rsidRDefault="002A5E4E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4F5F48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2.19. Сведения о предоставлении муниципальной услуги и форма запроса для предоставления муниципальной услуги находится на официальном сайте Органа </w:t>
      </w:r>
      <w:r>
        <w:rPr>
          <w:lang w:val="en-US"/>
        </w:rPr>
        <w:t>voldino</w:t>
      </w:r>
      <w:r w:rsidRPr="00576A12">
        <w:t>.</w:t>
      </w:r>
      <w:r>
        <w:rPr>
          <w:lang w:val="en-US"/>
        </w:rPr>
        <w:t>wordpress</w:t>
      </w:r>
      <w:r w:rsidRPr="00576A12">
        <w:t>.</w:t>
      </w:r>
      <w:r>
        <w:rPr>
          <w:lang w:val="en-US"/>
        </w:rPr>
        <w:t>com</w:t>
      </w:r>
      <w:r w:rsidRPr="004F5F48">
        <w:t xml:space="preserve"> и порталах государственных и муниципальных услуг (функций).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2A5E4E" w:rsidRPr="00AB7C9E" w:rsidRDefault="002A5E4E" w:rsidP="009F1132">
      <w:pPr>
        <w:autoSpaceDE w:val="0"/>
        <w:autoSpaceDN w:val="0"/>
        <w:spacing w:line="240" w:lineRule="auto"/>
        <w:ind w:firstLine="709"/>
        <w:jc w:val="both"/>
      </w:pPr>
      <w:r w:rsidRPr="00AB7C9E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A5E4E" w:rsidRPr="00AB7C9E" w:rsidRDefault="002A5E4E" w:rsidP="009F1132">
      <w:pPr>
        <w:autoSpaceDE w:val="0"/>
        <w:autoSpaceDN w:val="0"/>
        <w:spacing w:line="240" w:lineRule="auto"/>
        <w:ind w:firstLine="709"/>
        <w:jc w:val="both"/>
      </w:pPr>
      <w:r w:rsidRPr="00AB7C9E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2A5E4E" w:rsidRPr="00AB7C9E" w:rsidRDefault="002A5E4E" w:rsidP="009F1132">
      <w:pPr>
        <w:autoSpaceDE w:val="0"/>
        <w:autoSpaceDN w:val="0"/>
        <w:spacing w:line="240" w:lineRule="auto"/>
        <w:ind w:firstLine="709"/>
        <w:jc w:val="both"/>
      </w:pPr>
      <w:r w:rsidRPr="00AB7C9E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A5E4E" w:rsidRPr="00AB7C9E" w:rsidRDefault="002A5E4E" w:rsidP="009F1132">
      <w:pPr>
        <w:autoSpaceDE w:val="0"/>
        <w:autoSpaceDN w:val="0"/>
        <w:spacing w:line="240" w:lineRule="auto"/>
        <w:ind w:firstLine="709"/>
        <w:jc w:val="both"/>
      </w:pPr>
      <w:r w:rsidRPr="00AB7C9E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A5E4E" w:rsidRPr="00AB7C9E" w:rsidRDefault="002A5E4E" w:rsidP="009F1132">
      <w:pPr>
        <w:autoSpaceDE w:val="0"/>
        <w:autoSpaceDN w:val="0"/>
        <w:spacing w:line="240" w:lineRule="auto"/>
        <w:ind w:firstLine="709"/>
        <w:jc w:val="both"/>
      </w:pPr>
      <w:r w:rsidRPr="00AB7C9E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t xml:space="preserve">Органом </w:t>
      </w:r>
      <w:r w:rsidRPr="004F5F48"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t xml:space="preserve"> Органом</w:t>
      </w:r>
      <w:r w:rsidRPr="004F5F48">
        <w:t>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Запрос о предоставлении муниципальной услуги подается заявителем через МФЦ лично.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 МФЦ обеспечиваются: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функционирование автоматизированной информационной системы МФЦ;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б) бесплатный доступ заявителей к порталам государственных и муниципальных услуг (функций).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A5E4E" w:rsidRPr="004F5F48" w:rsidRDefault="002A5E4E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4F5F48">
        <w:rPr>
          <w:b/>
          <w:bCs/>
          <w:lang w:val="en-US" w:eastAsia="ru-RU"/>
        </w:rPr>
        <w:t>III</w:t>
      </w:r>
      <w:r w:rsidRPr="004F5F48">
        <w:rPr>
          <w:b/>
          <w:bCs/>
          <w:lang w:eastAsia="ru-RU"/>
        </w:rPr>
        <w:t>. Состав, последовательность и сроки выполнения административных процедур, требо</w:t>
      </w:r>
      <w:r>
        <w:rPr>
          <w:b/>
          <w:bCs/>
          <w:lang w:eastAsia="ru-RU"/>
        </w:rPr>
        <w:t xml:space="preserve">вания к порядку их выполнения, </w:t>
      </w:r>
      <w:r w:rsidRPr="004F5F48">
        <w:rPr>
          <w:b/>
          <w:bCs/>
          <w:lang w:eastAsia="ru-RU"/>
        </w:rPr>
        <w:t>в том числе особенности выполнения административных процедур в электронной форме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прием и р</w:t>
      </w:r>
      <w:r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Pr="004F5F48">
        <w:rPr>
          <w:rFonts w:ascii="Times New Roman" w:hAnsi="Times New Roman" w:cs="Times New Roman"/>
          <w:sz w:val="28"/>
          <w:szCs w:val="28"/>
        </w:rPr>
        <w:t>в Органе, МФЦ заявлений о предоставлении муниципальной услуги;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4F5F48">
        <w:rPr>
          <w:rFonts w:ascii="Times New Roman" w:hAnsi="Times New Roman" w:cs="Times New Roman"/>
          <w:sz w:val="28"/>
          <w:szCs w:val="28"/>
        </w:rPr>
        <w:t>Органом</w:t>
      </w:r>
      <w:r w:rsidRPr="004F5F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выписки или решения об отказе в предоставлении выписки;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5F48">
        <w:rPr>
          <w:rFonts w:ascii="Times New Roman" w:hAnsi="Times New Roman" w:cs="Times New Roman"/>
          <w:sz w:val="28"/>
          <w:szCs w:val="28"/>
        </w:rPr>
        <w:t>поступившее заявление о предоставлении муниципальной услуги.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760E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Прием и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егистрация 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в Органе, МФЦ заявлений о предоставлении муниципальной услуги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Орган, </w:t>
      </w:r>
      <w:r w:rsidRPr="004F5F48">
        <w:rPr>
          <w:rFonts w:ascii="Times New Roman" w:hAnsi="Times New Roman" w:cs="Times New Roman"/>
          <w:sz w:val="28"/>
          <w:szCs w:val="28"/>
        </w:rPr>
        <w:t>МФЦ о предоставлении муниципальной услуги.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 заочной форме подачи документов заявитель может направить заявление </w:t>
      </w:r>
      <w:r>
        <w:rPr>
          <w:lang w:eastAsia="ru-RU"/>
        </w:rPr>
        <w:t>(</w:t>
      </w:r>
      <w:r w:rsidRPr="004F5F48">
        <w:rPr>
          <w:lang w:eastAsia="ru-RU"/>
        </w:rPr>
        <w:t>документы</w:t>
      </w:r>
      <w:r>
        <w:rPr>
          <w:lang w:eastAsia="ru-RU"/>
        </w:rPr>
        <w:t>)</w:t>
      </w:r>
      <w:r w:rsidRPr="004F5F48">
        <w:rPr>
          <w:lang w:eastAsia="ru-RU"/>
        </w:rPr>
        <w:t>, указанн</w:t>
      </w:r>
      <w:r>
        <w:rPr>
          <w:lang w:eastAsia="ru-RU"/>
        </w:rPr>
        <w:t>ое</w:t>
      </w:r>
      <w:r w:rsidRPr="004F5F48">
        <w:rPr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МФЦ предусмотрена только очная форма подачи документов.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t>Направление заявления (</w:t>
      </w:r>
      <w:r w:rsidRPr="004F5F48">
        <w:t>документ</w:t>
      </w:r>
      <w:r>
        <w:t>ов)</w:t>
      </w:r>
      <w:r w:rsidRPr="004F5F48">
        <w:t>, указанн</w:t>
      </w:r>
      <w:r>
        <w:t>ого</w:t>
      </w:r>
      <w:r w:rsidRPr="004F5F48">
        <w:t xml:space="preserve"> в пункте 2.6 настоящего административного регламента, в электронном виде </w:t>
      </w:r>
      <w:r w:rsidRPr="004F5F48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2A5E4E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2A5E4E" w:rsidRPr="0043066C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направлен</w:t>
      </w:r>
      <w:r>
        <w:rPr>
          <w:lang w:eastAsia="ru-RU"/>
        </w:rPr>
        <w:t xml:space="preserve">ии </w:t>
      </w:r>
      <w:r w:rsidRPr="004F5F48">
        <w:rPr>
          <w:lang w:eastAsia="ru-RU"/>
        </w:rPr>
        <w:t>документов через порталы</w:t>
      </w:r>
      <w:r w:rsidRPr="004F5F48">
        <w:t xml:space="preserve"> </w:t>
      </w:r>
      <w:r w:rsidRPr="004F5F48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t xml:space="preserve"> </w:t>
      </w:r>
      <w:r w:rsidRPr="004F5F48">
        <w:rPr>
          <w:lang w:eastAsia="ru-RU"/>
        </w:rPr>
        <w:t xml:space="preserve">государственных и </w:t>
      </w:r>
      <w:r w:rsidRPr="0043066C">
        <w:rPr>
          <w:lang w:eastAsia="ru-RU"/>
        </w:rPr>
        <w:t>муниципальных услуг (функций).</w:t>
      </w:r>
    </w:p>
    <w:p w:rsidR="002A5E4E" w:rsidRPr="0043066C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3066C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A5E4E" w:rsidRPr="0043066C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3066C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документам. </w:t>
      </w:r>
    </w:p>
    <w:p w:rsidR="002A5E4E" w:rsidRDefault="002A5E4E" w:rsidP="001310E2">
      <w:pPr>
        <w:spacing w:line="240" w:lineRule="auto"/>
        <w:ind w:firstLine="709"/>
        <w:jc w:val="both"/>
        <w:rPr>
          <w:lang w:eastAsia="ru-RU"/>
        </w:rPr>
      </w:pPr>
      <w:r w:rsidRPr="0043066C">
        <w:rPr>
          <w:lang w:eastAsia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</w:t>
      </w:r>
      <w:r>
        <w:rPr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2A5E4E" w:rsidRPr="0043066C" w:rsidRDefault="002A5E4E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3066C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A5E4E" w:rsidRPr="004F5F48" w:rsidRDefault="002A5E4E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43066C">
        <w:t>устанавливает предмет обращения, проверяет документ, удостоверяющий</w:t>
      </w:r>
      <w:r w:rsidRPr="004F5F48">
        <w:t xml:space="preserve"> личность;</w:t>
      </w:r>
    </w:p>
    <w:p w:rsidR="002A5E4E" w:rsidRPr="004F5F48" w:rsidRDefault="002A5E4E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4F5F48">
        <w:t>проверяет полномочия заявителя;</w:t>
      </w:r>
    </w:p>
    <w:p w:rsidR="002A5E4E" w:rsidRPr="004F5F48" w:rsidRDefault="002A5E4E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4F5F48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A5E4E" w:rsidRPr="004F5F48" w:rsidRDefault="002A5E4E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4F5F48">
        <w:t>проверяет соответствие представленных документов требованиям, удостоверяясь, что:</w:t>
      </w:r>
    </w:p>
    <w:p w:rsidR="002A5E4E" w:rsidRPr="004F5F48" w:rsidRDefault="002A5E4E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A5E4E" w:rsidRPr="004F5F48" w:rsidRDefault="002A5E4E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A5E4E" w:rsidRPr="004F5F48" w:rsidRDefault="002A5E4E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A5E4E" w:rsidRPr="004F5F48" w:rsidRDefault="002A5E4E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A5E4E" w:rsidRPr="004F5F48" w:rsidRDefault="002A5E4E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документы не исполнены карандашом;</w:t>
      </w:r>
    </w:p>
    <w:p w:rsidR="002A5E4E" w:rsidRPr="004F5F48" w:rsidRDefault="002A5E4E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A5E4E" w:rsidRPr="004F5F48" w:rsidRDefault="002A5E4E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4F5F48">
        <w:t>принимает решение о приеме у заявителя представленных документов;</w:t>
      </w:r>
    </w:p>
    <w:p w:rsidR="002A5E4E" w:rsidRPr="004F5F48" w:rsidRDefault="002A5E4E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4F5F48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A5E4E" w:rsidRPr="004F5F48" w:rsidRDefault="002A5E4E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4F5F48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A5E4E" w:rsidRPr="004F5F48" w:rsidRDefault="002A5E4E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A5E4E" w:rsidRPr="004F5F48" w:rsidRDefault="002A5E4E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>
        <w:rPr>
          <w:lang w:eastAsia="ru-RU"/>
        </w:rPr>
        <w:t>ы</w:t>
      </w:r>
      <w:r w:rsidRPr="004F5F48">
        <w:rPr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A5E4E" w:rsidRPr="004F5F48" w:rsidRDefault="002A5E4E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регистрирует его под индивидуальным порядковым номером в день поступления документов в информационную систему;</w:t>
      </w:r>
    </w:p>
    <w:p w:rsidR="002A5E4E" w:rsidRPr="004F5F48" w:rsidRDefault="002A5E4E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проверяет правильность оформления заявления и правильность оформления иных документов, поступивших от заявителя;</w:t>
      </w:r>
    </w:p>
    <w:p w:rsidR="002A5E4E" w:rsidRPr="004F5F48" w:rsidRDefault="002A5E4E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проверяет представленные документы на предмет комплектности;</w:t>
      </w:r>
    </w:p>
    <w:p w:rsidR="002A5E4E" w:rsidRPr="004F5F48" w:rsidRDefault="002A5E4E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2A5E4E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Органом выписки или решения об отказе в предоставлении выписки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E4E" w:rsidRPr="00330D9E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3.3. </w:t>
      </w:r>
      <w:r w:rsidRPr="00330D9E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передача специалисту Органа, ответственному за принятие решения, заявления (документов), необходимых для принятия решения.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о предоставлении выписки; 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4F5F48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 предоставлении выписки (в случае наличия оснований, предусмотренных пунктом 2.12 настоящего административного регламента). 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осуществляет оформление выписки </w:t>
      </w:r>
      <w:r>
        <w:rPr>
          <w:rFonts w:ascii="Times New Roman" w:hAnsi="Times New Roman" w:cs="Times New Roman"/>
          <w:sz w:val="28"/>
          <w:szCs w:val="28"/>
        </w:rPr>
        <w:t>либо решения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об отказе в предоставлении выписки</w:t>
      </w:r>
      <w:r w:rsidRPr="001000B5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в двух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передает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, ответственному за осуществление указанного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F5F48">
        <w:rPr>
          <w:rFonts w:ascii="Times New Roman" w:hAnsi="Times New Roman" w:cs="Times New Roman"/>
          <w:sz w:val="28"/>
          <w:szCs w:val="28"/>
        </w:rPr>
        <w:t>Органа подписывает оформленную выписку (решение об отказе в предоставлении выписки) в течение двух рабочих дней.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специалисту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Органа,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заявителю, а второй экземпляр – в архив Органа.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8 рабочих </w:t>
      </w:r>
      <w:r w:rsidRPr="004F5F48">
        <w:rPr>
          <w:rFonts w:ascii="Times New Roman" w:hAnsi="Times New Roman" w:cs="Times New Roman"/>
          <w:sz w:val="28"/>
          <w:szCs w:val="28"/>
        </w:rPr>
        <w:t>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МФЦ </w:t>
      </w:r>
      <w:r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Органом выписки или решения об отказе в предоставлении выписки и направление принятого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ыдача заявителю результата предоставления муниципальной услуги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3.4. Основанием начала исполнения административной процедуры является поступление с</w:t>
      </w:r>
      <w:r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выписки или решения об отказе в предоставлении выписки 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В случае, если заявитель изъявил желание получить результат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 xml:space="preserve">услуги в Органе при поступлении документа, являющегося результатом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 xml:space="preserve">услуги </w:t>
      </w:r>
      <w:r>
        <w:rPr>
          <w:lang w:eastAsia="ru-RU"/>
        </w:rPr>
        <w:t xml:space="preserve">специалист </w:t>
      </w:r>
      <w:r w:rsidRPr="004F5F48">
        <w:rPr>
          <w:lang w:eastAsia="ru-RU"/>
        </w:rPr>
        <w:t>Органа, ответственный за выдачу результата предоставления</w:t>
      </w:r>
      <w:r>
        <w:rPr>
          <w:lang w:eastAsia="ru-RU"/>
        </w:rPr>
        <w:t xml:space="preserve"> муниципальной </w:t>
      </w:r>
      <w:r w:rsidRPr="004F5F48">
        <w:rPr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Если заявитель обратился за предоставлением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Выдачу документа, являющегося результатом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услуги, осуществляет с</w:t>
      </w:r>
      <w:r>
        <w:rPr>
          <w:lang w:eastAsia="ru-RU"/>
        </w:rPr>
        <w:t xml:space="preserve">пециалист </w:t>
      </w:r>
      <w:r w:rsidRPr="004F5F48">
        <w:rPr>
          <w:lang w:eastAsia="ru-RU"/>
        </w:rPr>
        <w:t xml:space="preserve">Органа, ответственный за выдачу результата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услуги: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В случае, если заявитель изъявил желание получить результат услуги в МФЦ, специалист Органа, ответственный за выдачу результата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услуги, направляет результат предоставления муниципальной услуги в МФЦ.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Специалист МФЦ, ответственный за межведомственное взаимодействие</w:t>
      </w:r>
      <w:r>
        <w:rPr>
          <w:lang w:eastAsia="ru-RU"/>
        </w:rPr>
        <w:t>,</w:t>
      </w:r>
      <w:r w:rsidRPr="004F5F48">
        <w:rPr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Выдачу документа, являющегося результатом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услуги, осуществляет работник МФЦ</w:t>
      </w:r>
      <w:r w:rsidRPr="004F5F48">
        <w:rPr>
          <w:i/>
          <w:iCs/>
          <w:lang w:eastAsia="ru-RU"/>
        </w:rPr>
        <w:t>,</w:t>
      </w:r>
      <w:r w:rsidRPr="004F5F48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rPr>
          <w:lang w:eastAsia="ru-RU"/>
        </w:rPr>
        <w:t xml:space="preserve">Максимальный срок исполнения административной процедуры составляет </w:t>
      </w:r>
      <w:r>
        <w:rPr>
          <w:lang w:eastAsia="ru-RU"/>
        </w:rPr>
        <w:t xml:space="preserve">один рабочий </w:t>
      </w:r>
      <w:r w:rsidRPr="004F5F48">
        <w:rPr>
          <w:lang w:eastAsia="ru-RU"/>
        </w:rPr>
        <w:t>д</w:t>
      </w:r>
      <w:r>
        <w:rPr>
          <w:lang w:eastAsia="ru-RU"/>
        </w:rPr>
        <w:t>ень</w:t>
      </w:r>
      <w:r w:rsidRPr="004F5F48">
        <w:rPr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Pr="004F5F48">
        <w:rPr>
          <w:rFonts w:ascii="Times New Roman" w:hAnsi="Times New Roman" w:cs="Times New Roman"/>
          <w:sz w:val="28"/>
          <w:szCs w:val="28"/>
        </w:rPr>
        <w:t>выписки или решения об отказе в предоставлении выписки.</w:t>
      </w:r>
    </w:p>
    <w:p w:rsidR="002A5E4E" w:rsidRPr="004F5F48" w:rsidRDefault="002A5E4E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4F5F48">
        <w:rPr>
          <w:b/>
          <w:bCs/>
          <w:lang w:val="en-US" w:eastAsia="ru-RU"/>
        </w:rPr>
        <w:t>IV</w:t>
      </w:r>
      <w:r w:rsidRPr="004F5F48">
        <w:rPr>
          <w:b/>
          <w:bCs/>
          <w:lang w:eastAsia="ru-RU"/>
        </w:rPr>
        <w:t>. Формы контроля за предоставлением муниципальной услуги</w:t>
      </w: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 xml:space="preserve">Порядок осуществления текущего контроля за соблюдением и </w:t>
      </w:r>
      <w:r>
        <w:rPr>
          <w:b/>
          <w:bCs/>
          <w:lang w:eastAsia="ru-RU"/>
        </w:rPr>
        <w:t>и</w:t>
      </w:r>
      <w:r w:rsidRPr="004F5F48">
        <w:rPr>
          <w:b/>
          <w:bCs/>
          <w:lang w:eastAsia="ru-RU"/>
        </w:rPr>
        <w:t xml:space="preserve">сполнением положений административного регламента </w:t>
      </w:r>
      <w:r>
        <w:rPr>
          <w:b/>
          <w:bCs/>
          <w:lang w:eastAsia="ru-RU"/>
        </w:rPr>
        <w:t>п</w:t>
      </w:r>
      <w:r w:rsidRPr="004F5F48">
        <w:rPr>
          <w:b/>
          <w:bCs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lang w:eastAsia="ru-RU"/>
        </w:rPr>
        <w:t xml:space="preserve">, </w:t>
      </w:r>
      <w:r w:rsidRPr="004F5F48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lang w:eastAsia="ru-RU"/>
        </w:rPr>
      </w:pP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Контроль за исполнением настоящего административного регламента </w:t>
      </w:r>
      <w:r>
        <w:rPr>
          <w:lang w:eastAsia="ru-RU"/>
        </w:rPr>
        <w:t xml:space="preserve">специалистами </w:t>
      </w:r>
      <w:r w:rsidRPr="004F5F48">
        <w:rPr>
          <w:lang w:eastAsia="ru-RU"/>
        </w:rPr>
        <w:t>МФЦ осуществляется руководителем МФЦ.</w:t>
      </w: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A5E4E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  <w:bCs/>
          <w:lang w:eastAsia="ru-RU"/>
        </w:rPr>
      </w:pP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Ответственность должностных лиц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Требования к порядку и формам контроля за предоставлением</w:t>
      </w: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муниципальной услуги, в том числе со стороны граждан,</w:t>
      </w: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их объединений и организаций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4F5F48">
        <w:rPr>
          <w:b/>
          <w:bCs/>
          <w:lang w:val="en-US" w:eastAsia="ru-RU"/>
        </w:rPr>
        <w:t>V</w:t>
      </w:r>
      <w:r w:rsidRPr="004F5F48">
        <w:rPr>
          <w:b/>
          <w:bCs/>
          <w:lang w:eastAsia="ru-RU"/>
        </w:rPr>
        <w:t>. Досудебный порядок обжалования решения и действия</w:t>
      </w: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(бездействия) органа, представляющего муниципальную услугу,</w:t>
      </w: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а также должностных лиц и муниципальных служащих,</w:t>
      </w:r>
    </w:p>
    <w:p w:rsidR="002A5E4E" w:rsidRPr="004F5F48" w:rsidRDefault="002A5E4E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обеспечивающих ее предоставление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5.2. Заявитель может обратиться с жалобой, в том числе в следующих случаях: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2) нарушение срока предоставления муниципальной услуги;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5.4. Жалоба должна содержать: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5.7. При поступлении жалобы через МФЦ, обеспечивается ее передача </w:t>
      </w:r>
      <w:r w:rsidRPr="004F5F48">
        <w:t>по защищенной информационной системе или курьерской доставкой</w:t>
      </w:r>
      <w:r w:rsidRPr="004F5F48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A5E4E" w:rsidRPr="004F5F48" w:rsidRDefault="002A5E4E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lang w:eastAsia="ru-RU"/>
        </w:rPr>
        <w:t xml:space="preserve"> </w:t>
      </w:r>
      <w:r w:rsidRPr="004F5F48">
        <w:t>в получении жалобы, в которой указывается:</w:t>
      </w:r>
    </w:p>
    <w:p w:rsidR="002A5E4E" w:rsidRPr="004F5F48" w:rsidRDefault="002A5E4E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место, дата и время приема жалобы заявителя;</w:t>
      </w:r>
    </w:p>
    <w:p w:rsidR="002A5E4E" w:rsidRPr="004F5F48" w:rsidRDefault="002A5E4E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фамилия, имя, отчество заявителя;</w:t>
      </w:r>
    </w:p>
    <w:p w:rsidR="002A5E4E" w:rsidRPr="004F5F48" w:rsidRDefault="002A5E4E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перечень принятых документов от заявителя;</w:t>
      </w:r>
    </w:p>
    <w:p w:rsidR="002A5E4E" w:rsidRPr="004F5F48" w:rsidRDefault="002A5E4E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фамилия, имя, отчество специалиста, принявшего жалобу;</w:t>
      </w:r>
    </w:p>
    <w:p w:rsidR="002A5E4E" w:rsidRPr="004F5F48" w:rsidRDefault="002A5E4E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2A5E4E" w:rsidRPr="004F5F48" w:rsidRDefault="002A5E4E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срок рассмотрения жалобы в соответствии с настоящим административным регламентом.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2) отказать в удовлетворении жалобы.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5.12. Основания для приостановления рассмотрения жалобы не предусмотрены.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A5E4E" w:rsidRPr="004F5F48" w:rsidRDefault="002A5E4E" w:rsidP="004F5F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5.16. Информация о порядке подачи и рассмотрения жалобы размещается:</w:t>
      </w:r>
    </w:p>
    <w:p w:rsidR="002A5E4E" w:rsidRPr="004F5F48" w:rsidRDefault="002A5E4E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на информационных стендах, расположенных в Органе, в МФЦ;</w:t>
      </w:r>
    </w:p>
    <w:p w:rsidR="002A5E4E" w:rsidRPr="004F5F48" w:rsidRDefault="002A5E4E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на официальных сайтах Органа, МФЦ;</w:t>
      </w:r>
    </w:p>
    <w:p w:rsidR="002A5E4E" w:rsidRPr="004F5F48" w:rsidRDefault="002A5E4E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на порталах государственных и муниципальных услуг (функций);</w:t>
      </w:r>
    </w:p>
    <w:p w:rsidR="002A5E4E" w:rsidRPr="004F5F48" w:rsidRDefault="002A5E4E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на аппаратно-программных комплексах – Интернет-киоск.</w:t>
      </w:r>
    </w:p>
    <w:p w:rsidR="002A5E4E" w:rsidRPr="004F5F48" w:rsidRDefault="002A5E4E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5.17. Информацию о порядке подачи и рассмотрения жалобы можно получить:</w:t>
      </w:r>
    </w:p>
    <w:p w:rsidR="002A5E4E" w:rsidRPr="004F5F48" w:rsidRDefault="002A5E4E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посредством телефонной связи по номеру Органа, МФЦ;</w:t>
      </w:r>
    </w:p>
    <w:p w:rsidR="002A5E4E" w:rsidRPr="004F5F48" w:rsidRDefault="002A5E4E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посредством факсимильного сообщения;</w:t>
      </w:r>
    </w:p>
    <w:p w:rsidR="002A5E4E" w:rsidRPr="004F5F48" w:rsidRDefault="002A5E4E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при личном обращении в Орган, МФЦ, в том числе по электронной почте;</w:t>
      </w:r>
    </w:p>
    <w:p w:rsidR="002A5E4E" w:rsidRPr="004F5F48" w:rsidRDefault="002A5E4E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при письменном обращении в Орган, МФЦ;</w:t>
      </w:r>
    </w:p>
    <w:p w:rsidR="002A5E4E" w:rsidRPr="004F5F48" w:rsidRDefault="002A5E4E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путем публичного информирования.</w:t>
      </w: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jc w:val="both"/>
        <w:outlineLvl w:val="0"/>
      </w:pPr>
    </w:p>
    <w:p w:rsidR="002A5E4E" w:rsidRPr="0074780C" w:rsidRDefault="002A5E4E" w:rsidP="0074780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74780C">
        <w:t>Приложение № 1</w:t>
      </w:r>
    </w:p>
    <w:p w:rsidR="002A5E4E" w:rsidRPr="0074780C" w:rsidRDefault="002A5E4E" w:rsidP="0074780C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74780C">
        <w:t xml:space="preserve">к административному регламенту </w:t>
      </w:r>
    </w:p>
    <w:p w:rsidR="002A5E4E" w:rsidRDefault="002A5E4E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</w:p>
    <w:p w:rsidR="002A5E4E" w:rsidRPr="0074780C" w:rsidRDefault="002A5E4E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п</w:t>
      </w:r>
      <w:r w:rsidRPr="0074780C">
        <w:rPr>
          <w:rFonts w:ascii="Times New Roman" w:hAnsi="Times New Roman" w:cs="Times New Roman"/>
          <w:b w:val="0"/>
          <w:bCs w:val="0"/>
          <w:sz w:val="28"/>
          <w:szCs w:val="28"/>
        </w:rPr>
        <w:t>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7478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выписки из Реестра муниципальной собственности</w:t>
      </w:r>
    </w:p>
    <w:p w:rsidR="002A5E4E" w:rsidRPr="004F5F48" w:rsidRDefault="002A5E4E" w:rsidP="00240FBA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2A5E4E" w:rsidRPr="00467693" w:rsidRDefault="002A5E4E" w:rsidP="00D00423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Общая информация </w:t>
      </w:r>
      <w:r w:rsidRPr="00924D66">
        <w:rPr>
          <w:rFonts w:eastAsia="SimSun"/>
          <w:b/>
          <w:bCs/>
          <w:lang w:eastAsia="ru-RU"/>
        </w:rPr>
        <w:t>о муниципальном автономном учреждении</w:t>
      </w:r>
      <w:r w:rsidRPr="00467693">
        <w:rPr>
          <w:rFonts w:eastAsia="SimSun"/>
          <w:b/>
          <w:bCs/>
          <w:lang w:eastAsia="ru-RU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bCs/>
          <w:lang w:eastAsia="ru-RU"/>
        </w:rPr>
        <w:t>муниципального образования муниципального района «Усть-Куломский»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2A5E4E" w:rsidRPr="0051524B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2A5E4E" w:rsidRPr="0051524B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2A5E4E" w:rsidRPr="0051524B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A5E4E" w:rsidRPr="00E762CF" w:rsidRDefault="002A5E4E" w:rsidP="00616EB1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mfc.ustkulom@mail.ru</w:t>
            </w:r>
          </w:p>
        </w:tc>
      </w:tr>
      <w:tr w:rsidR="002A5E4E" w:rsidRPr="0051524B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2A5E4E" w:rsidRPr="00E762CF" w:rsidRDefault="002A5E4E" w:rsidP="00616EB1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2A5E4E" w:rsidRPr="0051524B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2A5E4E" w:rsidRPr="0051524B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A5E4E" w:rsidRPr="00467693" w:rsidRDefault="002A5E4E" w:rsidP="00616EB1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2A5E4E" w:rsidRPr="0051524B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2A5E4E" w:rsidRPr="00E762CF" w:rsidRDefault="002A5E4E" w:rsidP="00616EB1">
            <w:pPr>
              <w:widowControl w:val="0"/>
              <w:shd w:val="clear" w:color="auto" w:fill="FFFFFF"/>
              <w:spacing w:line="240" w:lineRule="auto"/>
            </w:pPr>
            <w:r>
              <w:t>Кулясова Ольга Александровна</w:t>
            </w:r>
          </w:p>
        </w:tc>
      </w:tr>
    </w:tbl>
    <w:p w:rsidR="002A5E4E" w:rsidRPr="00467693" w:rsidRDefault="002A5E4E" w:rsidP="00D00423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2A5E4E" w:rsidRPr="00467693" w:rsidRDefault="002A5E4E" w:rsidP="00D00423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467693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6"/>
      </w:tblGrid>
      <w:tr w:rsidR="002A5E4E" w:rsidRPr="0051524B" w:rsidTr="00616EB1">
        <w:tc>
          <w:tcPr>
            <w:tcW w:w="473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Часы работы</w:t>
            </w:r>
          </w:p>
        </w:tc>
      </w:tr>
      <w:tr w:rsidR="002A5E4E" w:rsidRPr="0051524B" w:rsidTr="00616EB1">
        <w:tc>
          <w:tcPr>
            <w:tcW w:w="473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2A5E4E" w:rsidRPr="0051524B" w:rsidTr="00616EB1">
        <w:tc>
          <w:tcPr>
            <w:tcW w:w="473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2A5E4E" w:rsidRPr="0051524B" w:rsidTr="00616EB1">
        <w:tc>
          <w:tcPr>
            <w:tcW w:w="473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2A5E4E" w:rsidRPr="0051524B" w:rsidTr="00616EB1">
        <w:tc>
          <w:tcPr>
            <w:tcW w:w="473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2A5E4E" w:rsidRPr="0051524B" w:rsidTr="00616EB1">
        <w:tc>
          <w:tcPr>
            <w:tcW w:w="473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2A5E4E" w:rsidRPr="0051524B" w:rsidTr="00616EB1">
        <w:tc>
          <w:tcPr>
            <w:tcW w:w="473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  <w:tr w:rsidR="002A5E4E" w:rsidRPr="0051524B" w:rsidTr="00616EB1">
        <w:tc>
          <w:tcPr>
            <w:tcW w:w="473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467693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2A5E4E" w:rsidRPr="00467693" w:rsidRDefault="002A5E4E" w:rsidP="00616E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</w:tbl>
    <w:p w:rsidR="002A5E4E" w:rsidRPr="00467693" w:rsidRDefault="002A5E4E" w:rsidP="00D00423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2A5E4E" w:rsidRPr="00467693" w:rsidRDefault="002A5E4E" w:rsidP="00D00423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>Общая информация о</w:t>
      </w:r>
      <w:r>
        <w:rPr>
          <w:rFonts w:eastAsia="SimSun"/>
          <w:b/>
          <w:bCs/>
          <w:lang w:eastAsia="ru-RU"/>
        </w:rPr>
        <w:t>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2A5E4E" w:rsidRPr="006E3D18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2A5E4E" w:rsidRPr="006E3D18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2A5E4E" w:rsidRPr="006E3D18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A5E4E" w:rsidRPr="006D7936" w:rsidRDefault="002A5E4E" w:rsidP="00616EB1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adm.voldino@yandex.ru</w:t>
            </w:r>
          </w:p>
        </w:tc>
      </w:tr>
      <w:tr w:rsidR="002A5E4E" w:rsidRPr="006E3D18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(82137) 97736</w:t>
            </w:r>
          </w:p>
        </w:tc>
      </w:tr>
      <w:tr w:rsidR="002A5E4E" w:rsidRPr="006E3D18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факс (82137) 97730</w:t>
            </w:r>
          </w:p>
        </w:tc>
      </w:tr>
      <w:tr w:rsidR="002A5E4E" w:rsidRPr="006E3D18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2A5E4E" w:rsidRPr="006D7936" w:rsidRDefault="002A5E4E" w:rsidP="00616EB1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voldino.wordpress.com</w:t>
            </w:r>
          </w:p>
        </w:tc>
      </w:tr>
      <w:tr w:rsidR="002A5E4E" w:rsidRPr="006E3D18" w:rsidTr="00616EB1">
        <w:tc>
          <w:tcPr>
            <w:tcW w:w="2608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2A5E4E" w:rsidRPr="00467693" w:rsidRDefault="002A5E4E" w:rsidP="00616EB1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>
              <w:t>Андриевская Ирина Александровна, глава сельского поселения «Вольдино»</w:t>
            </w:r>
          </w:p>
        </w:tc>
      </w:tr>
    </w:tbl>
    <w:p w:rsidR="002A5E4E" w:rsidRPr="00467693" w:rsidRDefault="002A5E4E" w:rsidP="00D00423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2A5E4E" w:rsidRPr="00467693" w:rsidRDefault="002A5E4E" w:rsidP="00D00423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График работы </w:t>
      </w:r>
      <w:r>
        <w:rPr>
          <w:rFonts w:eastAsia="SimSun"/>
          <w:b/>
          <w:bCs/>
          <w:lang w:eastAsia="ru-RU"/>
        </w:rPr>
        <w:t>администрации сельского поселения «Вольдино»</w:t>
      </w:r>
    </w:p>
    <w:p w:rsidR="002A5E4E" w:rsidRPr="00467693" w:rsidRDefault="002A5E4E" w:rsidP="00D00423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2A5E4E" w:rsidRPr="006E3D18" w:rsidTr="00616EB1">
        <w:tc>
          <w:tcPr>
            <w:tcW w:w="1684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2A5E4E" w:rsidRPr="006E3D18" w:rsidTr="00616EB1">
        <w:tc>
          <w:tcPr>
            <w:tcW w:w="1684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2A5E4E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A5E4E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9:00 до 17:00</w:t>
            </w:r>
          </w:p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2A5E4E" w:rsidRPr="006E3D18" w:rsidTr="00616EB1">
        <w:tc>
          <w:tcPr>
            <w:tcW w:w="1684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2A5E4E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A5E4E" w:rsidRDefault="002A5E4E" w:rsidP="00616EB1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2A5E4E" w:rsidRPr="006E3D18" w:rsidTr="00616EB1">
        <w:tc>
          <w:tcPr>
            <w:tcW w:w="1684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2A5E4E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A5E4E" w:rsidRDefault="002A5E4E" w:rsidP="00616EB1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2A5E4E" w:rsidRPr="006E3D18" w:rsidTr="00616EB1">
        <w:tc>
          <w:tcPr>
            <w:tcW w:w="1684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2A5E4E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A5E4E" w:rsidRDefault="002A5E4E" w:rsidP="00616EB1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2A5E4E" w:rsidRPr="006E3D18" w:rsidTr="00616EB1">
        <w:tc>
          <w:tcPr>
            <w:tcW w:w="1684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2A5E4E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16:15</w:t>
            </w:r>
          </w:p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2A5E4E" w:rsidRDefault="002A5E4E" w:rsidP="00616EB1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</w:t>
            </w:r>
            <w:r>
              <w:rPr>
                <w:rFonts w:eastAsia="SimSun"/>
                <w:lang w:eastAsia="ru-RU"/>
              </w:rPr>
              <w:t>6</w:t>
            </w:r>
            <w:r w:rsidRPr="00DA54E2">
              <w:rPr>
                <w:rFonts w:eastAsia="SimSun"/>
                <w:lang w:eastAsia="ru-RU"/>
              </w:rPr>
              <w:t>:00</w:t>
            </w:r>
          </w:p>
        </w:tc>
      </w:tr>
      <w:tr w:rsidR="002A5E4E" w:rsidRPr="006E3D18" w:rsidTr="00616EB1">
        <w:tc>
          <w:tcPr>
            <w:tcW w:w="1684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2A5E4E" w:rsidRPr="006E3D18" w:rsidTr="00616EB1">
        <w:tc>
          <w:tcPr>
            <w:tcW w:w="1684" w:type="pct"/>
          </w:tcPr>
          <w:p w:rsidR="002A5E4E" w:rsidRPr="00467693" w:rsidRDefault="002A5E4E" w:rsidP="00616EB1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2A5E4E" w:rsidRPr="00467693" w:rsidRDefault="002A5E4E" w:rsidP="00616EB1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Default="002A5E4E" w:rsidP="00D004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2A5E4E" w:rsidRPr="0074780C" w:rsidRDefault="002A5E4E" w:rsidP="0074780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hAnsi="Times New Roman" w:cs="Times New Roman"/>
          <w:sz w:val="28"/>
          <w:szCs w:val="28"/>
          <w:lang w:eastAsia="en-US"/>
        </w:rPr>
        <w:t>Приложение № 2</w:t>
      </w:r>
    </w:p>
    <w:p w:rsidR="002A5E4E" w:rsidRPr="0074780C" w:rsidRDefault="002A5E4E" w:rsidP="0074780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2A5E4E" w:rsidRDefault="002A5E4E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4780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предоставления муниципальной услуги </w:t>
      </w:r>
    </w:p>
    <w:p w:rsidR="002A5E4E" w:rsidRPr="0074780C" w:rsidRDefault="002A5E4E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предоставлению</w:t>
      </w:r>
      <w:r w:rsidRPr="007478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выписки из Реестра муниципальной собственности</w:t>
      </w:r>
    </w:p>
    <w:p w:rsidR="002A5E4E" w:rsidRPr="004F5F48" w:rsidRDefault="002A5E4E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Главе ________________________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(адрес проживания; местонахождения) 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5E4E" w:rsidRPr="004F5F48" w:rsidRDefault="002A5E4E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2A5E4E" w:rsidRPr="004F5F48" w:rsidRDefault="002A5E4E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5E4E" w:rsidRPr="00D00423" w:rsidRDefault="002A5E4E" w:rsidP="00D00423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</w:rPr>
      </w:pPr>
      <w:r w:rsidRPr="004F5F48">
        <w:rPr>
          <w:b/>
          <w:bCs/>
        </w:rPr>
        <w:t>ЗАЯВЛЕНИЕ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Прошу предоставить выписку из Реестра муниципальной собственности муниципального образования ___________________________________________ Республики Коми в отношении следующего объекта (в случае отсутствия информации поставить прочерк):</w:t>
      </w:r>
    </w:p>
    <w:p w:rsidR="002A5E4E" w:rsidRPr="004F5F48" w:rsidRDefault="002A5E4E" w:rsidP="00D00423">
      <w:pPr>
        <w:autoSpaceDE w:val="0"/>
        <w:autoSpaceDN w:val="0"/>
        <w:adjustRightInd w:val="0"/>
        <w:spacing w:line="240" w:lineRule="auto"/>
      </w:pPr>
      <w:r w:rsidRPr="004F5F48">
        <w:t>вид объекта: _____________________________</w:t>
      </w:r>
      <w:r>
        <w:t>______</w:t>
      </w:r>
      <w:r w:rsidRPr="004F5F48">
        <w:t xml:space="preserve">____________________________ </w:t>
      </w:r>
    </w:p>
    <w:p w:rsidR="002A5E4E" w:rsidRDefault="002A5E4E" w:rsidP="00D00423">
      <w:pPr>
        <w:autoSpaceDE w:val="0"/>
        <w:autoSpaceDN w:val="0"/>
        <w:adjustRightInd w:val="0"/>
        <w:spacing w:line="240" w:lineRule="auto"/>
      </w:pPr>
      <w:r w:rsidRPr="004F5F48">
        <w:t>ОКАТО: __________________________________</w:t>
      </w:r>
      <w:r>
        <w:t>__</w:t>
      </w:r>
      <w:r w:rsidRPr="004F5F48">
        <w:t xml:space="preserve">___________________________ кадастровый номер: _____________________________________________________ </w:t>
      </w:r>
    </w:p>
    <w:p w:rsidR="002A5E4E" w:rsidRDefault="002A5E4E" w:rsidP="00D00423">
      <w:pPr>
        <w:autoSpaceDE w:val="0"/>
        <w:autoSpaceDN w:val="0"/>
        <w:adjustRightInd w:val="0"/>
        <w:spacing w:line="240" w:lineRule="auto"/>
      </w:pPr>
      <w:r w:rsidRPr="004F5F48">
        <w:t>условный номер: ______________________________________________________</w:t>
      </w:r>
    </w:p>
    <w:p w:rsidR="002A5E4E" w:rsidRPr="004F5F48" w:rsidRDefault="002A5E4E" w:rsidP="00D00423">
      <w:pPr>
        <w:autoSpaceDE w:val="0"/>
        <w:autoSpaceDN w:val="0"/>
        <w:adjustRightInd w:val="0"/>
        <w:spacing w:line="240" w:lineRule="auto"/>
      </w:pPr>
      <w:r w:rsidRPr="004F5F48">
        <w:t xml:space="preserve"> площадь: ________________________________________</w:t>
      </w:r>
      <w:r>
        <w:t>___</w:t>
      </w:r>
      <w:r w:rsidRPr="004F5F48">
        <w:t>_____________________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jc w:val="both"/>
      </w:pPr>
      <w:r w:rsidRPr="004F5F48">
        <w:t>местоположение: __________________________________</w:t>
      </w:r>
      <w:r>
        <w:t>________</w:t>
      </w:r>
      <w:r w:rsidRPr="004F5F48">
        <w:t>_____________________ _____________________________________________________________________________________________________________________________________________________________________________________</w:t>
      </w:r>
      <w:r>
        <w:t>_________________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(район, город, населенный пункт, улица, дом, корпус, строение, квартира)</w:t>
      </w:r>
    </w:p>
    <w:p w:rsidR="002A5E4E" w:rsidRDefault="002A5E4E" w:rsidP="00D00423">
      <w:pPr>
        <w:autoSpaceDE w:val="0"/>
        <w:autoSpaceDN w:val="0"/>
        <w:adjustRightInd w:val="0"/>
        <w:spacing w:line="240" w:lineRule="auto"/>
      </w:pPr>
      <w:r w:rsidRPr="004F5F48">
        <w:t>дополнительная информация: _________________________________</w:t>
      </w:r>
      <w:r>
        <w:t>__________________</w:t>
      </w:r>
      <w:r w:rsidRPr="004F5F48">
        <w:t>____________ 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p w:rsidR="002A5E4E" w:rsidRPr="004F5F48" w:rsidRDefault="002A5E4E" w:rsidP="00240FBA">
      <w:pPr>
        <w:autoSpaceDE w:val="0"/>
        <w:autoSpaceDN w:val="0"/>
        <w:adjustRightInd w:val="0"/>
        <w:spacing w:line="240" w:lineRule="auto"/>
        <w:jc w:val="both"/>
      </w:pP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Данные о заявителе (в случае отсутствия поставить прочерк):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1. Адрес регистрации по месту жительства (для физических лиц): _______________________________________</w:t>
      </w:r>
      <w:r>
        <w:t>___________________________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2. Наименование организации (для юридических лиц): ______________</w:t>
      </w:r>
      <w:r>
        <w:t>____________________________________________</w:t>
      </w:r>
      <w:r w:rsidRPr="004F5F48">
        <w:t>_____</w:t>
      </w:r>
    </w:p>
    <w:p w:rsidR="002A5E4E" w:rsidRPr="004F5F48" w:rsidRDefault="002A5E4E" w:rsidP="004F5F48">
      <w:pPr>
        <w:autoSpaceDE w:val="0"/>
        <w:autoSpaceDN w:val="0"/>
        <w:adjustRightInd w:val="0"/>
        <w:spacing w:line="240" w:lineRule="auto"/>
        <w:jc w:val="both"/>
      </w:pPr>
      <w:r w:rsidRPr="004F5F48">
        <w:t>______________________________________</w:t>
      </w:r>
      <w:r>
        <w:t>____________________________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.Почтовые </w:t>
      </w:r>
      <w:r w:rsidRPr="004F5F48">
        <w:rPr>
          <w:rFonts w:ascii="Times New Roman" w:hAnsi="Times New Roman" w:cs="Times New Roman"/>
          <w:sz w:val="28"/>
          <w:szCs w:val="28"/>
        </w:rPr>
        <w:t>реквизиты: 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.Контактные </w:t>
      </w:r>
      <w:r w:rsidRPr="004F5F48">
        <w:rPr>
          <w:rFonts w:ascii="Times New Roman" w:hAnsi="Times New Roman" w:cs="Times New Roman"/>
          <w:sz w:val="28"/>
          <w:szCs w:val="28"/>
        </w:rPr>
        <w:t>телефоны: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5.ИНН: ______</w:t>
      </w:r>
      <w:r w:rsidRPr="004F5F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6.ОГРН</w:t>
      </w:r>
      <w:r w:rsidRPr="004F5F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F5F48">
        <w:rPr>
          <w:rFonts w:ascii="Times New Roman" w:hAnsi="Times New Roman" w:cs="Times New Roman"/>
          <w:sz w:val="28"/>
          <w:szCs w:val="28"/>
        </w:rPr>
        <w:t>ОГРНИП: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 xml:space="preserve">Способ направления результата/ответа 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 через МФЦ) _______________________________________________________________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Ф.И.О. (полностью) ______________________________________________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2A5E4E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Документ _________________________ серия __________   № ____________    </w:t>
      </w:r>
    </w:p>
    <w:p w:rsidR="002A5E4E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Дата выдачи ____________________ </w:t>
      </w:r>
      <w:r w:rsidRPr="004F5F48">
        <w:rPr>
          <w:rFonts w:ascii="Times New Roman" w:hAnsi="Times New Roman" w:cs="Times New Roman"/>
          <w:sz w:val="28"/>
          <w:szCs w:val="28"/>
        </w:rPr>
        <w:tab/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Pr="004F5F48">
        <w:rPr>
          <w:rFonts w:ascii="Times New Roman" w:hAnsi="Times New Roman" w:cs="Times New Roman"/>
          <w:sz w:val="28"/>
          <w:szCs w:val="28"/>
        </w:rPr>
        <w:t>нтактный телефон:</w:t>
      </w:r>
      <w:r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5E4E" w:rsidRPr="004F5F48" w:rsidRDefault="002A5E4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E4E" w:rsidRPr="004F5F48" w:rsidRDefault="002A5E4E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 «____» ________________ ______ г.  _______________________________________</w:t>
      </w:r>
    </w:p>
    <w:p w:rsidR="002A5E4E" w:rsidRDefault="002A5E4E" w:rsidP="004F5F48">
      <w:pPr>
        <w:pStyle w:val="ConsPlusNormal"/>
        <w:jc w:val="both"/>
        <w:rPr>
          <w:rFonts w:cs="Times New Roman"/>
        </w:rPr>
      </w:pPr>
      <w:r w:rsidRPr="004F5F48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</w:p>
    <w:p w:rsidR="002A5E4E" w:rsidRDefault="002A5E4E" w:rsidP="004F5F48">
      <w:pPr>
        <w:pStyle w:val="ConsPlusNormal"/>
        <w:jc w:val="both"/>
        <w:rPr>
          <w:rFonts w:cs="Times New Roman"/>
        </w:rPr>
      </w:pPr>
    </w:p>
    <w:p w:rsidR="002A5E4E" w:rsidRPr="00FC6FEF" w:rsidRDefault="002A5E4E" w:rsidP="004F5F48">
      <w:pPr>
        <w:pStyle w:val="ConsPlusNormal"/>
        <w:jc w:val="both"/>
        <w:rPr>
          <w:rFonts w:cs="Times New Roman"/>
        </w:rPr>
      </w:pPr>
    </w:p>
    <w:p w:rsidR="002A5E4E" w:rsidRPr="0074780C" w:rsidRDefault="002A5E4E" w:rsidP="0074780C">
      <w:pPr>
        <w:autoSpaceDE w:val="0"/>
        <w:autoSpaceDN w:val="0"/>
        <w:adjustRightInd w:val="0"/>
        <w:ind w:firstLine="709"/>
        <w:jc w:val="right"/>
        <w:outlineLvl w:val="0"/>
      </w:pPr>
      <w:r w:rsidRPr="0074780C">
        <w:t>Приложение № 3</w:t>
      </w:r>
    </w:p>
    <w:p w:rsidR="002A5E4E" w:rsidRPr="0074780C" w:rsidRDefault="002A5E4E" w:rsidP="0074780C">
      <w:pPr>
        <w:autoSpaceDE w:val="0"/>
        <w:autoSpaceDN w:val="0"/>
        <w:adjustRightInd w:val="0"/>
        <w:ind w:firstLine="709"/>
        <w:jc w:val="right"/>
        <w:outlineLvl w:val="0"/>
      </w:pPr>
      <w:r w:rsidRPr="0074780C">
        <w:t xml:space="preserve">к административному регламенту </w:t>
      </w:r>
    </w:p>
    <w:p w:rsidR="002A5E4E" w:rsidRDefault="002A5E4E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</w:p>
    <w:p w:rsidR="002A5E4E" w:rsidRPr="0074780C" w:rsidRDefault="002A5E4E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предоставлению</w:t>
      </w:r>
      <w:r w:rsidRPr="007478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выписки из Реестра муниципальной собственности</w:t>
      </w:r>
    </w:p>
    <w:p w:rsidR="002A5E4E" w:rsidRPr="00240FBA" w:rsidRDefault="002A5E4E" w:rsidP="00FA386F">
      <w:pPr>
        <w:autoSpaceDE w:val="0"/>
        <w:autoSpaceDN w:val="0"/>
        <w:adjustRightInd w:val="0"/>
        <w:ind w:firstLine="709"/>
        <w:jc w:val="right"/>
        <w:outlineLvl w:val="0"/>
      </w:pPr>
    </w:p>
    <w:p w:rsidR="002A5E4E" w:rsidRPr="00FA386F" w:rsidRDefault="002A5E4E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БЛОК-СХЕМА</w:t>
      </w:r>
    </w:p>
    <w:p w:rsidR="002A5E4E" w:rsidRPr="00FA386F" w:rsidRDefault="002A5E4E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A5E4E" w:rsidRDefault="002A5E4E" w:rsidP="00FA38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 xml:space="preserve">ПО ПРЕДОСТАВЛЕНИЮ ВЫПИСКИ ИЗ РЕЕСТРА </w:t>
      </w:r>
    </w:p>
    <w:p w:rsidR="002A5E4E" w:rsidRPr="00FC6FEF" w:rsidRDefault="002A5E4E" w:rsidP="00C01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 id="_x0000_s1026" type="#_x0000_t75" style="position:absolute;left:0;text-align:left;margin-left:-9.25pt;margin-top:32.15pt;width:433.4pt;height:573.15pt;z-index:251658240" wrapcoords="-37 0 -37 21572 21600 21572 21600 0 -37 0">
            <v:imagedata r:id="rId10" o:title=""/>
            <w10:wrap type="tight"/>
          </v:shape>
          <o:OLEObject Type="Embed" ProgID="Msxml2.SAXXMLReader.5.0" ShapeID="_x0000_s1026" DrawAspect="Content" ObjectID="_1493185950" r:id="rId11"/>
        </w:pict>
      </w:r>
      <w:r w:rsidRPr="00FA386F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bookmarkStart w:id="3" w:name="_GoBack"/>
      <w:bookmarkEnd w:id="3"/>
    </w:p>
    <w:sectPr w:rsidR="002A5E4E" w:rsidRPr="00FC6FEF" w:rsidSect="00D0042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2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24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5D0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27DA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263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DF1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0F2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0D2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95C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49B2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0B5"/>
    <w:rsid w:val="0010075A"/>
    <w:rsid w:val="001008E0"/>
    <w:rsid w:val="00102128"/>
    <w:rsid w:val="0010251A"/>
    <w:rsid w:val="00102BCF"/>
    <w:rsid w:val="0010357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CC5"/>
    <w:rsid w:val="0013061F"/>
    <w:rsid w:val="00130B0C"/>
    <w:rsid w:val="00130CB6"/>
    <w:rsid w:val="001310E2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5C1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384B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B72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AD6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8A0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80E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BA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2B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3F5F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3EA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5E4E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21E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1A8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4A7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28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59E9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66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5D37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693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A6"/>
    <w:rsid w:val="004E210B"/>
    <w:rsid w:val="004E2ACA"/>
    <w:rsid w:val="004E4FB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24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2C1D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6A12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A60"/>
    <w:rsid w:val="005A3C5A"/>
    <w:rsid w:val="005A492B"/>
    <w:rsid w:val="005A5226"/>
    <w:rsid w:val="005A5A74"/>
    <w:rsid w:val="005A6559"/>
    <w:rsid w:val="005A6AF2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C9C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6EB1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13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EF6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936"/>
    <w:rsid w:val="006D7E14"/>
    <w:rsid w:val="006E0094"/>
    <w:rsid w:val="006E0431"/>
    <w:rsid w:val="006E15F7"/>
    <w:rsid w:val="006E3858"/>
    <w:rsid w:val="006E3D1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A8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80C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0EE0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3177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6BB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7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0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38A"/>
    <w:rsid w:val="008C479A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5D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85D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6E"/>
    <w:rsid w:val="009203A0"/>
    <w:rsid w:val="00920903"/>
    <w:rsid w:val="00920FB6"/>
    <w:rsid w:val="00920FC0"/>
    <w:rsid w:val="00921536"/>
    <w:rsid w:val="009217CB"/>
    <w:rsid w:val="00921DEC"/>
    <w:rsid w:val="00922323"/>
    <w:rsid w:val="00922B69"/>
    <w:rsid w:val="00922C8D"/>
    <w:rsid w:val="009238EB"/>
    <w:rsid w:val="00923C20"/>
    <w:rsid w:val="0092410B"/>
    <w:rsid w:val="00924129"/>
    <w:rsid w:val="00924D66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7ED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2EA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35E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AA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CDA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87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275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823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A1A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923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408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51B"/>
    <w:rsid w:val="00CC3623"/>
    <w:rsid w:val="00CC37A9"/>
    <w:rsid w:val="00CC38D3"/>
    <w:rsid w:val="00CC3C9A"/>
    <w:rsid w:val="00CC4A55"/>
    <w:rsid w:val="00CC5B79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025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423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5307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FDB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4E2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535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E87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B6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2F1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127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CF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EF7993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208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F20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86F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6FEF"/>
    <w:rsid w:val="00FC7178"/>
    <w:rsid w:val="00FD231F"/>
    <w:rsid w:val="00FD277F"/>
    <w:rsid w:val="00FD2DF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31C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1CDA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">
    <w:name w:val="А.Заголовок"/>
    <w:basedOn w:val="Normal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C3633D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363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36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6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633D"/>
    <w:rPr>
      <w:b/>
      <w:bCs/>
    </w:rPr>
  </w:style>
  <w:style w:type="paragraph" w:styleId="Revision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6"/>
      <w:szCs w:val="26"/>
      <w:lang w:eastAsia="ru-RU"/>
    </w:rPr>
  </w:style>
  <w:style w:type="paragraph" w:customStyle="1" w:styleId="western">
    <w:name w:val="western"/>
    <w:basedOn w:val="Normal"/>
    <w:uiPriority w:val="99"/>
    <w:rsid w:val="007B3787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TitleChar">
    <w:name w:val="Title Char"/>
    <w:aliases w:val="Название Знак Char"/>
    <w:basedOn w:val="DefaultParagraphFont"/>
    <w:link w:val="Title"/>
    <w:uiPriority w:val="99"/>
    <w:locked/>
    <w:rsid w:val="00B31CDA"/>
    <w:rPr>
      <w:b/>
      <w:bCs/>
      <w:sz w:val="28"/>
      <w:szCs w:val="28"/>
      <w:lang w:val="ru-RU" w:eastAsia="ru-RU"/>
    </w:rPr>
  </w:style>
  <w:style w:type="paragraph" w:styleId="Title">
    <w:name w:val="Title"/>
    <w:aliases w:val="Название Знак"/>
    <w:basedOn w:val="Normal"/>
    <w:link w:val="TitleChar"/>
    <w:uiPriority w:val="99"/>
    <w:qFormat/>
    <w:locked/>
    <w:rsid w:val="00B31CDA"/>
    <w:pPr>
      <w:spacing w:line="240" w:lineRule="auto"/>
      <w:jc w:val="center"/>
    </w:pPr>
    <w:rPr>
      <w:b/>
      <w:bCs/>
      <w:lang w:eastAsia="ru-RU"/>
    </w:rPr>
  </w:style>
  <w:style w:type="character" w:customStyle="1" w:styleId="TitleChar1">
    <w:name w:val="Title Char1"/>
    <w:aliases w:val="Название Знак Char1"/>
    <w:basedOn w:val="DefaultParagraphFont"/>
    <w:link w:val="Title"/>
    <w:uiPriority w:val="10"/>
    <w:rsid w:val="0093080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1CDA"/>
    <w:rPr>
      <w:sz w:val="28"/>
      <w:szCs w:val="28"/>
      <w:lang w:val="ru-RU" w:eastAsia="en-US"/>
    </w:rPr>
  </w:style>
  <w:style w:type="paragraph" w:styleId="BodyTextIndent">
    <w:name w:val="Body Text Indent"/>
    <w:basedOn w:val="Normal"/>
    <w:link w:val="BodyTextIndentChar"/>
    <w:uiPriority w:val="99"/>
    <w:rsid w:val="00B31CDA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930800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30</Pages>
  <Words>9152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Света</cp:lastModifiedBy>
  <cp:revision>4</cp:revision>
  <dcterms:created xsi:type="dcterms:W3CDTF">2014-01-23T05:55:00Z</dcterms:created>
  <dcterms:modified xsi:type="dcterms:W3CDTF">2015-05-15T06:06:00Z</dcterms:modified>
</cp:coreProperties>
</file>