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CC9" w:rsidRPr="00A745AA" w:rsidRDefault="00444CC9" w:rsidP="00D84A98">
      <w:pPr>
        <w:pStyle w:val="Title"/>
        <w:rPr>
          <w:b w:val="0"/>
          <w:bCs w:val="0"/>
        </w:rPr>
      </w:pPr>
      <w:r>
        <w:rPr>
          <w:lang w:val="en-US"/>
        </w:rPr>
        <w:t xml:space="preserve">   </w:t>
      </w:r>
      <w:r>
        <w:t xml:space="preserve">                                     </w:t>
      </w:r>
      <w:r w:rsidRPr="00A745AA"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4pt" o:ole="" fillcolor="window">
            <v:imagedata r:id="rId5" o:title=""/>
          </v:shape>
          <o:OLEObject Type="Embed" ProgID="Word.Picture.8" ShapeID="_x0000_i1025" DrawAspect="Content" ObjectID="_1493197101" r:id="rId6"/>
        </w:object>
      </w:r>
      <w:r>
        <w:t xml:space="preserve">                           ПРОЕКТ</w:t>
      </w:r>
    </w:p>
    <w:p w:rsidR="00444CC9" w:rsidRPr="00A745AA" w:rsidRDefault="00444CC9" w:rsidP="00D84A98">
      <w:pPr>
        <w:pStyle w:val="Title"/>
        <w:rPr>
          <w:b w:val="0"/>
          <w:bCs w:val="0"/>
        </w:rPr>
      </w:pPr>
    </w:p>
    <w:p w:rsidR="00444CC9" w:rsidRPr="00A745AA" w:rsidRDefault="00444CC9" w:rsidP="00D84A98">
      <w:pPr>
        <w:pStyle w:val="Heading2"/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  <w:caps/>
          <w:sz w:val="24"/>
          <w:szCs w:val="24"/>
        </w:rPr>
      </w:pPr>
      <w:r w:rsidRPr="00A745AA">
        <w:rPr>
          <w:rFonts w:ascii="Times New Roman" w:hAnsi="Times New Roman" w:cs="Times New Roman"/>
          <w:i w:val="0"/>
          <w:iCs w:val="0"/>
          <w:caps/>
          <w:sz w:val="24"/>
          <w:szCs w:val="24"/>
        </w:rPr>
        <w:t>«вöльдİн» сикт овмöдчöмиНСА АДМИНИСТРАЦИЯлöн</w:t>
      </w:r>
    </w:p>
    <w:p w:rsidR="00444CC9" w:rsidRPr="00A745AA" w:rsidRDefault="00444CC9" w:rsidP="00D84A98">
      <w:pPr>
        <w:spacing w:line="240" w:lineRule="auto"/>
        <w:jc w:val="center"/>
        <w:rPr>
          <w:b/>
          <w:bCs/>
          <w:sz w:val="24"/>
          <w:szCs w:val="24"/>
        </w:rPr>
      </w:pPr>
      <w:r w:rsidRPr="00A745AA">
        <w:rPr>
          <w:b/>
          <w:bCs/>
          <w:sz w:val="24"/>
          <w:szCs w:val="24"/>
        </w:rPr>
        <w:t>ШУÖМ</w:t>
      </w:r>
    </w:p>
    <w:p w:rsidR="00444CC9" w:rsidRPr="00A745AA" w:rsidRDefault="00444CC9" w:rsidP="00D84A98">
      <w:pPr>
        <w:spacing w:line="240" w:lineRule="auto"/>
        <w:jc w:val="center"/>
        <w:rPr>
          <w:b/>
          <w:bCs/>
        </w:rPr>
      </w:pPr>
      <w:r w:rsidRPr="00A745AA">
        <w:rPr>
          <w:b/>
          <w:bCs/>
        </w:rPr>
        <w:t>____________________________________________________</w:t>
      </w:r>
    </w:p>
    <w:p w:rsidR="00444CC9" w:rsidRPr="00A745AA" w:rsidRDefault="00444CC9" w:rsidP="00D84A98">
      <w:pPr>
        <w:pStyle w:val="Heading2"/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745AA">
        <w:rPr>
          <w:rFonts w:ascii="Times New Roman" w:hAnsi="Times New Roman" w:cs="Times New Roman"/>
          <w:i w:val="0"/>
          <w:iCs w:val="0"/>
          <w:sz w:val="24"/>
          <w:szCs w:val="24"/>
        </w:rPr>
        <w:t>АДМИНИСТРАЦИЯ  СЕЛЬСКОГО ПОСЕЛЕНИЯ «ВОЛЬДИНО»</w:t>
      </w:r>
    </w:p>
    <w:p w:rsidR="00444CC9" w:rsidRPr="00A745AA" w:rsidRDefault="00444CC9" w:rsidP="00D84A98">
      <w:pPr>
        <w:pStyle w:val="Title"/>
        <w:rPr>
          <w:sz w:val="24"/>
          <w:szCs w:val="24"/>
        </w:rPr>
      </w:pPr>
      <w:r w:rsidRPr="00A745AA">
        <w:rPr>
          <w:sz w:val="24"/>
          <w:szCs w:val="24"/>
        </w:rPr>
        <w:t>ПОСТАНОВЛЕНИЕ</w:t>
      </w:r>
    </w:p>
    <w:p w:rsidR="00444CC9" w:rsidRDefault="00444CC9" w:rsidP="00D84A98">
      <w:pPr>
        <w:jc w:val="center"/>
        <w:rPr>
          <w:b/>
          <w:bCs/>
          <w:sz w:val="10"/>
          <w:szCs w:val="10"/>
        </w:rPr>
      </w:pPr>
    </w:p>
    <w:p w:rsidR="00444CC9" w:rsidRDefault="00444CC9" w:rsidP="00D84A98">
      <w:pPr>
        <w:jc w:val="center"/>
        <w:rPr>
          <w:b/>
          <w:bCs/>
          <w:sz w:val="10"/>
          <w:szCs w:val="10"/>
        </w:rPr>
      </w:pPr>
    </w:p>
    <w:p w:rsidR="00444CC9" w:rsidRDefault="00444CC9" w:rsidP="00D84A98">
      <w:pPr>
        <w:jc w:val="center"/>
        <w:rPr>
          <w:b/>
          <w:bCs/>
          <w:sz w:val="10"/>
          <w:szCs w:val="10"/>
        </w:rPr>
      </w:pPr>
    </w:p>
    <w:p w:rsidR="00444CC9" w:rsidRDefault="00444CC9" w:rsidP="00D84A98">
      <w:pPr>
        <w:jc w:val="center"/>
        <w:rPr>
          <w:b/>
          <w:bCs/>
          <w:sz w:val="10"/>
          <w:szCs w:val="10"/>
        </w:rPr>
      </w:pPr>
    </w:p>
    <w:p w:rsidR="00444CC9" w:rsidRDefault="00444CC9" w:rsidP="00D84A98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Республика Коми</w:t>
      </w:r>
    </w:p>
    <w:p w:rsidR="00444CC9" w:rsidRPr="00A745AA" w:rsidRDefault="00444CC9" w:rsidP="00D84A98">
      <w:pPr>
        <w:tabs>
          <w:tab w:val="left" w:pos="6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A745AA">
        <w:rPr>
          <w:sz w:val="24"/>
          <w:szCs w:val="24"/>
        </w:rPr>
        <w:t>2015 года</w:t>
      </w:r>
      <w:r>
        <w:t xml:space="preserve">                  </w:t>
      </w:r>
      <w:r>
        <w:rPr>
          <w:sz w:val="20"/>
          <w:szCs w:val="20"/>
        </w:rPr>
        <w:t>Усть-Куломский район</w:t>
      </w:r>
      <w:r>
        <w:rPr>
          <w:sz w:val="16"/>
          <w:szCs w:val="16"/>
        </w:rPr>
        <w:t xml:space="preserve">                                                     </w:t>
      </w:r>
      <w:r w:rsidRPr="00A745AA">
        <w:rPr>
          <w:sz w:val="24"/>
          <w:szCs w:val="24"/>
        </w:rPr>
        <w:t xml:space="preserve">№ </w:t>
      </w:r>
    </w:p>
    <w:p w:rsidR="00444CC9" w:rsidRDefault="00444CC9" w:rsidP="00D84A98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с. Вольдино</w:t>
      </w:r>
    </w:p>
    <w:p w:rsidR="00444CC9" w:rsidRDefault="00444CC9" w:rsidP="00D84A9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44CC9" w:rsidRDefault="00444CC9" w:rsidP="00D84A98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CC9" w:rsidRPr="005B349C" w:rsidRDefault="00444CC9" w:rsidP="00D84A98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349C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административного регламента предоставления муниципальной услуги по присвоению адреса объекту недвижимости</w:t>
      </w:r>
    </w:p>
    <w:p w:rsidR="00444CC9" w:rsidRPr="00A745AA" w:rsidRDefault="00444CC9" w:rsidP="00D84A9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44CC9" w:rsidRDefault="00444CC9" w:rsidP="00D84A9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Pr="00A745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</w:t>
      </w:r>
      <w:r w:rsidRPr="00A745AA">
        <w:rPr>
          <w:rFonts w:ascii="Times New Roman" w:hAnsi="Times New Roman" w:cs="Times New Roman"/>
          <w:b w:val="0"/>
          <w:bCs w:val="0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 администрация сельского поселения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Вольдино</w:t>
      </w:r>
      <w:r w:rsidRPr="00A745AA">
        <w:rPr>
          <w:rFonts w:ascii="Times New Roman" w:hAnsi="Times New Roman" w:cs="Times New Roman"/>
          <w:b w:val="0"/>
          <w:bCs w:val="0"/>
          <w:sz w:val="28"/>
          <w:szCs w:val="28"/>
        </w:rPr>
        <w:t>» постановляет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444CC9" w:rsidRDefault="00444CC9" w:rsidP="00D84A9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44CC9" w:rsidRPr="00990899" w:rsidRDefault="00444CC9" w:rsidP="00D84A9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908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1. </w:t>
      </w:r>
      <w:r w:rsidRPr="00073A7F">
        <w:rPr>
          <w:rFonts w:ascii="Times New Roman" w:hAnsi="Times New Roman" w:cs="Times New Roman"/>
          <w:b w:val="0"/>
          <w:bCs w:val="0"/>
          <w:sz w:val="28"/>
          <w:szCs w:val="28"/>
        </w:rPr>
        <w:t>Утвердить административный регламент предоставления муниципальной услуги по передаче муниципального имущества в аренду согласно приложению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444CC9" w:rsidRPr="005B349C" w:rsidRDefault="00444CC9" w:rsidP="00D84A98">
      <w:pPr>
        <w:pStyle w:val="Heading1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34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2. Постановление администрации сельского поселения «Вольдино» от 29.06.2012 № 55 «Об утверждении административного регламента предоставления муниципальной услуги по присвоению адреса объекту недвижимости» считать утратившим силу.</w:t>
      </w:r>
    </w:p>
    <w:p w:rsidR="00444CC9" w:rsidRPr="00990899" w:rsidRDefault="00444CC9" w:rsidP="00D84A98">
      <w:pPr>
        <w:pStyle w:val="BodyTextIndent"/>
        <w:spacing w:after="0" w:line="240" w:lineRule="auto"/>
        <w:ind w:left="0"/>
        <w:jc w:val="both"/>
      </w:pPr>
      <w:r w:rsidRPr="00990899">
        <w:t xml:space="preserve">    3. Настоящее постановление вступает в силу со дня его официального обнародования на информационном стенде администрации сельского поселения «Вольдино».</w:t>
      </w:r>
    </w:p>
    <w:p w:rsidR="00444CC9" w:rsidRDefault="00444CC9" w:rsidP="00D84A98">
      <w:pPr>
        <w:pStyle w:val="BodyTextIndent"/>
        <w:spacing w:after="0" w:line="240" w:lineRule="auto"/>
        <w:ind w:left="0"/>
        <w:jc w:val="both"/>
      </w:pPr>
    </w:p>
    <w:p w:rsidR="00444CC9" w:rsidRDefault="00444CC9" w:rsidP="00D84A98">
      <w:pPr>
        <w:pStyle w:val="BodyTextIndent"/>
        <w:spacing w:after="0" w:line="240" w:lineRule="auto"/>
        <w:ind w:left="0"/>
        <w:jc w:val="both"/>
      </w:pPr>
    </w:p>
    <w:p w:rsidR="00444CC9" w:rsidRDefault="00444CC9" w:rsidP="00D84A98">
      <w:pPr>
        <w:pStyle w:val="BodyTextIndent"/>
        <w:spacing w:after="0" w:line="240" w:lineRule="auto"/>
        <w:ind w:left="0"/>
        <w:jc w:val="both"/>
      </w:pPr>
      <w:r>
        <w:t xml:space="preserve">        Глава сельского поселения «Вольдино»                    И.А.Андриевская</w:t>
      </w:r>
    </w:p>
    <w:p w:rsidR="00444CC9" w:rsidRDefault="00444CC9" w:rsidP="00D84A98">
      <w:pPr>
        <w:pStyle w:val="BodyTextIndent"/>
        <w:spacing w:after="0" w:line="240" w:lineRule="auto"/>
        <w:ind w:left="0"/>
        <w:jc w:val="both"/>
      </w:pPr>
    </w:p>
    <w:p w:rsidR="00444CC9" w:rsidRDefault="00444CC9" w:rsidP="00D84A98">
      <w:pPr>
        <w:pStyle w:val="BodyTextIndent"/>
        <w:spacing w:after="0" w:line="240" w:lineRule="auto"/>
        <w:ind w:left="0"/>
        <w:jc w:val="both"/>
      </w:pPr>
    </w:p>
    <w:p w:rsidR="00444CC9" w:rsidRPr="00BA1D59" w:rsidRDefault="00444CC9" w:rsidP="00D84A98">
      <w:pPr>
        <w:pStyle w:val="BodyTextIndent"/>
        <w:spacing w:after="0" w:line="240" w:lineRule="auto"/>
        <w:ind w:left="0"/>
        <w:jc w:val="both"/>
      </w:pPr>
    </w:p>
    <w:p w:rsidR="00444CC9" w:rsidRDefault="00444CC9" w:rsidP="00D84A9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4CC9" w:rsidRDefault="00444CC9" w:rsidP="00D84A9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4CC9" w:rsidRDefault="00444CC9" w:rsidP="00D84A9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4CC9" w:rsidRDefault="00444CC9" w:rsidP="00D84A9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4CC9" w:rsidRDefault="00444CC9" w:rsidP="00D84A9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4CC9" w:rsidRDefault="00444CC9" w:rsidP="00D84A9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4CC9" w:rsidRDefault="00444CC9" w:rsidP="00D84A9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4CC9" w:rsidRDefault="00444CC9" w:rsidP="00D84A98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59EC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</w:t>
      </w:r>
    </w:p>
    <w:p w:rsidR="00444CC9" w:rsidRDefault="00444CC9" w:rsidP="00D84A98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 постановлению администрации</w:t>
      </w:r>
    </w:p>
    <w:p w:rsidR="00444CC9" w:rsidRDefault="00444CC9" w:rsidP="00D84A98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«Вольдино»</w:t>
      </w:r>
    </w:p>
    <w:p w:rsidR="00444CC9" w:rsidRPr="005B59EC" w:rsidRDefault="00444CC9" w:rsidP="00D84A98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2015 г. №</w:t>
      </w:r>
    </w:p>
    <w:p w:rsidR="00444CC9" w:rsidRDefault="00444CC9" w:rsidP="00D84A9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4CC9" w:rsidRPr="005E6E3C" w:rsidRDefault="00444CC9" w:rsidP="00D84A9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444CC9" w:rsidRPr="005E6E3C" w:rsidRDefault="00444CC9" w:rsidP="00D84A9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по п</w:t>
      </w:r>
      <w:r w:rsidRPr="005E6E3C">
        <w:rPr>
          <w:rFonts w:ascii="Times New Roman" w:hAnsi="Times New Roman" w:cs="Times New Roman"/>
          <w:sz w:val="28"/>
          <w:szCs w:val="28"/>
        </w:rPr>
        <w:t>рисвоение адреса объекту недвижимости</w:t>
      </w:r>
      <w:bookmarkEnd w:id="0"/>
    </w:p>
    <w:p w:rsidR="00444CC9" w:rsidRPr="005E6E3C" w:rsidRDefault="00444CC9" w:rsidP="00D84A9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4CC9" w:rsidRPr="005E6E3C" w:rsidRDefault="00444CC9" w:rsidP="005E6E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4CC9" w:rsidRPr="005E6E3C" w:rsidRDefault="00444CC9" w:rsidP="005E6E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E6E3C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444CC9" w:rsidRPr="005E6E3C" w:rsidRDefault="00444CC9" w:rsidP="005E6E3C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44CC9" w:rsidRPr="005E6E3C" w:rsidRDefault="00444CC9" w:rsidP="005E6E3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E6E3C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:rsidR="00444CC9" w:rsidRPr="005E6E3C" w:rsidRDefault="00444CC9" w:rsidP="005E6E3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по п</w:t>
      </w:r>
      <w:r w:rsidRPr="005E6E3C">
        <w:rPr>
          <w:rFonts w:ascii="Times New Roman" w:hAnsi="Times New Roman" w:cs="Times New Roman"/>
          <w:sz w:val="28"/>
          <w:szCs w:val="28"/>
        </w:rPr>
        <w:t>рисвоени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E6E3C">
        <w:rPr>
          <w:rFonts w:ascii="Times New Roman" w:hAnsi="Times New Roman" w:cs="Times New Roman"/>
          <w:sz w:val="28"/>
          <w:szCs w:val="28"/>
        </w:rPr>
        <w:t xml:space="preserve"> адреса объекту недвижимости» (далее - административный регламент), определяет порядок, сроки и последовательность дейст</w:t>
      </w:r>
      <w:r>
        <w:rPr>
          <w:rFonts w:ascii="Times New Roman" w:hAnsi="Times New Roman" w:cs="Times New Roman"/>
          <w:sz w:val="28"/>
          <w:szCs w:val="28"/>
        </w:rPr>
        <w:t>вий (административных процедур) администрации сельского поселения «Вольдино» (далее – Орган), м</w:t>
      </w:r>
      <w:r w:rsidRPr="005E6E3C">
        <w:rPr>
          <w:rFonts w:ascii="Times New Roman" w:hAnsi="Times New Roman" w:cs="Times New Roman"/>
          <w:sz w:val="28"/>
          <w:szCs w:val="28"/>
        </w:rPr>
        <w:t>ногофункциональных центров предоставления государственных и муниципальных услуг (далее – МФЦ),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присвоении адреса объекту недвижимости (далее – муниципальная услуга).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CC9" w:rsidRPr="005E6E3C" w:rsidRDefault="00444CC9" w:rsidP="005E6E3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6E3C">
        <w:rPr>
          <w:rFonts w:ascii="Times New Roman" w:hAnsi="Times New Roman" w:cs="Times New Roman"/>
          <w:b/>
          <w:bCs/>
          <w:sz w:val="28"/>
          <w:szCs w:val="28"/>
        </w:rPr>
        <w:t>Круг заявителей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1.2. Заявителями являются физически лица (в том числе индивидуальные предприниматели) и юридические лица, а также их  представители, действующие в соответствии с законодательством Российской Федерации, Республики Коми или на основании доверенности (далее также – представитель).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CC9" w:rsidRPr="005E6E3C" w:rsidRDefault="00444CC9" w:rsidP="005E6E3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E6E3C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информирования</w:t>
      </w:r>
    </w:p>
    <w:p w:rsidR="00444CC9" w:rsidRPr="005E6E3C" w:rsidRDefault="00444CC9" w:rsidP="005E6E3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6E3C">
        <w:rPr>
          <w:rFonts w:ascii="Times New Roman" w:hAnsi="Times New Roman" w:cs="Times New Roman"/>
          <w:b/>
          <w:bCs/>
          <w:sz w:val="28"/>
          <w:szCs w:val="28"/>
        </w:rPr>
        <w:t>о правилах предоставления муниципальной услуги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CC9" w:rsidRPr="004F5F48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1.</w:t>
      </w:r>
      <w:r>
        <w:rPr>
          <w:lang w:eastAsia="ru-RU"/>
        </w:rPr>
        <w:t>3</w:t>
      </w:r>
      <w:r w:rsidRPr="004F5F48">
        <w:rPr>
          <w:lang w:eastAsia="ru-RU"/>
        </w:rPr>
        <w:t>. Информация о порядке предоставления муниципальной услуги</w:t>
      </w:r>
      <w:r w:rsidRPr="004F5F48">
        <w:t xml:space="preserve"> </w:t>
      </w:r>
      <w:r w:rsidRPr="004F5F48">
        <w:rPr>
          <w:lang w:eastAsia="ru-RU"/>
        </w:rPr>
        <w:t>размещается:</w:t>
      </w:r>
    </w:p>
    <w:p w:rsidR="00444CC9" w:rsidRPr="004F5F48" w:rsidRDefault="00444CC9" w:rsidP="005E6E3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i/>
          <w:iCs/>
          <w:lang w:eastAsia="ru-RU"/>
        </w:rPr>
      </w:pPr>
      <w:r>
        <w:rPr>
          <w:lang w:eastAsia="ru-RU"/>
        </w:rPr>
        <w:t xml:space="preserve">- </w:t>
      </w:r>
      <w:r w:rsidRPr="004F5F48">
        <w:rPr>
          <w:lang w:eastAsia="ru-RU"/>
        </w:rPr>
        <w:t>на информационных стендах, расположенных в Органе, в МФЦ;</w:t>
      </w:r>
    </w:p>
    <w:p w:rsidR="00444CC9" w:rsidRPr="004F5F48" w:rsidRDefault="00444CC9" w:rsidP="005E6E3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4F5F48">
        <w:rPr>
          <w:lang w:eastAsia="ru-RU"/>
        </w:rPr>
        <w:t xml:space="preserve">в электронном виде в информационно-телекоммуникационной сети Интернет (далее – сеть Интернет): </w:t>
      </w:r>
    </w:p>
    <w:p w:rsidR="00444CC9" w:rsidRPr="004F5F48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- на официальном сайте Органа, МФЦ</w:t>
      </w:r>
      <w:r w:rsidRPr="004F5F48">
        <w:rPr>
          <w:i/>
          <w:iCs/>
          <w:lang w:eastAsia="ru-RU"/>
        </w:rPr>
        <w:t>;</w:t>
      </w:r>
    </w:p>
    <w:p w:rsidR="00444CC9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rPr>
          <w:lang w:eastAsia="ru-RU"/>
        </w:rPr>
        <w:t xml:space="preserve">- в федеральной государственной информационной системе </w:t>
      </w:r>
      <w:r w:rsidRPr="004F5F48">
        <w:t>«Единый портал государственных и муниципальных услуг (функций)» (</w:t>
      </w:r>
      <w:r>
        <w:rPr>
          <w:lang w:eastAsia="ru-RU"/>
        </w:rPr>
        <w:t>http://www.gosuslugi.ru</w:t>
      </w:r>
      <w:r w:rsidRPr="004F5F48">
        <w:t>) и региональной информационной системе «Портал государственных и муниципальных услуг (функций) Республики Коми» (</w:t>
      </w:r>
      <w:hyperlink r:id="rId7" w:history="1">
        <w:r w:rsidRPr="004F5F48">
          <w:rPr>
            <w:lang w:eastAsia="ru-RU"/>
          </w:rPr>
          <w:t>http://pgu.rkomi.ru</w:t>
        </w:r>
      </w:hyperlink>
      <w:r w:rsidRPr="004F5F48">
        <w:rPr>
          <w:lang w:eastAsia="ru-RU"/>
        </w:rPr>
        <w:t>)</w:t>
      </w:r>
      <w:r w:rsidRPr="004F5F48">
        <w:t xml:space="preserve"> (далее – порталы государственных</w:t>
      </w:r>
      <w:r>
        <w:t xml:space="preserve"> и муниципальных услуг (функций</w:t>
      </w:r>
      <w:r w:rsidRPr="004F5F48">
        <w:t>).</w:t>
      </w:r>
    </w:p>
    <w:p w:rsidR="00444CC9" w:rsidRPr="009643F1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AB7C9E">
        <w:rPr>
          <w:lang w:eastAsia="ru-RU"/>
        </w:rPr>
        <w:t>на аппаратно-программных комплексах – Интернет-киоск.</w:t>
      </w:r>
    </w:p>
    <w:p w:rsidR="00444CC9" w:rsidRPr="004F5F48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Информацию о порядке предоставления муниципальной услуги</w:t>
      </w:r>
      <w:r w:rsidRPr="004F5F48">
        <w:t xml:space="preserve"> </w:t>
      </w:r>
      <w:r w:rsidRPr="004F5F48">
        <w:rPr>
          <w:lang w:eastAsia="ru-RU"/>
        </w:rPr>
        <w:t>можно получить:</w:t>
      </w:r>
    </w:p>
    <w:p w:rsidR="00444CC9" w:rsidRPr="00AB7C9E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посредством телефо</w:t>
      </w:r>
      <w:r>
        <w:rPr>
          <w:lang w:eastAsia="ru-RU"/>
        </w:rPr>
        <w:t>нной связи по номеру Органа, МФЦ, в том числе ЦТО (телефон: 8 800 200 8212)</w:t>
      </w:r>
      <w:r w:rsidRPr="00AB7C9E">
        <w:rPr>
          <w:lang w:eastAsia="ru-RU"/>
        </w:rPr>
        <w:t>;</w:t>
      </w:r>
    </w:p>
    <w:p w:rsidR="00444CC9" w:rsidRPr="004F5F48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посредством факсимильного сообщения;</w:t>
      </w:r>
    </w:p>
    <w:p w:rsidR="00444CC9" w:rsidRPr="004F5F48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при личном обращении в Орган, МФЦ;</w:t>
      </w:r>
    </w:p>
    <w:p w:rsidR="00444CC9" w:rsidRPr="004F5F48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при письменном обращении в Орган, МФЦ,</w:t>
      </w:r>
      <w:r w:rsidRPr="004F5F48">
        <w:t xml:space="preserve"> </w:t>
      </w:r>
      <w:r w:rsidRPr="004F5F48">
        <w:rPr>
          <w:lang w:eastAsia="ru-RU"/>
        </w:rPr>
        <w:t>в том числе по электронной почте;</w:t>
      </w:r>
    </w:p>
    <w:p w:rsidR="00444CC9" w:rsidRPr="004F5F48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путем публичного информирования.</w:t>
      </w:r>
    </w:p>
    <w:p w:rsidR="00444CC9" w:rsidRPr="004F5F48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 xml:space="preserve">Информация о порядке предоставления муниципальной </w:t>
      </w:r>
      <w:r>
        <w:rPr>
          <w:lang w:eastAsia="ru-RU"/>
        </w:rPr>
        <w:t xml:space="preserve">услуги </w:t>
      </w:r>
      <w:r w:rsidRPr="004F5F48">
        <w:rPr>
          <w:lang w:eastAsia="ru-RU"/>
        </w:rPr>
        <w:t>должна содержать:</w:t>
      </w:r>
    </w:p>
    <w:p w:rsidR="00444CC9" w:rsidRPr="004F5F48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сведения о порядке предоставления муниципальной услуги;</w:t>
      </w:r>
    </w:p>
    <w:p w:rsidR="00444CC9" w:rsidRPr="004F5F48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категории получателей муниципальной услуги;</w:t>
      </w:r>
    </w:p>
    <w:p w:rsidR="00444CC9" w:rsidRPr="004F5F48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iCs/>
          <w:lang w:eastAsia="ru-RU"/>
        </w:rPr>
      </w:pPr>
      <w:r w:rsidRPr="004F5F48">
        <w:rPr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4F5F48">
        <w:rPr>
          <w:i/>
          <w:iCs/>
          <w:lang w:eastAsia="ru-RU"/>
        </w:rPr>
        <w:t xml:space="preserve"> </w:t>
      </w:r>
    </w:p>
    <w:p w:rsidR="00444CC9" w:rsidRPr="004F5F48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порядок передачи результата заявителю;</w:t>
      </w:r>
    </w:p>
    <w:p w:rsidR="00444CC9" w:rsidRPr="004F5F48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444CC9" w:rsidRPr="004F5F48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444CC9" w:rsidRPr="004F5F48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срок предоставления муниципальной услуги;</w:t>
      </w:r>
    </w:p>
    <w:p w:rsidR="00444CC9" w:rsidRPr="004F5F48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сведения о порядке обжалования действий (бездействия) и решений должностных лиц.</w:t>
      </w:r>
    </w:p>
    <w:p w:rsidR="00444CC9" w:rsidRPr="004F5F48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Консультации по процедуре предоставления муниципальной услуги осуществляются с</w:t>
      </w:r>
      <w:r>
        <w:rPr>
          <w:lang w:eastAsia="ru-RU"/>
        </w:rPr>
        <w:t xml:space="preserve">пециалистами </w:t>
      </w:r>
      <w:r w:rsidRPr="004F5F48">
        <w:rPr>
          <w:lang w:eastAsia="ru-RU"/>
        </w:rPr>
        <w:t>Органа, МФЦ</w:t>
      </w:r>
      <w:r>
        <w:rPr>
          <w:lang w:eastAsia="ru-RU"/>
        </w:rPr>
        <w:t>,</w:t>
      </w:r>
      <w:r w:rsidRPr="005E09AE">
        <w:rPr>
          <w:lang w:eastAsia="ru-RU"/>
        </w:rPr>
        <w:t xml:space="preserve"> </w:t>
      </w:r>
      <w:r>
        <w:rPr>
          <w:lang w:eastAsia="ru-RU"/>
        </w:rPr>
        <w:t>в том числе ЦТО,</w:t>
      </w:r>
      <w:r w:rsidRPr="004F5F48">
        <w:rPr>
          <w:lang w:eastAsia="ru-RU"/>
        </w:rPr>
        <w:t xml:space="preserve"> в соответствии с должностными инструкциями.</w:t>
      </w:r>
    </w:p>
    <w:p w:rsidR="00444CC9" w:rsidRPr="004F5F48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При ответах на телефонные звонки и личные обращения с</w:t>
      </w:r>
      <w:r>
        <w:rPr>
          <w:lang w:eastAsia="ru-RU"/>
        </w:rPr>
        <w:t xml:space="preserve">пециалистами </w:t>
      </w:r>
      <w:r w:rsidRPr="004F5F48">
        <w:rPr>
          <w:lang w:eastAsia="ru-RU"/>
        </w:rPr>
        <w:t xml:space="preserve">Органа, МФЦ, </w:t>
      </w:r>
      <w:r>
        <w:rPr>
          <w:lang w:eastAsia="ru-RU"/>
        </w:rPr>
        <w:t xml:space="preserve">в том числе ЦТО, </w:t>
      </w:r>
      <w:r w:rsidRPr="004F5F48">
        <w:rPr>
          <w:lang w:eastAsia="ru-RU"/>
        </w:rPr>
        <w:t>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444CC9" w:rsidRPr="004F5F48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444CC9" w:rsidRPr="004F5F48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444CC9" w:rsidRPr="004F5F48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444CC9" w:rsidRPr="004F5F48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444CC9" w:rsidRPr="004F5F48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официальных сайтах </w:t>
      </w:r>
      <w:r>
        <w:rPr>
          <w:lang w:eastAsia="ru-RU"/>
        </w:rPr>
        <w:t>Органа, МФЦ</w:t>
      </w:r>
      <w:r w:rsidRPr="004F5F48">
        <w:rPr>
          <w:lang w:eastAsia="ru-RU"/>
        </w:rPr>
        <w:t>.</w:t>
      </w:r>
    </w:p>
    <w:p w:rsidR="00444CC9" w:rsidRPr="004F5F48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4F5F48">
        <w:rPr>
          <w:i/>
          <w:iCs/>
          <w:lang w:eastAsia="ru-RU"/>
        </w:rPr>
        <w:t>.</w:t>
      </w:r>
    </w:p>
    <w:p w:rsidR="00444CC9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444CC9" w:rsidRPr="005F3DB8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444CC9" w:rsidRPr="005E6E3C" w:rsidRDefault="00444CC9" w:rsidP="005E6E3C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E6E3C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5E6E3C">
        <w:rPr>
          <w:rFonts w:ascii="Times New Roman" w:hAnsi="Times New Roman" w:cs="Times New Roman"/>
          <w:b/>
          <w:bCs/>
          <w:sz w:val="28"/>
          <w:szCs w:val="28"/>
        </w:rPr>
        <w:t>. Стандарт предоставления муниципальной услуги</w:t>
      </w:r>
    </w:p>
    <w:p w:rsidR="00444CC9" w:rsidRPr="005E6E3C" w:rsidRDefault="00444CC9" w:rsidP="005E6E3C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E6E3C">
        <w:rPr>
          <w:rFonts w:ascii="Times New Roman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2.1. Наименование муниципальной услуги: «Присвоение адреса объекту недвижимости».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CC9" w:rsidRPr="005E6E3C" w:rsidRDefault="00444CC9" w:rsidP="005E6E3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E6E3C"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444CC9" w:rsidRDefault="00444CC9" w:rsidP="005E6E3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F0A81">
        <w:rPr>
          <w:rFonts w:ascii="Times New Roman" w:hAnsi="Times New Roman" w:cs="Times New Roman"/>
          <w:b/>
          <w:bCs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CC9" w:rsidRPr="00D84A98" w:rsidRDefault="00444CC9" w:rsidP="005E6E3C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5E6E3C">
        <w:t xml:space="preserve">2.2. Муниципальную услугу </w:t>
      </w:r>
      <w:r w:rsidRPr="005E6E3C">
        <w:rPr>
          <w:lang w:eastAsia="ru-RU"/>
        </w:rPr>
        <w:t xml:space="preserve">предоставляет орган местного самоуправления </w:t>
      </w:r>
      <w:bookmarkStart w:id="1" w:name="YANDEX_147"/>
      <w:bookmarkEnd w:id="1"/>
      <w:r w:rsidRPr="00D84A98">
        <w:rPr>
          <w:lang w:eastAsia="ru-RU"/>
        </w:rPr>
        <w:t>администрация сельского поселения «Вольдино».</w:t>
      </w:r>
    </w:p>
    <w:p w:rsidR="00444CC9" w:rsidRPr="005E6E3C" w:rsidRDefault="00444CC9" w:rsidP="005E6E3C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lang w:eastAsia="ru-RU"/>
        </w:rPr>
      </w:pPr>
      <w:r w:rsidRPr="005E6E3C">
        <w:rPr>
          <w:lang w:eastAsia="ru-RU"/>
        </w:rPr>
        <w:t>2.2.1. МФЦ участвует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</w:t>
      </w:r>
      <w:r w:rsidRPr="005E6E3C">
        <w:rPr>
          <w:color w:val="000000"/>
          <w:lang w:eastAsia="ru-RU"/>
        </w:rPr>
        <w:t xml:space="preserve"> уведомления и выдачи результата муниципальной услуги заявителю. 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2.2.2. Федеральная служба государственной регистрации, кадастра и картографии – в части предоставления выписки из Единого государственного реестра прав на недвижимое имущество и сделок с ним на объект недвижимости, кадастрового паспорта объекта недвижимости, кадастрового плана территории;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2.2.3. Проектные организации – в части выдачи схемы, отображающей расположение объекта капитального строительства и сетей инженерно-технического обеспечения в границах земельного участка в масштабе 1:500 - 1:1000 в бумажном и (или) электронном виде (при присвоении адреса объекту капитального строительства).</w:t>
      </w:r>
    </w:p>
    <w:p w:rsidR="00444CC9" w:rsidRPr="005E6E3C" w:rsidRDefault="00444CC9" w:rsidP="005E6E3C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5E6E3C">
        <w:rPr>
          <w:lang w:eastAsia="ru-RU"/>
        </w:rPr>
        <w:t>При предоставлении муниципальной услуги Орган, МФЦ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Республики Коми.</w:t>
      </w:r>
    </w:p>
    <w:p w:rsidR="00444CC9" w:rsidRPr="005E6E3C" w:rsidRDefault="00444CC9" w:rsidP="005E6E3C">
      <w:pPr>
        <w:autoSpaceDE w:val="0"/>
        <w:autoSpaceDN w:val="0"/>
        <w:adjustRightInd w:val="0"/>
        <w:spacing w:line="240" w:lineRule="auto"/>
        <w:ind w:firstLine="709"/>
        <w:jc w:val="both"/>
      </w:pPr>
    </w:p>
    <w:p w:rsidR="00444CC9" w:rsidRPr="005E6E3C" w:rsidRDefault="00444CC9" w:rsidP="005E6E3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E6E3C">
        <w:rPr>
          <w:rFonts w:ascii="Times New Roman" w:hAnsi="Times New Roman" w:cs="Times New Roman"/>
          <w:b/>
          <w:bCs/>
          <w:sz w:val="28"/>
          <w:szCs w:val="28"/>
        </w:rPr>
        <w:t>Результат предоставления муниципальной услуги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E6E3C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1) решение о присвоении адреса объекту недвижимости (далее – решение о присвоении адреса);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2) мотивированное решение об отказе в присвоении адреса объекту недвижимости (далее – решение об отказе в присвоении адреса).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CC9" w:rsidRPr="005E6E3C" w:rsidRDefault="00444CC9" w:rsidP="005E6E3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E6E3C">
        <w:rPr>
          <w:rFonts w:ascii="Times New Roman" w:hAnsi="Times New Roman" w:cs="Times New Roman"/>
          <w:b/>
          <w:bCs/>
          <w:sz w:val="28"/>
          <w:szCs w:val="28"/>
        </w:rPr>
        <w:t>Срок предоставления муниципальной услуги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E6E3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E6E3C">
        <w:rPr>
          <w:rFonts w:ascii="Times New Roman" w:hAnsi="Times New Roman" w:cs="Times New Roman"/>
          <w:sz w:val="28"/>
          <w:szCs w:val="28"/>
        </w:rPr>
        <w:t xml:space="preserve">рок предоставления муниципальной услуги составляет 30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5E6E3C">
        <w:rPr>
          <w:rFonts w:ascii="Times New Roman" w:hAnsi="Times New Roman" w:cs="Times New Roman"/>
          <w:sz w:val="28"/>
          <w:szCs w:val="28"/>
        </w:rPr>
        <w:t>дней, исчисляемых со дня регистрации заявления с документами, необходимыми для предоставления муниципальной услуги.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CC9" w:rsidRPr="005E6E3C" w:rsidRDefault="00444CC9" w:rsidP="005E6E3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E6E3C"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E6E3C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444CC9" w:rsidRPr="005E6E3C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5E6E3C">
        <w:rPr>
          <w:lang w:eastAsia="ru-RU"/>
        </w:rPr>
        <w:t>Конституцией Российской Федерации (принята всенародным голосованием 12.12.1993) (Собрание законодательства Российской Федерации, 2009, №4, ст. 445);</w:t>
      </w:r>
    </w:p>
    <w:p w:rsidR="00444CC9" w:rsidRPr="005E6E3C" w:rsidRDefault="00444CC9" w:rsidP="005E6E3C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- </w:t>
      </w:r>
      <w:r w:rsidRPr="005E6E3C">
        <w:t xml:space="preserve">Федеральным </w:t>
      </w:r>
      <w:hyperlink r:id="rId8" w:history="1">
        <w:r w:rsidRPr="005E6E3C">
          <w:t>закон</w:t>
        </w:r>
      </w:hyperlink>
      <w:r w:rsidRPr="005E6E3C">
        <w:t>ом от 06.10.2003 г. N 131-ФЗ "Об общих принципах организации местного самоуправления в РФ" ("Собрание законодательства РФ", 06.10.2003, N 40, ст. 3822);</w:t>
      </w:r>
    </w:p>
    <w:p w:rsidR="00444CC9" w:rsidRPr="005E6E3C" w:rsidRDefault="00444CC9" w:rsidP="005E6E3C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- </w:t>
      </w:r>
      <w:r w:rsidRPr="005E6E3C">
        <w:t>Федеральным законом от 24.07.2007 г. N 221-ФЗ "О государственном кадастре недвижимости" ("Российская газета", N 165, 01.08.2007);</w:t>
      </w:r>
    </w:p>
    <w:p w:rsidR="00444CC9" w:rsidRPr="005E6E3C" w:rsidRDefault="00444CC9" w:rsidP="005E6E3C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- </w:t>
      </w:r>
      <w:r w:rsidRPr="005E6E3C">
        <w:t>Федеральным законом от 27.07.2010 г. N 210-ФЗ "Об организации предоставления государственных и муниципальных услуг" ("Российская газета", N 168, 30.07.2010);</w:t>
      </w:r>
    </w:p>
    <w:p w:rsidR="00444CC9" w:rsidRPr="005E6E3C" w:rsidRDefault="00444CC9" w:rsidP="005E6E3C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- </w:t>
      </w:r>
      <w:r w:rsidRPr="005E6E3C">
        <w:t>Постановлением Правительства РФ от 22.12.2012 г. N 1376 "Об утверждении Правил организации деятельности многофункциональных центров предоставления государственных и муниципальных услуг" ("Российская газета", N 303, 31.12.2012);</w:t>
      </w:r>
    </w:p>
    <w:p w:rsidR="00444CC9" w:rsidRPr="005E6E3C" w:rsidRDefault="00444CC9" w:rsidP="005E6E3C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851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5E6E3C">
        <w:rPr>
          <w:lang w:eastAsia="ru-RU"/>
        </w:rPr>
        <w:t>Конституцией Республики Коми (принята Верховным Советом Республики Коми 17.02.1994) (Ведомости Верховного Совета Респ</w:t>
      </w:r>
      <w:r>
        <w:rPr>
          <w:lang w:eastAsia="ru-RU"/>
        </w:rPr>
        <w:t>ублики Коми, 1994, № 2, ст. 21).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CC9" w:rsidRPr="00870C20" w:rsidRDefault="00444CC9" w:rsidP="005E6E3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0C20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444CC9" w:rsidRPr="005E6E3C" w:rsidRDefault="00444CC9" w:rsidP="005E6E3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E6E3C">
        <w:rPr>
          <w:rFonts w:ascii="Times New Roman" w:hAnsi="Times New Roman" w:cs="Times New Roman"/>
          <w:sz w:val="28"/>
          <w:szCs w:val="28"/>
        </w:rPr>
        <w:t>. Для получения муниципальной услуги заявители подают в Орган, МФЦ заявление о предоставлении муниципальной услуги по рекомендуемой форме, приведенной в Приложении № 2 к настоящему административному регламенту, а также следующие документы в 1 экземпляре:</w:t>
      </w:r>
    </w:p>
    <w:p w:rsidR="00444CC9" w:rsidRPr="005E6E3C" w:rsidRDefault="00444CC9" w:rsidP="005E6E3C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5E6E3C">
        <w:t>1. схема, отображающая расположение объекта капитального строительства и сетей инженерно-технического обеспечения в границах земельного участка в масштабе 1:500 - 1:1000 в бумажном и (или) электронном виде (при присвоении адреса объекту капитального строительства);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2. 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ним: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1) акты органов власти, принятые до 31 января 1998 года, устанавливающие права на объект недвижимости;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2) решение суда, устанавливающее право на объект недвижимости;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3) свидетельство о праве на наследство.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2.6.1. 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 (без приложения копии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E6E3C">
        <w:rPr>
          <w:rFonts w:ascii="Times New Roman" w:hAnsi="Times New Roman" w:cs="Times New Roman"/>
          <w:sz w:val="28"/>
          <w:szCs w:val="28"/>
        </w:rPr>
        <w:t>.2. В случае обращения за получением муниципальной услуги представителя, действующего на основании доверенности, ему необходимо представить документ, подтверждающий его полномочия – доверенность.</w:t>
      </w:r>
    </w:p>
    <w:p w:rsidR="00444CC9" w:rsidRPr="005F3DB8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B8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представителя, при обращении за получением муниципальной услуги представителю для ознакомления необходимо представить документ, удостоверяющий личность (без приложения копии). </w:t>
      </w:r>
    </w:p>
    <w:p w:rsidR="00444CC9" w:rsidRPr="005F3DB8" w:rsidRDefault="00444CC9" w:rsidP="005E6E3C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2.7</w:t>
      </w:r>
      <w:r w:rsidRPr="005F3DB8">
        <w:t>.</w:t>
      </w:r>
      <w:r>
        <w:t>3</w:t>
      </w:r>
      <w:r w:rsidRPr="005F3DB8"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444CC9" w:rsidRPr="005F3DB8" w:rsidRDefault="00444CC9" w:rsidP="005E6E3C">
      <w:pPr>
        <w:tabs>
          <w:tab w:val="left" w:pos="1134"/>
        </w:tabs>
        <w:spacing w:line="240" w:lineRule="auto"/>
        <w:ind w:firstLine="709"/>
        <w:jc w:val="both"/>
      </w:pPr>
      <w:r w:rsidRPr="005F3DB8">
        <w:t>- лично;</w:t>
      </w:r>
    </w:p>
    <w:p w:rsidR="00444CC9" w:rsidRPr="005F3DB8" w:rsidRDefault="00444CC9" w:rsidP="005E6E3C">
      <w:pPr>
        <w:tabs>
          <w:tab w:val="left" w:pos="1134"/>
        </w:tabs>
        <w:spacing w:line="240" w:lineRule="auto"/>
        <w:ind w:firstLine="709"/>
        <w:jc w:val="both"/>
      </w:pPr>
      <w:r w:rsidRPr="005F3DB8">
        <w:t>- посредством  почтового  отправления;</w:t>
      </w:r>
    </w:p>
    <w:p w:rsidR="00444CC9" w:rsidRPr="005F3DB8" w:rsidRDefault="00444CC9" w:rsidP="005E6E3C">
      <w:pPr>
        <w:tabs>
          <w:tab w:val="left" w:pos="1134"/>
        </w:tabs>
        <w:spacing w:line="240" w:lineRule="auto"/>
        <w:ind w:firstLine="709"/>
        <w:jc w:val="both"/>
      </w:pPr>
      <w:r w:rsidRPr="005F3DB8">
        <w:t>- через порталы государственных и муниципальных услуг (функций);</w:t>
      </w:r>
    </w:p>
    <w:p w:rsidR="00444CC9" w:rsidRPr="005F3DB8" w:rsidRDefault="00444CC9" w:rsidP="005E6E3C">
      <w:pPr>
        <w:tabs>
          <w:tab w:val="left" w:pos="1134"/>
        </w:tabs>
        <w:spacing w:line="240" w:lineRule="auto"/>
        <w:ind w:firstLine="709"/>
        <w:jc w:val="both"/>
      </w:pPr>
      <w:r w:rsidRPr="005F3DB8">
        <w:t>-  через МФЦ;</w:t>
      </w:r>
    </w:p>
    <w:p w:rsidR="00444CC9" w:rsidRPr="005F3DB8" w:rsidRDefault="00444CC9" w:rsidP="005E6E3C">
      <w:pPr>
        <w:tabs>
          <w:tab w:val="left" w:pos="1134"/>
        </w:tabs>
        <w:spacing w:line="240" w:lineRule="auto"/>
        <w:ind w:firstLine="709"/>
        <w:jc w:val="both"/>
      </w:pPr>
      <w:r w:rsidRPr="005F3DB8">
        <w:t>- посредством аппаратно-программных комплексов – Интернет-киосков с использованием универсальной электронной карты.</w:t>
      </w:r>
    </w:p>
    <w:p w:rsidR="00444CC9" w:rsidRPr="005F3DB8" w:rsidRDefault="00444CC9" w:rsidP="005E6E3C">
      <w:pPr>
        <w:tabs>
          <w:tab w:val="left" w:pos="1134"/>
        </w:tabs>
        <w:spacing w:line="240" w:lineRule="auto"/>
        <w:ind w:firstLine="709"/>
        <w:jc w:val="both"/>
      </w:pPr>
      <w:r>
        <w:t>2.7.4</w:t>
      </w:r>
      <w:r w:rsidRPr="005F3DB8">
        <w:t>. Варианты предоставления документов:</w:t>
      </w:r>
    </w:p>
    <w:p w:rsidR="00444CC9" w:rsidRPr="005F3DB8" w:rsidRDefault="00444CC9" w:rsidP="005E6E3C">
      <w:pPr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jc w:val="both"/>
      </w:pPr>
      <w:r w:rsidRPr="005F3DB8">
        <w:t>при личном обращении заявитель предоставляет  оригиналы документов;</w:t>
      </w:r>
    </w:p>
    <w:p w:rsidR="00444CC9" w:rsidRPr="005F3DB8" w:rsidRDefault="00444CC9" w:rsidP="005E6E3C">
      <w:pPr>
        <w:tabs>
          <w:tab w:val="left" w:pos="0"/>
        </w:tabs>
        <w:spacing w:line="240" w:lineRule="auto"/>
        <w:ind w:firstLine="709"/>
        <w:jc w:val="both"/>
      </w:pPr>
      <w:r w:rsidRPr="005F3DB8">
        <w:t>- при направлении заявления и док</w:t>
      </w:r>
      <w:r>
        <w:t>ументов, указанных в пунктах 2.6</w:t>
      </w:r>
      <w:r w:rsidRPr="005F3DB8">
        <w:t>,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444CC9" w:rsidRPr="005F3DB8" w:rsidRDefault="00444CC9" w:rsidP="005E6E3C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 w:rsidRPr="005F3DB8">
        <w:rPr>
          <w:sz w:val="28"/>
          <w:szCs w:val="28"/>
        </w:rPr>
        <w:t>- все указанные в</w:t>
      </w:r>
      <w:r w:rsidRPr="005F3DB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пункте 2.7</w:t>
      </w:r>
      <w:r w:rsidRPr="005F3DB8">
        <w:rPr>
          <w:sz w:val="28"/>
          <w:szCs w:val="28"/>
        </w:rPr>
        <w:t xml:space="preserve"> настоящего административного регламента</w:t>
      </w:r>
      <w:r w:rsidRPr="005F3DB8">
        <w:rPr>
          <w:sz w:val="28"/>
          <w:szCs w:val="28"/>
          <w:lang w:eastAsia="en-US"/>
        </w:rPr>
        <w:t xml:space="preserve"> </w:t>
      </w:r>
      <w:r w:rsidRPr="005F3DB8">
        <w:rPr>
          <w:sz w:val="28"/>
          <w:szCs w:val="28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5F3DB8">
        <w:rPr>
          <w:color w:val="auto"/>
          <w:sz w:val="28"/>
          <w:szCs w:val="28"/>
          <w:lang w:eastAsia="en-US"/>
        </w:rPr>
        <w:t xml:space="preserve"> </w:t>
      </w:r>
      <w:r w:rsidRPr="005F3DB8">
        <w:rPr>
          <w:sz w:val="28"/>
          <w:szCs w:val="28"/>
        </w:rPr>
        <w:t>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444CC9" w:rsidRPr="005F3DB8" w:rsidRDefault="00444CC9" w:rsidP="005E6E3C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5F3DB8">
        <w:t xml:space="preserve">при обращении за муниципальной услугой через МФЦ предоставляются оригиналы документов. </w:t>
      </w:r>
    </w:p>
    <w:p w:rsidR="00444CC9" w:rsidRDefault="00444CC9" w:rsidP="005E6E3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CC9" w:rsidRDefault="00444CC9" w:rsidP="005E6E3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C9E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документов (информации), необходимых в соответствии с законодательными или иными нормативными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AB7C9E">
        <w:rPr>
          <w:rFonts w:ascii="Times New Roman" w:hAnsi="Times New Roman" w:cs="Times New Roman"/>
          <w:b/>
          <w:bCs/>
          <w:sz w:val="28"/>
          <w:szCs w:val="28"/>
        </w:rPr>
        <w:t>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444CC9" w:rsidRPr="00AB7C9E" w:rsidRDefault="00444CC9" w:rsidP="005E6E3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Pr="005E6E3C">
        <w:rPr>
          <w:rFonts w:ascii="Times New Roman" w:hAnsi="Times New Roman" w:cs="Times New Roman"/>
          <w:sz w:val="28"/>
          <w:szCs w:val="28"/>
        </w:rPr>
        <w:t>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прав на недвижимое имущество и сделок с ним на объект недвижимости;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- кадастровый паспорт объекта недвижимости;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- кадастровый план территории.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E6E3C">
        <w:rPr>
          <w:rFonts w:ascii="Times New Roman" w:hAnsi="Times New Roman" w:cs="Times New Roman"/>
          <w:sz w:val="28"/>
          <w:szCs w:val="28"/>
        </w:rPr>
        <w:t>. Документы, указанные в пункте 2.</w:t>
      </w:r>
      <w:r>
        <w:rPr>
          <w:rFonts w:ascii="Times New Roman" w:hAnsi="Times New Roman" w:cs="Times New Roman"/>
          <w:sz w:val="28"/>
          <w:szCs w:val="28"/>
        </w:rPr>
        <w:t xml:space="preserve">8 настоящего </w:t>
      </w:r>
      <w:r w:rsidRPr="005E6E3C">
        <w:rPr>
          <w:rFonts w:ascii="Times New Roman" w:hAnsi="Times New Roman" w:cs="Times New Roman"/>
          <w:sz w:val="28"/>
          <w:szCs w:val="28"/>
        </w:rPr>
        <w:t>административного регламента, могут быть представлены заявителем по собственной инициативе.</w:t>
      </w:r>
    </w:p>
    <w:p w:rsidR="00444CC9" w:rsidRPr="005E6E3C" w:rsidRDefault="00444CC9" w:rsidP="005E6E3C">
      <w:pPr>
        <w:spacing w:line="240" w:lineRule="auto"/>
        <w:ind w:firstLine="709"/>
        <w:jc w:val="center"/>
        <w:rPr>
          <w:b/>
          <w:bCs/>
          <w:color w:val="000000"/>
          <w:lang w:eastAsia="ru-RU"/>
        </w:rPr>
      </w:pPr>
      <w:r w:rsidRPr="005E6E3C">
        <w:rPr>
          <w:b/>
          <w:bCs/>
          <w:color w:val="000000"/>
          <w:lang w:eastAsia="ru-RU"/>
        </w:rPr>
        <w:t>Указание на запрет требовать от заявителя</w:t>
      </w:r>
    </w:p>
    <w:p w:rsidR="00444CC9" w:rsidRPr="005E6E3C" w:rsidRDefault="00444CC9" w:rsidP="005E6E3C">
      <w:pPr>
        <w:spacing w:line="240" w:lineRule="auto"/>
        <w:ind w:firstLine="709"/>
        <w:jc w:val="center"/>
        <w:rPr>
          <w:color w:val="000000"/>
          <w:lang w:eastAsia="ru-RU"/>
        </w:rPr>
      </w:pPr>
    </w:p>
    <w:p w:rsidR="00444CC9" w:rsidRPr="005E6E3C" w:rsidRDefault="00444CC9" w:rsidP="005E6E3C">
      <w:pPr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2.10</w:t>
      </w:r>
      <w:r w:rsidRPr="005E6E3C">
        <w:rPr>
          <w:lang w:eastAsia="ru-RU"/>
        </w:rPr>
        <w:t>.</w:t>
      </w:r>
      <w:r w:rsidRPr="005E6E3C">
        <w:rPr>
          <w:lang w:eastAsia="ru-RU"/>
        </w:rPr>
        <w:tab/>
        <w:t>Не допускается требовать от заявителя:</w:t>
      </w:r>
    </w:p>
    <w:p w:rsidR="00444CC9" w:rsidRPr="005E6E3C" w:rsidRDefault="00444CC9" w:rsidP="005E6E3C">
      <w:pPr>
        <w:tabs>
          <w:tab w:val="left" w:pos="1276"/>
          <w:tab w:val="left" w:pos="1418"/>
        </w:tabs>
        <w:spacing w:line="240" w:lineRule="auto"/>
        <w:ind w:firstLine="709"/>
        <w:jc w:val="both"/>
        <w:rPr>
          <w:lang w:eastAsia="ru-RU"/>
        </w:rPr>
      </w:pPr>
      <w:r w:rsidRPr="005E6E3C">
        <w:rPr>
          <w:lang w:eastAsia="ru-RU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 </w:t>
      </w:r>
    </w:p>
    <w:p w:rsidR="00444CC9" w:rsidRPr="005E6E3C" w:rsidRDefault="00444CC9" w:rsidP="005E6E3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5E6E3C">
        <w:rPr>
          <w:lang w:eastAsia="ru-RU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9" w:history="1">
        <w:r w:rsidRPr="005E6E3C">
          <w:rPr>
            <w:lang w:eastAsia="ru-RU"/>
          </w:rPr>
          <w:t>частью 1 статьи 1</w:t>
        </w:r>
      </w:hyperlink>
      <w:r w:rsidRPr="005E6E3C">
        <w:rPr>
          <w:lang w:eastAsia="ru-RU"/>
        </w:rPr>
        <w:t xml:space="preserve"> Федерального закона от 27.07.2010 г. № 210-ФЗ «Об организации предоставления государственных и муниципальных услуг»,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0" w:history="1">
        <w:r w:rsidRPr="005E6E3C">
          <w:rPr>
            <w:lang w:eastAsia="ru-RU"/>
          </w:rPr>
          <w:t>частью 6</w:t>
        </w:r>
      </w:hyperlink>
      <w:r w:rsidRPr="005E6E3C">
        <w:rPr>
          <w:lang w:eastAsia="ru-RU"/>
        </w:rPr>
        <w:t xml:space="preserve"> статьи 7 Федерального закона от 27.07.2010 г. № 210-ФЗ «Об организации предоставления государственных и муниципальных услуг» перечень документов.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CC9" w:rsidRPr="004F5F48" w:rsidRDefault="00444CC9" w:rsidP="00665307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44CC9" w:rsidRDefault="00444CC9" w:rsidP="005E6E3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</w:pPr>
    </w:p>
    <w:p w:rsidR="00444CC9" w:rsidRPr="005E6E3C" w:rsidRDefault="00444CC9" w:rsidP="005E6E3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</w:rPr>
      </w:pPr>
      <w:r w:rsidRPr="005E6E3C">
        <w:t>2.1</w:t>
      </w:r>
      <w:r>
        <w:t>1</w:t>
      </w:r>
      <w:r w:rsidRPr="005E6E3C">
        <w:t>.</w:t>
      </w:r>
      <w:r w:rsidRPr="005E6E3C">
        <w:rPr>
          <w:i/>
          <w:iCs/>
        </w:rPr>
        <w:t xml:space="preserve"> </w:t>
      </w:r>
      <w:r w:rsidRPr="005E6E3C">
        <w:rPr>
          <w:color w:val="000000"/>
        </w:rPr>
        <w:t xml:space="preserve">Услугой, необходимой и обязательной для предоставления муниципальной услуги, является подготовка схемы, отображающей расположение объекта капитального строительства и сетей инженерно-технического обеспечения в границах земельного участка в масштабе 1:500 - 1:1000 в бумажном и (или) электронном виде (при присвоении адреса объекту капитального строительства). </w:t>
      </w:r>
    </w:p>
    <w:p w:rsidR="00444CC9" w:rsidRPr="005E6E3C" w:rsidRDefault="00444CC9" w:rsidP="005E6E3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</w:rPr>
      </w:pPr>
      <w:r w:rsidRPr="005E6E3C">
        <w:rPr>
          <w:color w:val="000000"/>
        </w:rPr>
        <w:t>(в случае, если такая услуга включена в соответствующий утвержденный нормативным правовым актом представительного органа местного самоуправления перечень)</w:t>
      </w:r>
    </w:p>
    <w:p w:rsidR="00444CC9" w:rsidRPr="005E6E3C" w:rsidRDefault="00444CC9" w:rsidP="005E6E3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</w:rPr>
      </w:pPr>
      <w:r w:rsidRPr="005E6E3C">
        <w:rPr>
          <w:color w:val="000000"/>
        </w:rPr>
        <w:t>Указанная услуга предоставляется проектными организациями по самостоятельным обращениям заявителей.</w:t>
      </w:r>
    </w:p>
    <w:p w:rsidR="00444CC9" w:rsidRPr="005E6E3C" w:rsidRDefault="00444CC9" w:rsidP="005E6E3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</w:rPr>
      </w:pPr>
      <w:r w:rsidRPr="005E6E3C">
        <w:rPr>
          <w:color w:val="000000"/>
        </w:rPr>
        <w:t>В результате предоставления данной услуги заявителю выдается схема, отображающая расположение объекта капитального строительства и сетей инженерно-технического обеспечения в границах земельного участка в масштабе 1:500 - 1:1000 в бумажном и (или) электронном виде (при присвоении адреса объекту капитального строительства).</w:t>
      </w:r>
    </w:p>
    <w:p w:rsidR="00444CC9" w:rsidRPr="005E6E3C" w:rsidRDefault="00444CC9" w:rsidP="005E6E3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</w:pPr>
    </w:p>
    <w:p w:rsidR="00444CC9" w:rsidRPr="005E6E3C" w:rsidRDefault="00444CC9" w:rsidP="005E6E3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E6E3C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CC9" w:rsidRPr="005E6E3C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5E6E3C">
        <w:t>2.1</w:t>
      </w:r>
      <w:r>
        <w:t>2</w:t>
      </w:r>
      <w:r w:rsidRPr="005E6E3C">
        <w:t xml:space="preserve">. В соответствии с законодательством Российской Федерации оснований для отказа в приеме документов, необходимых для </w:t>
      </w:r>
      <w:bookmarkStart w:id="2" w:name="YANDEX_280"/>
      <w:bookmarkEnd w:id="2"/>
      <w:r w:rsidRPr="005E6E3C">
        <w:t> предоставления </w:t>
      </w:r>
      <w:bookmarkStart w:id="3" w:name="YANDEX_281"/>
      <w:bookmarkEnd w:id="3"/>
      <w:r w:rsidRPr="005E6E3C">
        <w:t>муниципальной услуги, не имеется.</w:t>
      </w:r>
    </w:p>
    <w:p w:rsidR="00444CC9" w:rsidRPr="005E6E3C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</w:p>
    <w:p w:rsidR="00444CC9" w:rsidRPr="005E6E3C" w:rsidRDefault="00444CC9" w:rsidP="005E6E3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6E3C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</w:t>
      </w:r>
    </w:p>
    <w:p w:rsidR="00444CC9" w:rsidRPr="005E6E3C" w:rsidRDefault="00444CC9" w:rsidP="005E6E3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6E3C">
        <w:rPr>
          <w:rFonts w:ascii="Times New Roman" w:hAnsi="Times New Roman" w:cs="Times New Roman"/>
          <w:b/>
          <w:bCs/>
          <w:sz w:val="28"/>
          <w:szCs w:val="28"/>
        </w:rPr>
        <w:t>или отказа в предоставлении муниципальной услуги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E6E3C">
        <w:rPr>
          <w:rFonts w:ascii="Times New Roman" w:hAnsi="Times New Roman" w:cs="Times New Roman"/>
          <w:sz w:val="28"/>
          <w:szCs w:val="28"/>
        </w:rPr>
        <w:t>. Приостановление предоставления муниципальной услуги не предусмотрено.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E6E3C">
        <w:rPr>
          <w:rFonts w:ascii="Times New Roman" w:hAnsi="Times New Roman" w:cs="Times New Roman"/>
          <w:sz w:val="28"/>
          <w:szCs w:val="28"/>
        </w:rPr>
        <w:t>. В предоставлении муниципальной услуги может быть отказано в случаях: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- наличия в представленных документах недостоверной информации;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- к указанному заявителем объекту присвоение адреса не производится.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предоставлении муниципальной услуги в случаях, предусмотренных пунктом 2.13 настоящего административного регламента, заявитель вправе обратиться повторно за получением муниципальной услуги.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CC9" w:rsidRPr="005E6E3C" w:rsidRDefault="00444CC9" w:rsidP="005E6E3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E6E3C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</w:t>
      </w:r>
    </w:p>
    <w:p w:rsidR="00444CC9" w:rsidRPr="005E6E3C" w:rsidRDefault="00444CC9" w:rsidP="005E6E3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6E3C">
        <w:rPr>
          <w:rFonts w:ascii="Times New Roman" w:hAnsi="Times New Roman" w:cs="Times New Roman"/>
          <w:b/>
          <w:bCs/>
          <w:sz w:val="28"/>
          <w:szCs w:val="28"/>
        </w:rPr>
        <w:t>государственной пошлины или иной платы,</w:t>
      </w:r>
    </w:p>
    <w:p w:rsidR="00444CC9" w:rsidRPr="005E6E3C" w:rsidRDefault="00444CC9" w:rsidP="005E6E3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6E3C">
        <w:rPr>
          <w:rFonts w:ascii="Times New Roman" w:hAnsi="Times New Roman" w:cs="Times New Roman"/>
          <w:b/>
          <w:bCs/>
          <w:sz w:val="28"/>
          <w:szCs w:val="28"/>
        </w:rPr>
        <w:t>взимаемой за предоставление муниципальной услуги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E6E3C">
        <w:rPr>
          <w:rFonts w:ascii="Times New Roman" w:hAnsi="Times New Roman" w:cs="Times New Roman"/>
          <w:sz w:val="28"/>
          <w:szCs w:val="28"/>
        </w:rPr>
        <w:t>. Административные процедуры по предоставлению муниципальной услуги осуществляются бесплатно.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CC9" w:rsidRPr="005E6E3C" w:rsidRDefault="00444CC9" w:rsidP="005E6E3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E6E3C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E6E3C">
        <w:rPr>
          <w:rFonts w:ascii="Times New Roman" w:hAnsi="Times New Roman" w:cs="Times New Roman"/>
          <w:sz w:val="28"/>
          <w:szCs w:val="28"/>
        </w:rPr>
        <w:t>. Порядок оплаты предусмотрен в нормативном правовом акте представительного органа местного самоуправления муниципального образования Республики Коми, утверждающем перечень услуг, которые являются необходимыми и обязательными для предоставления муниципальных услуг.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CC9" w:rsidRPr="005E6E3C" w:rsidRDefault="00444CC9" w:rsidP="005E6E3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E6E3C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</w:t>
      </w:r>
    </w:p>
    <w:p w:rsidR="00444CC9" w:rsidRPr="005E6E3C" w:rsidRDefault="00444CC9" w:rsidP="005E6E3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6E3C">
        <w:rPr>
          <w:rFonts w:ascii="Times New Roman" w:hAnsi="Times New Roman" w:cs="Times New Roman"/>
          <w:b/>
          <w:bCs/>
          <w:sz w:val="28"/>
          <w:szCs w:val="28"/>
        </w:rPr>
        <w:t>о предоставлении муниципальной услуги и при получении</w:t>
      </w:r>
    </w:p>
    <w:p w:rsidR="00444CC9" w:rsidRPr="005E6E3C" w:rsidRDefault="00444CC9" w:rsidP="005E6E3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6E3C">
        <w:rPr>
          <w:rFonts w:ascii="Times New Roman" w:hAnsi="Times New Roman" w:cs="Times New Roman"/>
          <w:b/>
          <w:bCs/>
          <w:sz w:val="28"/>
          <w:szCs w:val="28"/>
        </w:rPr>
        <w:t>результата предоставления муниципальной услуги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E6E3C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CC9" w:rsidRPr="005E6E3C" w:rsidRDefault="00444CC9" w:rsidP="005E6E3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E6E3C">
        <w:rPr>
          <w:rFonts w:ascii="Times New Roman" w:hAnsi="Times New Roman" w:cs="Times New Roman"/>
          <w:b/>
          <w:bCs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CC9" w:rsidRPr="005E6E3C" w:rsidRDefault="00444CC9" w:rsidP="005E6E3C">
      <w:pPr>
        <w:spacing w:line="240" w:lineRule="auto"/>
        <w:ind w:firstLine="851"/>
        <w:jc w:val="both"/>
        <w:rPr>
          <w:color w:val="000000"/>
          <w:lang w:eastAsia="ru-RU"/>
        </w:rPr>
      </w:pPr>
      <w:r w:rsidRPr="005E6E3C">
        <w:t>2.1</w:t>
      </w:r>
      <w:r>
        <w:t>8</w:t>
      </w:r>
      <w:r w:rsidRPr="005E6E3C">
        <w:t xml:space="preserve">. </w:t>
      </w:r>
      <w:r w:rsidRPr="005E6E3C">
        <w:rPr>
          <w:color w:val="000000"/>
          <w:lang w:eastAsia="ru-RU"/>
        </w:rPr>
        <w:t xml:space="preserve">Регистрация запроса о предоставлении </w:t>
      </w:r>
      <w:r w:rsidRPr="005E6E3C">
        <w:t>муниципальной услуги</w:t>
      </w:r>
      <w:r w:rsidRPr="005E6E3C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и прилагаемых к нему документов </w:t>
      </w:r>
      <w:r w:rsidRPr="005E6E3C">
        <w:rPr>
          <w:color w:val="000000"/>
          <w:lang w:eastAsia="ru-RU"/>
        </w:rPr>
        <w:t xml:space="preserve">осуществляется в день его поступления. 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4CC9" w:rsidRPr="007F0A81" w:rsidRDefault="00444CC9" w:rsidP="0076626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F0A81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предоставляются</w:t>
      </w:r>
    </w:p>
    <w:p w:rsidR="00444CC9" w:rsidRPr="007F0A81" w:rsidRDefault="00444CC9" w:rsidP="0076626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81">
        <w:rPr>
          <w:rFonts w:ascii="Times New Roman" w:hAnsi="Times New Roman" w:cs="Times New Roman"/>
          <w:b/>
          <w:bCs/>
          <w:sz w:val="28"/>
          <w:szCs w:val="28"/>
        </w:rPr>
        <w:t>муниципальные услуги, к местам ожидания и приема заявителей,</w:t>
      </w:r>
    </w:p>
    <w:p w:rsidR="00444CC9" w:rsidRPr="007F0A81" w:rsidRDefault="00444CC9" w:rsidP="0076626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81">
        <w:rPr>
          <w:rFonts w:ascii="Times New Roman" w:hAnsi="Times New Roman" w:cs="Times New Roman"/>
          <w:b/>
          <w:bCs/>
          <w:sz w:val="28"/>
          <w:szCs w:val="28"/>
        </w:rPr>
        <w:t>размещению и оформлению визуальной, текстовой и мультимедийной информации о порядке предоставления муниципальной услуги</w:t>
      </w:r>
    </w:p>
    <w:p w:rsidR="00444CC9" w:rsidRPr="007F0A81" w:rsidRDefault="00444CC9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CC9" w:rsidRPr="00164E97" w:rsidRDefault="00444CC9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A8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F0A81">
        <w:rPr>
          <w:rFonts w:ascii="Times New Roman" w:hAnsi="Times New Roman" w:cs="Times New Roman"/>
          <w:sz w:val="28"/>
          <w:szCs w:val="28"/>
        </w:rPr>
        <w:t xml:space="preserve">. </w:t>
      </w:r>
      <w:r w:rsidRPr="00164E97">
        <w:rPr>
          <w:rFonts w:ascii="Times New Roman" w:hAnsi="Times New Roman" w:cs="Times New Roman"/>
          <w:sz w:val="28"/>
          <w:szCs w:val="28"/>
        </w:rPr>
        <w:t>Здание (помещение) Органа</w:t>
      </w:r>
      <w:r>
        <w:rPr>
          <w:rFonts w:ascii="Times New Roman" w:hAnsi="Times New Roman" w:cs="Times New Roman"/>
          <w:sz w:val="28"/>
          <w:szCs w:val="28"/>
        </w:rPr>
        <w:t xml:space="preserve"> (Учреждения)</w:t>
      </w:r>
      <w:r w:rsidRPr="00164E97">
        <w:rPr>
          <w:rFonts w:ascii="Times New Roman" w:hAnsi="Times New Roman" w:cs="Times New Roman"/>
          <w:sz w:val="28"/>
          <w:szCs w:val="28"/>
        </w:rPr>
        <w:t xml:space="preserve"> оборудуется информационной табличкой (вывеской) с указанием полного наименования.</w:t>
      </w:r>
    </w:p>
    <w:p w:rsidR="00444CC9" w:rsidRPr="00164E97" w:rsidRDefault="00444CC9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7">
        <w:rPr>
          <w:rFonts w:ascii="Times New Roman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444CC9" w:rsidRPr="00164E97" w:rsidRDefault="00444CC9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7">
        <w:rPr>
          <w:rFonts w:ascii="Times New Roman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  мест 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444CC9" w:rsidRPr="00164E97" w:rsidRDefault="00444CC9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7">
        <w:rPr>
          <w:rFonts w:ascii="Times New Roman" w:hAnsi="Times New Roman" w:cs="Times New Roman"/>
          <w:sz w:val="28"/>
          <w:szCs w:val="28"/>
        </w:rPr>
        <w:t xml:space="preserve">Места для заполнения заявлений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444CC9" w:rsidRPr="00164E97" w:rsidRDefault="00444CC9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7">
        <w:rPr>
          <w:rFonts w:ascii="Times New Roman" w:hAnsi="Times New Roman" w:cs="Times New Roman"/>
          <w:sz w:val="28"/>
          <w:szCs w:val="28"/>
        </w:rPr>
        <w:t>Информационные стенды должны содержать:</w:t>
      </w:r>
    </w:p>
    <w:p w:rsidR="00444CC9" w:rsidRPr="00164E97" w:rsidRDefault="00444CC9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7">
        <w:rPr>
          <w:rFonts w:ascii="Times New Roman" w:hAnsi="Times New Roman" w:cs="Times New Roman"/>
          <w:sz w:val="28"/>
          <w:szCs w:val="28"/>
        </w:rPr>
        <w:t>-</w:t>
      </w:r>
      <w:r w:rsidRPr="00164E97">
        <w:rPr>
          <w:rFonts w:ascii="Times New Roman" w:hAnsi="Times New Roman" w:cs="Times New Roman"/>
          <w:sz w:val="28"/>
          <w:szCs w:val="28"/>
        </w:rPr>
        <w:tab/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444CC9" w:rsidRPr="00164E97" w:rsidRDefault="00444CC9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7">
        <w:rPr>
          <w:rFonts w:ascii="Times New Roman" w:hAnsi="Times New Roman" w:cs="Times New Roman"/>
          <w:sz w:val="28"/>
          <w:szCs w:val="28"/>
        </w:rPr>
        <w:t>-</w:t>
      </w:r>
      <w:r w:rsidRPr="00164E97">
        <w:rPr>
          <w:rFonts w:ascii="Times New Roman" w:hAnsi="Times New Roman" w:cs="Times New Roman"/>
          <w:sz w:val="28"/>
          <w:szCs w:val="28"/>
        </w:rPr>
        <w:tab/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444CC9" w:rsidRPr="00164E97" w:rsidRDefault="00444CC9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7">
        <w:rPr>
          <w:rFonts w:ascii="Times New Roman" w:hAnsi="Times New Roman" w:cs="Times New Roman"/>
          <w:sz w:val="28"/>
          <w:szCs w:val="28"/>
        </w:rPr>
        <w:t>-</w:t>
      </w:r>
      <w:r w:rsidRPr="00164E97">
        <w:rPr>
          <w:rFonts w:ascii="Times New Roman" w:hAnsi="Times New Roman" w:cs="Times New Roman"/>
          <w:sz w:val="28"/>
          <w:szCs w:val="28"/>
        </w:rPr>
        <w:tab/>
        <w:t>контактную информацию (телефон, адрес электронной почты) специалистов, ответственных за информирование;</w:t>
      </w:r>
    </w:p>
    <w:p w:rsidR="00444CC9" w:rsidRPr="00164E97" w:rsidRDefault="00444CC9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7">
        <w:rPr>
          <w:rFonts w:ascii="Times New Roman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444CC9" w:rsidRPr="00164E97" w:rsidRDefault="00444CC9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7">
        <w:rPr>
          <w:rFonts w:ascii="Times New Roman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444CC9" w:rsidRPr="00164E97" w:rsidRDefault="00444CC9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7">
        <w:rPr>
          <w:rFonts w:ascii="Times New Roman" w:hAnsi="Times New Roman" w:cs="Times New Roman"/>
          <w:sz w:val="28"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444CC9" w:rsidRPr="00164E97" w:rsidRDefault="00444CC9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Pr="00164E97">
        <w:rPr>
          <w:rFonts w:ascii="Times New Roman" w:hAnsi="Times New Roman" w:cs="Times New Roman"/>
          <w:sz w:val="28"/>
          <w:szCs w:val="28"/>
        </w:rPr>
        <w:t>.1. Для организации взаимодействия с заявителями помещение МФЦ делится на следующие функциональные секторы (зоны):</w:t>
      </w:r>
    </w:p>
    <w:p w:rsidR="00444CC9" w:rsidRPr="00164E97" w:rsidRDefault="00444CC9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7">
        <w:rPr>
          <w:rFonts w:ascii="Times New Roman" w:hAnsi="Times New Roman" w:cs="Times New Roman"/>
          <w:sz w:val="28"/>
          <w:szCs w:val="28"/>
        </w:rPr>
        <w:t>а) сектор информирования и ожидания;</w:t>
      </w:r>
    </w:p>
    <w:p w:rsidR="00444CC9" w:rsidRPr="00164E97" w:rsidRDefault="00444CC9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7">
        <w:rPr>
          <w:rFonts w:ascii="Times New Roman" w:hAnsi="Times New Roman" w:cs="Times New Roman"/>
          <w:sz w:val="28"/>
          <w:szCs w:val="28"/>
        </w:rPr>
        <w:t>б) сектор приема заявителей.</w:t>
      </w:r>
    </w:p>
    <w:p w:rsidR="00444CC9" w:rsidRPr="00164E97" w:rsidRDefault="00444CC9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7">
        <w:rPr>
          <w:rFonts w:ascii="Times New Roman" w:hAnsi="Times New Roman" w:cs="Times New Roman"/>
          <w:sz w:val="28"/>
          <w:szCs w:val="28"/>
        </w:rPr>
        <w:t>Сектор информирования и ожидания включает в себя:</w:t>
      </w:r>
    </w:p>
    <w:p w:rsidR="00444CC9" w:rsidRPr="00164E97" w:rsidRDefault="00444CC9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7">
        <w:rPr>
          <w:rFonts w:ascii="Times New Roman" w:hAnsi="Times New Roman" w:cs="Times New Roman"/>
          <w:sz w:val="28"/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444CC9" w:rsidRPr="00164E97" w:rsidRDefault="00444CC9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7">
        <w:rPr>
          <w:rFonts w:ascii="Times New Roman" w:hAnsi="Times New Roman" w:cs="Times New Roman"/>
          <w:sz w:val="28"/>
          <w:szCs w:val="28"/>
        </w:rPr>
        <w:t>-</w:t>
      </w:r>
      <w:r w:rsidRPr="00164E97">
        <w:rPr>
          <w:rFonts w:ascii="Times New Roman" w:hAnsi="Times New Roman" w:cs="Times New Roman"/>
          <w:sz w:val="28"/>
          <w:szCs w:val="28"/>
        </w:rPr>
        <w:tab/>
        <w:t>перечень государственных и муниципальных услуг, предоставление которых организовано в МФЦ;</w:t>
      </w:r>
    </w:p>
    <w:p w:rsidR="00444CC9" w:rsidRPr="00164E97" w:rsidRDefault="00444CC9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7">
        <w:rPr>
          <w:rFonts w:ascii="Times New Roman" w:hAnsi="Times New Roman" w:cs="Times New Roman"/>
          <w:sz w:val="28"/>
          <w:szCs w:val="28"/>
        </w:rPr>
        <w:t>-</w:t>
      </w:r>
      <w:r w:rsidRPr="00164E97">
        <w:rPr>
          <w:rFonts w:ascii="Times New Roman" w:hAnsi="Times New Roman" w:cs="Times New Roman"/>
          <w:sz w:val="28"/>
          <w:szCs w:val="28"/>
        </w:rPr>
        <w:tab/>
        <w:t>сроки предоставления государственных и муниципальных услуг;</w:t>
      </w:r>
    </w:p>
    <w:p w:rsidR="00444CC9" w:rsidRPr="00164E97" w:rsidRDefault="00444CC9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7">
        <w:rPr>
          <w:rFonts w:ascii="Times New Roman" w:hAnsi="Times New Roman" w:cs="Times New Roman"/>
          <w:sz w:val="28"/>
          <w:szCs w:val="28"/>
        </w:rPr>
        <w:t>-</w:t>
      </w:r>
      <w:r w:rsidRPr="00164E97">
        <w:rPr>
          <w:rFonts w:ascii="Times New Roman" w:hAnsi="Times New Roman" w:cs="Times New Roman"/>
          <w:sz w:val="28"/>
          <w:szCs w:val="28"/>
        </w:rPr>
        <w:tab/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444CC9" w:rsidRPr="00164E97" w:rsidRDefault="00444CC9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7">
        <w:rPr>
          <w:rFonts w:ascii="Times New Roman" w:hAnsi="Times New Roman" w:cs="Times New Roman"/>
          <w:sz w:val="28"/>
          <w:szCs w:val="28"/>
        </w:rPr>
        <w:t>-</w:t>
      </w:r>
      <w:r w:rsidRPr="00164E97">
        <w:rPr>
          <w:rFonts w:ascii="Times New Roman" w:hAnsi="Times New Roman" w:cs="Times New Roman"/>
          <w:sz w:val="28"/>
          <w:szCs w:val="28"/>
        </w:rPr>
        <w:tab/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444CC9" w:rsidRPr="00164E97" w:rsidRDefault="00444CC9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7">
        <w:rPr>
          <w:rFonts w:ascii="Times New Roman" w:hAnsi="Times New Roman" w:cs="Times New Roman"/>
          <w:sz w:val="28"/>
          <w:szCs w:val="28"/>
        </w:rPr>
        <w:t>-</w:t>
      </w:r>
      <w:r w:rsidRPr="00164E97">
        <w:rPr>
          <w:rFonts w:ascii="Times New Roman" w:hAnsi="Times New Roman" w:cs="Times New Roman"/>
          <w:sz w:val="28"/>
          <w:szCs w:val="28"/>
        </w:rPr>
        <w:tab/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444CC9" w:rsidRPr="00164E97" w:rsidRDefault="00444CC9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7">
        <w:rPr>
          <w:rFonts w:ascii="Times New Roman" w:hAnsi="Times New Roman" w:cs="Times New Roman"/>
          <w:sz w:val="28"/>
          <w:szCs w:val="28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444CC9" w:rsidRPr="00164E97" w:rsidRDefault="00444CC9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7">
        <w:rPr>
          <w:rFonts w:ascii="Times New Roman" w:hAnsi="Times New Roman" w:cs="Times New Roman"/>
          <w:sz w:val="28"/>
          <w:szCs w:val="28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444CC9" w:rsidRPr="00164E97" w:rsidRDefault="00444CC9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7">
        <w:rPr>
          <w:rFonts w:ascii="Times New Roman" w:hAnsi="Times New Roman" w:cs="Times New Roman"/>
          <w:sz w:val="28"/>
          <w:szCs w:val="28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444CC9" w:rsidRPr="00164E97" w:rsidRDefault="00444CC9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7">
        <w:rPr>
          <w:rFonts w:ascii="Times New Roman" w:hAnsi="Times New Roman" w:cs="Times New Roman"/>
          <w:sz w:val="28"/>
          <w:szCs w:val="28"/>
        </w:rPr>
        <w:t>- иную информацию, необходимую для получения государственной и муниципальной услуги;</w:t>
      </w:r>
    </w:p>
    <w:p w:rsidR="00444CC9" w:rsidRPr="00164E97" w:rsidRDefault="00444CC9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7">
        <w:rPr>
          <w:rFonts w:ascii="Times New Roman" w:hAnsi="Times New Roman" w:cs="Times New Roman"/>
          <w:sz w:val="28"/>
          <w:szCs w:val="28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пункта;</w:t>
      </w:r>
    </w:p>
    <w:p w:rsidR="00444CC9" w:rsidRPr="00164E97" w:rsidRDefault="00444CC9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7">
        <w:rPr>
          <w:rFonts w:ascii="Times New Roman" w:hAnsi="Times New Roman" w:cs="Times New Roman"/>
          <w:sz w:val="28"/>
          <w:szCs w:val="28"/>
        </w:rPr>
        <w:t>в) программно-аппаратный комплекс, обеспечивающий доступ заявителей к порталам государственных и муниципальных услуг (функций), а также к информации о государственных и муниципальных услугах, предоставляемых в МФЦ;</w:t>
      </w:r>
    </w:p>
    <w:p w:rsidR="00444CC9" w:rsidRPr="00164E97" w:rsidRDefault="00444CC9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7">
        <w:rPr>
          <w:rFonts w:ascii="Times New Roman" w:hAnsi="Times New Roman" w:cs="Times New Roman"/>
          <w:sz w:val="28"/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444CC9" w:rsidRPr="00164E97" w:rsidRDefault="00444CC9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7">
        <w:rPr>
          <w:rFonts w:ascii="Times New Roman" w:hAnsi="Times New Roman" w:cs="Times New Roman"/>
          <w:sz w:val="28"/>
          <w:szCs w:val="28"/>
        </w:rPr>
        <w:t>д) электронную систему управления очередью, предназначенную для:</w:t>
      </w:r>
    </w:p>
    <w:p w:rsidR="00444CC9" w:rsidRPr="00164E97" w:rsidRDefault="00444CC9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7">
        <w:rPr>
          <w:rFonts w:ascii="Times New Roman" w:hAnsi="Times New Roman" w:cs="Times New Roman"/>
          <w:sz w:val="28"/>
          <w:szCs w:val="28"/>
        </w:rPr>
        <w:t>-</w:t>
      </w:r>
      <w:r w:rsidRPr="00164E97">
        <w:rPr>
          <w:rFonts w:ascii="Times New Roman" w:hAnsi="Times New Roman" w:cs="Times New Roman"/>
          <w:sz w:val="28"/>
          <w:szCs w:val="28"/>
        </w:rPr>
        <w:tab/>
        <w:t>регистрации заявителя в очереди;</w:t>
      </w:r>
    </w:p>
    <w:p w:rsidR="00444CC9" w:rsidRPr="00164E97" w:rsidRDefault="00444CC9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7">
        <w:rPr>
          <w:rFonts w:ascii="Times New Roman" w:hAnsi="Times New Roman" w:cs="Times New Roman"/>
          <w:sz w:val="28"/>
          <w:szCs w:val="28"/>
        </w:rPr>
        <w:t>-</w:t>
      </w:r>
      <w:r w:rsidRPr="00164E97">
        <w:rPr>
          <w:rFonts w:ascii="Times New Roman" w:hAnsi="Times New Roman" w:cs="Times New Roman"/>
          <w:sz w:val="28"/>
          <w:szCs w:val="28"/>
        </w:rPr>
        <w:tab/>
        <w:t>учета заявителей в очереди, управления отдельными очередями в зависимости от видов услуг;</w:t>
      </w:r>
    </w:p>
    <w:p w:rsidR="00444CC9" w:rsidRPr="00164E97" w:rsidRDefault="00444CC9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7">
        <w:rPr>
          <w:rFonts w:ascii="Times New Roman" w:hAnsi="Times New Roman" w:cs="Times New Roman"/>
          <w:sz w:val="28"/>
          <w:szCs w:val="28"/>
        </w:rPr>
        <w:t>-</w:t>
      </w:r>
      <w:r w:rsidRPr="00164E97">
        <w:rPr>
          <w:rFonts w:ascii="Times New Roman" w:hAnsi="Times New Roman" w:cs="Times New Roman"/>
          <w:sz w:val="28"/>
          <w:szCs w:val="28"/>
        </w:rPr>
        <w:tab/>
        <w:t>отображение статуса очереди;</w:t>
      </w:r>
    </w:p>
    <w:p w:rsidR="00444CC9" w:rsidRPr="00164E97" w:rsidRDefault="00444CC9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7">
        <w:rPr>
          <w:rFonts w:ascii="Times New Roman" w:hAnsi="Times New Roman" w:cs="Times New Roman"/>
          <w:sz w:val="28"/>
          <w:szCs w:val="28"/>
        </w:rPr>
        <w:t>-</w:t>
      </w:r>
      <w:r w:rsidRPr="00164E97">
        <w:rPr>
          <w:rFonts w:ascii="Times New Roman" w:hAnsi="Times New Roman" w:cs="Times New Roman"/>
          <w:sz w:val="28"/>
          <w:szCs w:val="28"/>
        </w:rPr>
        <w:tab/>
        <w:t>автоматического перенаправления заявителя в очередь на обслуживание к следующему работнику МФЦ;</w:t>
      </w:r>
    </w:p>
    <w:p w:rsidR="00444CC9" w:rsidRPr="00164E97" w:rsidRDefault="00444CC9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7">
        <w:rPr>
          <w:rFonts w:ascii="Times New Roman" w:hAnsi="Times New Roman" w:cs="Times New Roman"/>
          <w:sz w:val="28"/>
          <w:szCs w:val="28"/>
        </w:rPr>
        <w:t>-</w:t>
      </w:r>
      <w:r w:rsidRPr="00164E97">
        <w:rPr>
          <w:rFonts w:ascii="Times New Roman" w:hAnsi="Times New Roman" w:cs="Times New Roman"/>
          <w:sz w:val="28"/>
          <w:szCs w:val="28"/>
        </w:rPr>
        <w:tab/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444CC9" w:rsidRPr="00164E97" w:rsidRDefault="00444CC9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7">
        <w:rPr>
          <w:rFonts w:ascii="Times New Roman" w:hAnsi="Times New Roman" w:cs="Times New Roman"/>
          <w:sz w:val="28"/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444CC9" w:rsidRPr="00164E97" w:rsidRDefault="00444CC9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7">
        <w:rPr>
          <w:rFonts w:ascii="Times New Roman" w:hAnsi="Times New Roman" w:cs="Times New Roman"/>
          <w:sz w:val="28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444CC9" w:rsidRPr="00164E97" w:rsidRDefault="00444CC9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7">
        <w:rPr>
          <w:rFonts w:ascii="Times New Roman" w:hAnsi="Times New Roman" w:cs="Times New Roman"/>
          <w:sz w:val="28"/>
          <w:szCs w:val="28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30.12.2009 N 384-ФЗ «Технический регламент о безопасности зданий и сооружений».</w:t>
      </w:r>
    </w:p>
    <w:p w:rsidR="00444CC9" w:rsidRPr="00164E97" w:rsidRDefault="00444CC9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7">
        <w:rPr>
          <w:rFonts w:ascii="Times New Roman" w:hAnsi="Times New Roman" w:cs="Times New Roman"/>
          <w:sz w:val="28"/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444CC9" w:rsidRPr="00164E97" w:rsidRDefault="00444CC9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7">
        <w:rPr>
          <w:rFonts w:ascii="Times New Roman" w:hAnsi="Times New Roman" w:cs="Times New Roman"/>
          <w:sz w:val="28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444CC9" w:rsidRPr="00164E97" w:rsidRDefault="00444CC9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7">
        <w:rPr>
          <w:rFonts w:ascii="Times New Roman" w:hAnsi="Times New Roman" w:cs="Times New Roman"/>
          <w:sz w:val="28"/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444CC9" w:rsidRPr="00164E97" w:rsidRDefault="00444CC9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7">
        <w:rPr>
          <w:rFonts w:ascii="Times New Roman" w:hAnsi="Times New Roman" w:cs="Times New Roman"/>
          <w:sz w:val="28"/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444CC9" w:rsidRPr="00164E97" w:rsidRDefault="00444CC9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CC9" w:rsidRPr="00164E97" w:rsidRDefault="00444CC9" w:rsidP="0076626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E97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муниципальных услуг</w:t>
      </w:r>
    </w:p>
    <w:p w:rsidR="00444CC9" w:rsidRPr="00164E97" w:rsidRDefault="00444CC9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CC9" w:rsidRPr="00164E97" w:rsidRDefault="00444CC9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Pr="00164E97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 представлены в следующей таблице:</w:t>
      </w:r>
    </w:p>
    <w:tbl>
      <w:tblPr>
        <w:tblW w:w="9645" w:type="dxa"/>
        <w:tblInd w:w="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241"/>
        <w:gridCol w:w="1579"/>
        <w:gridCol w:w="1825"/>
      </w:tblGrid>
      <w:tr w:rsidR="00444CC9" w:rsidRPr="00D7251E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C9" w:rsidRPr="004F5F48" w:rsidRDefault="00444CC9" w:rsidP="000E4CFD">
            <w:pPr>
              <w:autoSpaceDE w:val="0"/>
              <w:autoSpaceDN w:val="0"/>
              <w:adjustRightInd w:val="0"/>
              <w:spacing w:line="240" w:lineRule="auto"/>
            </w:pPr>
            <w:r w:rsidRPr="004F5F48">
              <w:t xml:space="preserve">                    Показатели                   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C9" w:rsidRPr="004F5F48" w:rsidRDefault="00444CC9" w:rsidP="000E4CFD">
            <w:pPr>
              <w:autoSpaceDE w:val="0"/>
              <w:autoSpaceDN w:val="0"/>
              <w:adjustRightInd w:val="0"/>
              <w:spacing w:line="240" w:lineRule="auto"/>
            </w:pPr>
            <w:r w:rsidRPr="004F5F48">
              <w:t xml:space="preserve"> Единица </w:t>
            </w:r>
            <w:r w:rsidRPr="004F5F48">
              <w:br/>
              <w:t>измерения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C9" w:rsidRPr="004F5F48" w:rsidRDefault="00444CC9" w:rsidP="000E4CFD">
            <w:pPr>
              <w:autoSpaceDE w:val="0"/>
              <w:autoSpaceDN w:val="0"/>
              <w:adjustRightInd w:val="0"/>
              <w:spacing w:line="240" w:lineRule="auto"/>
            </w:pPr>
            <w:r w:rsidRPr="004F5F48">
              <w:t>Нормативное</w:t>
            </w:r>
            <w:r w:rsidRPr="004F5F48">
              <w:br/>
              <w:t xml:space="preserve"> значение  </w:t>
            </w:r>
            <w:r w:rsidRPr="004F5F48">
              <w:br/>
              <w:t xml:space="preserve">показателя </w:t>
            </w:r>
          </w:p>
        </w:tc>
      </w:tr>
      <w:tr w:rsidR="00444CC9" w:rsidRPr="00D7251E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C9" w:rsidRPr="004F5F48" w:rsidRDefault="00444CC9" w:rsidP="000E4CFD">
            <w:pPr>
              <w:autoSpaceDE w:val="0"/>
              <w:autoSpaceDN w:val="0"/>
              <w:adjustRightInd w:val="0"/>
              <w:spacing w:line="240" w:lineRule="auto"/>
            </w:pPr>
            <w:r w:rsidRPr="004F5F48">
              <w:t xml:space="preserve">                         Показатели доступности                          </w:t>
            </w:r>
          </w:p>
        </w:tc>
      </w:tr>
      <w:tr w:rsidR="00444CC9" w:rsidRPr="00D7251E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C9" w:rsidRPr="004F5F48" w:rsidRDefault="00444CC9" w:rsidP="000E4CFD">
            <w:pPr>
              <w:autoSpaceDE w:val="0"/>
              <w:autoSpaceDN w:val="0"/>
              <w:adjustRightInd w:val="0"/>
              <w:spacing w:line="240" w:lineRule="auto"/>
            </w:pPr>
            <w:r w:rsidRPr="004F5F48">
              <w:t xml:space="preserve">Наличие возможности получения муниципальной  услуги в  электронном  виде  (в  соответствии  с   этапами перевода муниципальных услуг  на  предоставление  в электронном виде)   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C9" w:rsidRPr="004F5F48" w:rsidRDefault="00444CC9" w:rsidP="000E4CFD">
            <w:pPr>
              <w:autoSpaceDE w:val="0"/>
              <w:autoSpaceDN w:val="0"/>
              <w:adjustRightInd w:val="0"/>
              <w:spacing w:line="240" w:lineRule="auto"/>
            </w:pPr>
            <w:r w:rsidRPr="004F5F48"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C9" w:rsidRPr="004F5F48" w:rsidRDefault="00444CC9" w:rsidP="000E4CFD">
            <w:pPr>
              <w:autoSpaceDE w:val="0"/>
              <w:autoSpaceDN w:val="0"/>
              <w:adjustRightInd w:val="0"/>
              <w:spacing w:line="240" w:lineRule="auto"/>
            </w:pPr>
            <w:r w:rsidRPr="004F5F48">
              <w:t>да</w:t>
            </w:r>
          </w:p>
        </w:tc>
      </w:tr>
      <w:tr w:rsidR="00444CC9" w:rsidRPr="00D7251E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C9" w:rsidRPr="004F5F48" w:rsidRDefault="00444CC9" w:rsidP="000E4CFD">
            <w:pPr>
              <w:autoSpaceDE w:val="0"/>
              <w:autoSpaceDN w:val="0"/>
              <w:adjustRightInd w:val="0"/>
              <w:spacing w:line="240" w:lineRule="auto"/>
            </w:pPr>
            <w:r w:rsidRPr="004F5F48">
              <w:rPr>
                <w:lang w:eastAsia="ru-RU"/>
              </w:rPr>
              <w:t>Наличие возможности получения муниципальной услуги</w:t>
            </w:r>
            <w:r w:rsidRPr="004F5F48">
              <w:rPr>
                <w:b/>
                <w:bCs/>
                <w:lang w:eastAsia="ru-RU"/>
              </w:rPr>
              <w:t xml:space="preserve"> </w:t>
            </w:r>
            <w:r w:rsidRPr="004F5F48">
              <w:rPr>
                <w:lang w:eastAsia="ru-RU"/>
              </w:rPr>
              <w:t>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C9" w:rsidRPr="004F5F48" w:rsidRDefault="00444CC9" w:rsidP="000E4CFD">
            <w:pPr>
              <w:autoSpaceDE w:val="0"/>
              <w:autoSpaceDN w:val="0"/>
              <w:adjustRightInd w:val="0"/>
              <w:spacing w:line="240" w:lineRule="auto"/>
            </w:pPr>
            <w:r w:rsidRPr="004F5F48"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C9" w:rsidRPr="004F5F48" w:rsidRDefault="00444CC9" w:rsidP="000E4CFD">
            <w:pPr>
              <w:autoSpaceDE w:val="0"/>
              <w:autoSpaceDN w:val="0"/>
              <w:adjustRightInd w:val="0"/>
              <w:spacing w:line="240" w:lineRule="auto"/>
            </w:pPr>
            <w:r w:rsidRPr="004F5F48">
              <w:t>да</w:t>
            </w:r>
          </w:p>
        </w:tc>
      </w:tr>
      <w:tr w:rsidR="00444CC9" w:rsidRPr="00D7251E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C9" w:rsidRPr="004F5F48" w:rsidRDefault="00444CC9" w:rsidP="000E4CFD">
            <w:pPr>
              <w:autoSpaceDE w:val="0"/>
              <w:autoSpaceDN w:val="0"/>
              <w:adjustRightInd w:val="0"/>
              <w:spacing w:line="240" w:lineRule="auto"/>
            </w:pPr>
            <w:r w:rsidRPr="004F5F48">
              <w:t xml:space="preserve">                           Показатели качества                           </w:t>
            </w:r>
          </w:p>
        </w:tc>
      </w:tr>
      <w:tr w:rsidR="00444CC9" w:rsidRPr="00D7251E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C9" w:rsidRPr="004F5F48" w:rsidRDefault="00444CC9" w:rsidP="000E4CFD">
            <w:pPr>
              <w:autoSpaceDE w:val="0"/>
              <w:autoSpaceDN w:val="0"/>
              <w:adjustRightInd w:val="0"/>
              <w:spacing w:line="240" w:lineRule="auto"/>
            </w:pPr>
            <w:r w:rsidRPr="004F5F48">
              <w:t xml:space="preserve">Удельный вес  рассмотренных  в  установленный  срок запросов на предоставление муниципальной услуги, в общем  количестве   запросов   на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C9" w:rsidRPr="004F5F48" w:rsidRDefault="00444CC9" w:rsidP="000E4CFD">
            <w:pPr>
              <w:autoSpaceDE w:val="0"/>
              <w:autoSpaceDN w:val="0"/>
              <w:adjustRightInd w:val="0"/>
              <w:spacing w:line="240" w:lineRule="auto"/>
            </w:pPr>
            <w:r w:rsidRPr="004F5F48"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C9" w:rsidRPr="004F5F48" w:rsidRDefault="00444CC9" w:rsidP="000E4CFD">
            <w:pPr>
              <w:autoSpaceDE w:val="0"/>
              <w:autoSpaceDN w:val="0"/>
              <w:adjustRightInd w:val="0"/>
              <w:spacing w:line="240" w:lineRule="auto"/>
            </w:pPr>
            <w:r w:rsidRPr="004F5F48">
              <w:t>100</w:t>
            </w:r>
          </w:p>
        </w:tc>
      </w:tr>
      <w:tr w:rsidR="00444CC9" w:rsidRPr="00D7251E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C9" w:rsidRPr="004F5F48" w:rsidRDefault="00444CC9" w:rsidP="000E4CFD">
            <w:pPr>
              <w:autoSpaceDE w:val="0"/>
              <w:autoSpaceDN w:val="0"/>
              <w:adjustRightInd w:val="0"/>
              <w:spacing w:line="240" w:lineRule="auto"/>
            </w:pPr>
            <w:r w:rsidRPr="004F5F48">
              <w:rPr>
                <w:lang w:eastAsia="ru-RU"/>
              </w:rPr>
              <w:t xml:space="preserve">Удельный вес рассмотренных в  установленный срок </w:t>
            </w:r>
            <w:r w:rsidRPr="004F5F48">
              <w:t>запросов</w:t>
            </w:r>
            <w:r w:rsidRPr="004F5F48">
              <w:rPr>
                <w:lang w:eastAsia="ru-RU"/>
              </w:rPr>
              <w:t xml:space="preserve"> на предоставление муниципальной услуги в общем количестве </w:t>
            </w:r>
            <w:r w:rsidRPr="004F5F48">
              <w:t>запросов</w:t>
            </w:r>
            <w:r w:rsidRPr="004F5F48">
              <w:rPr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C9" w:rsidRPr="004F5F48" w:rsidRDefault="00444CC9" w:rsidP="000E4CFD">
            <w:pPr>
              <w:autoSpaceDE w:val="0"/>
              <w:autoSpaceDN w:val="0"/>
              <w:adjustRightInd w:val="0"/>
              <w:spacing w:line="240" w:lineRule="auto"/>
            </w:pPr>
            <w:r w:rsidRPr="004F5F48"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C9" w:rsidRPr="004F5F48" w:rsidRDefault="00444CC9" w:rsidP="000E4CFD">
            <w:pPr>
              <w:autoSpaceDE w:val="0"/>
              <w:autoSpaceDN w:val="0"/>
              <w:adjustRightInd w:val="0"/>
              <w:spacing w:line="240" w:lineRule="auto"/>
            </w:pPr>
            <w:r w:rsidRPr="004F5F48">
              <w:t>100</w:t>
            </w:r>
          </w:p>
        </w:tc>
      </w:tr>
      <w:tr w:rsidR="00444CC9" w:rsidRPr="00D7251E">
        <w:trPr>
          <w:trHeight w:val="5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C9" w:rsidRPr="004F5F48" w:rsidRDefault="00444CC9" w:rsidP="000E4CFD">
            <w:pPr>
              <w:autoSpaceDE w:val="0"/>
              <w:autoSpaceDN w:val="0"/>
              <w:adjustRightInd w:val="0"/>
              <w:spacing w:line="240" w:lineRule="auto"/>
            </w:pPr>
            <w:r w:rsidRPr="004F5F48">
              <w:t xml:space="preserve">Удельный вес количества обоснованных жалоб в  общем количестве     запросов     на   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C9" w:rsidRPr="004F5F48" w:rsidRDefault="00444CC9" w:rsidP="000E4CFD">
            <w:pPr>
              <w:autoSpaceDE w:val="0"/>
              <w:autoSpaceDN w:val="0"/>
              <w:adjustRightInd w:val="0"/>
              <w:spacing w:line="240" w:lineRule="auto"/>
            </w:pPr>
            <w:r w:rsidRPr="004F5F48"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C9" w:rsidRPr="004F5F48" w:rsidRDefault="00444CC9" w:rsidP="000E4CFD">
            <w:pPr>
              <w:autoSpaceDE w:val="0"/>
              <w:autoSpaceDN w:val="0"/>
              <w:adjustRightInd w:val="0"/>
              <w:spacing w:line="240" w:lineRule="auto"/>
            </w:pPr>
            <w:r w:rsidRPr="004F5F48">
              <w:t>0</w:t>
            </w:r>
          </w:p>
        </w:tc>
      </w:tr>
      <w:tr w:rsidR="00444CC9" w:rsidRPr="00D7251E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C9" w:rsidRPr="004F5F48" w:rsidRDefault="00444CC9" w:rsidP="000E4CFD">
            <w:pPr>
              <w:autoSpaceDE w:val="0"/>
              <w:autoSpaceDN w:val="0"/>
              <w:adjustRightInd w:val="0"/>
              <w:spacing w:line="240" w:lineRule="auto"/>
            </w:pPr>
            <w:r w:rsidRPr="004F5F48">
              <w:rPr>
                <w:lang w:eastAsia="ru-RU"/>
              </w:rPr>
              <w:t xml:space="preserve">Удельный вес количества обоснованных жалоб в общем количестве </w:t>
            </w:r>
            <w:r w:rsidRPr="004F5F48">
              <w:t>запросов</w:t>
            </w:r>
            <w:r w:rsidRPr="004F5F48">
              <w:rPr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C9" w:rsidRPr="004F5F48" w:rsidRDefault="00444CC9" w:rsidP="000E4CFD">
            <w:pPr>
              <w:autoSpaceDE w:val="0"/>
              <w:autoSpaceDN w:val="0"/>
              <w:adjustRightInd w:val="0"/>
              <w:spacing w:line="240" w:lineRule="auto"/>
            </w:pPr>
            <w:r w:rsidRPr="004F5F48">
              <w:t>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C9" w:rsidRPr="004F5F48" w:rsidRDefault="00444CC9" w:rsidP="000E4CFD">
            <w:pPr>
              <w:autoSpaceDE w:val="0"/>
              <w:autoSpaceDN w:val="0"/>
              <w:adjustRightInd w:val="0"/>
              <w:spacing w:line="240" w:lineRule="auto"/>
            </w:pPr>
            <w:r w:rsidRPr="004F5F48">
              <w:t>0</w:t>
            </w:r>
          </w:p>
        </w:tc>
      </w:tr>
    </w:tbl>
    <w:p w:rsidR="00444CC9" w:rsidRPr="00164E97" w:rsidRDefault="00444CC9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CC9" w:rsidRPr="00164E97" w:rsidRDefault="00444CC9" w:rsidP="0076626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E97">
        <w:rPr>
          <w:rFonts w:ascii="Times New Roman" w:hAnsi="Times New Roman" w:cs="Times New Roman"/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444CC9" w:rsidRPr="00164E97" w:rsidRDefault="00444CC9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CC9" w:rsidRPr="00164E97" w:rsidRDefault="00444CC9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</w:t>
      </w:r>
      <w:r w:rsidRPr="00164E97">
        <w:rPr>
          <w:rFonts w:ascii="Times New Roman" w:hAnsi="Times New Roman" w:cs="Times New Roman"/>
          <w:sz w:val="28"/>
          <w:szCs w:val="28"/>
        </w:rPr>
        <w:t xml:space="preserve">. Сведения о предоставлении муниципальной услуги и форма запроса для предоставления муниципальной услуги находится на официальном сайте Органа </w:t>
      </w:r>
      <w:r>
        <w:rPr>
          <w:rFonts w:ascii="Times New Roman" w:hAnsi="Times New Roman" w:cs="Times New Roman"/>
          <w:sz w:val="28"/>
          <w:szCs w:val="28"/>
        </w:rPr>
        <w:t xml:space="preserve">(Учреждения) </w:t>
      </w:r>
      <w:r>
        <w:rPr>
          <w:rFonts w:ascii="Times New Roman" w:hAnsi="Times New Roman" w:cs="Times New Roman"/>
          <w:sz w:val="28"/>
          <w:szCs w:val="28"/>
          <w:lang w:val="en-US"/>
        </w:rPr>
        <w:t>voldino</w:t>
      </w:r>
      <w:r w:rsidRPr="00D84A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wordpress</w:t>
      </w:r>
      <w:r w:rsidRPr="00D84A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164E97">
        <w:rPr>
          <w:rFonts w:ascii="Times New Roman" w:hAnsi="Times New Roman" w:cs="Times New Roman"/>
          <w:sz w:val="28"/>
          <w:szCs w:val="28"/>
        </w:rPr>
        <w:t xml:space="preserve"> и порталах государственных и муниципальных услуг (функций).</w:t>
      </w:r>
    </w:p>
    <w:p w:rsidR="00444CC9" w:rsidRPr="00164E97" w:rsidRDefault="00444CC9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7">
        <w:rPr>
          <w:rFonts w:ascii="Times New Roman" w:hAnsi="Times New Roman" w:cs="Times New Roman"/>
          <w:sz w:val="28"/>
          <w:szCs w:val="28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заявлений о предоставлении услуги и документов, необходимых для получения услуги.</w:t>
      </w:r>
    </w:p>
    <w:p w:rsidR="00444CC9" w:rsidRPr="00164E97" w:rsidRDefault="00444CC9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7">
        <w:rPr>
          <w:rFonts w:ascii="Times New Roman" w:hAnsi="Times New Roman" w:cs="Times New Roman"/>
          <w:sz w:val="28"/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444CC9" w:rsidRPr="00164E97" w:rsidRDefault="00444CC9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7">
        <w:rPr>
          <w:rFonts w:ascii="Times New Roman" w:hAnsi="Times New Roman" w:cs="Times New Roman"/>
          <w:sz w:val="28"/>
          <w:szCs w:val="28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 файлы передачи геоинформационных данных (*.mid, *.mif).</w:t>
      </w:r>
    </w:p>
    <w:p w:rsidR="00444CC9" w:rsidRPr="00164E97" w:rsidRDefault="00444CC9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7">
        <w:rPr>
          <w:rFonts w:ascii="Times New Roman" w:hAnsi="Times New Roman" w:cs="Times New Roman"/>
          <w:sz w:val="28"/>
          <w:szCs w:val="28"/>
        </w:rPr>
        <w:t>2)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444CC9" w:rsidRPr="00164E97" w:rsidRDefault="00444CC9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7">
        <w:rPr>
          <w:rFonts w:ascii="Times New Roman" w:hAnsi="Times New Roman" w:cs="Times New Roman"/>
          <w:sz w:val="28"/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444CC9" w:rsidRPr="00164E97" w:rsidRDefault="00444CC9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7">
        <w:rPr>
          <w:rFonts w:ascii="Times New Roman" w:hAnsi="Times New Roman" w:cs="Times New Roman"/>
          <w:sz w:val="28"/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444CC9" w:rsidRPr="00164E97" w:rsidRDefault="00444CC9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7">
        <w:rPr>
          <w:rFonts w:ascii="Times New Roman" w:hAnsi="Times New Roman" w:cs="Times New Roman"/>
          <w:sz w:val="28"/>
          <w:szCs w:val="28"/>
        </w:rPr>
        <w:t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МФЦ с Органом</w:t>
      </w:r>
      <w:r>
        <w:rPr>
          <w:rFonts w:ascii="Times New Roman" w:hAnsi="Times New Roman" w:cs="Times New Roman"/>
          <w:sz w:val="28"/>
          <w:szCs w:val="28"/>
        </w:rPr>
        <w:t xml:space="preserve"> (Учреждением)</w:t>
      </w:r>
      <w:r w:rsidRPr="00164E97">
        <w:rPr>
          <w:rFonts w:ascii="Times New Roman" w:hAnsi="Times New Roman" w:cs="Times New Roman"/>
          <w:sz w:val="28"/>
          <w:szCs w:val="28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</w:t>
      </w:r>
      <w:r>
        <w:rPr>
          <w:rFonts w:ascii="Times New Roman" w:hAnsi="Times New Roman" w:cs="Times New Roman"/>
          <w:sz w:val="28"/>
          <w:szCs w:val="28"/>
        </w:rPr>
        <w:t xml:space="preserve"> (Учреждением)</w:t>
      </w:r>
      <w:r w:rsidRPr="00164E97">
        <w:rPr>
          <w:rFonts w:ascii="Times New Roman" w:hAnsi="Times New Roman" w:cs="Times New Roman"/>
          <w:sz w:val="28"/>
          <w:szCs w:val="28"/>
        </w:rPr>
        <w:t>.</w:t>
      </w:r>
    </w:p>
    <w:p w:rsidR="00444CC9" w:rsidRPr="00164E97" w:rsidRDefault="00444CC9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7">
        <w:rPr>
          <w:rFonts w:ascii="Times New Roman" w:hAnsi="Times New Roman" w:cs="Times New Roman"/>
          <w:sz w:val="28"/>
          <w:szCs w:val="28"/>
        </w:rPr>
        <w:t>Запрос о предоставлении муниципальной услуги подается заявителем через МФЦ лично.</w:t>
      </w:r>
    </w:p>
    <w:p w:rsidR="00444CC9" w:rsidRPr="00164E97" w:rsidRDefault="00444CC9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7">
        <w:rPr>
          <w:rFonts w:ascii="Times New Roman" w:hAnsi="Times New Roman" w:cs="Times New Roman"/>
          <w:sz w:val="28"/>
          <w:szCs w:val="28"/>
        </w:rPr>
        <w:t>В МФЦ обеспечиваются:</w:t>
      </w:r>
    </w:p>
    <w:p w:rsidR="00444CC9" w:rsidRPr="00164E97" w:rsidRDefault="00444CC9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7">
        <w:rPr>
          <w:rFonts w:ascii="Times New Roman" w:hAnsi="Times New Roman" w:cs="Times New Roman"/>
          <w:sz w:val="28"/>
          <w:szCs w:val="28"/>
        </w:rPr>
        <w:t>а) функционирование автоматизированной информационной системы МФЦ;</w:t>
      </w:r>
    </w:p>
    <w:p w:rsidR="00444CC9" w:rsidRPr="00164E97" w:rsidRDefault="00444CC9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7">
        <w:rPr>
          <w:rFonts w:ascii="Times New Roman" w:hAnsi="Times New Roman" w:cs="Times New Roman"/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444CC9" w:rsidRDefault="00444CC9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7">
        <w:rPr>
          <w:rFonts w:ascii="Times New Roman" w:hAnsi="Times New Roman" w:cs="Times New Roman"/>
          <w:sz w:val="28"/>
          <w:szCs w:val="28"/>
        </w:rPr>
        <w:t>Заявитель имеет возможность получения сведений о ходе рассмотрения запроса,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444CC9" w:rsidRDefault="00444CC9" w:rsidP="0076626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44CC9" w:rsidRPr="004F5F48" w:rsidRDefault="00444CC9" w:rsidP="0076626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bCs/>
          <w:lang w:eastAsia="ru-RU"/>
        </w:rPr>
      </w:pPr>
      <w:r>
        <w:rPr>
          <w:b/>
          <w:bCs/>
          <w:lang w:val="en-US"/>
        </w:rPr>
        <w:t>III</w:t>
      </w:r>
      <w:r w:rsidRPr="001B0B72">
        <w:rPr>
          <w:b/>
          <w:bCs/>
        </w:rPr>
        <w:t xml:space="preserve">. </w:t>
      </w:r>
      <w:r w:rsidRPr="004F5F48">
        <w:rPr>
          <w:b/>
          <w:bCs/>
          <w:lang w:eastAsia="ru-RU"/>
        </w:rPr>
        <w:t>Состав, последовательность и сроки выполнения административных процедур, требо</w:t>
      </w:r>
      <w:r>
        <w:rPr>
          <w:b/>
          <w:bCs/>
          <w:lang w:eastAsia="ru-RU"/>
        </w:rPr>
        <w:t xml:space="preserve">вания к порядку их выполнения, </w:t>
      </w:r>
      <w:r w:rsidRPr="004F5F48">
        <w:rPr>
          <w:b/>
          <w:bCs/>
          <w:lang w:eastAsia="ru-RU"/>
        </w:rPr>
        <w:t>в том числе особенности выполнения административных процедур в электронной форме</w:t>
      </w:r>
    </w:p>
    <w:p w:rsidR="00444CC9" w:rsidRDefault="00444CC9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1) прием и р</w:t>
      </w:r>
      <w:r>
        <w:rPr>
          <w:rFonts w:ascii="Times New Roman" w:hAnsi="Times New Roman" w:cs="Times New Roman"/>
          <w:sz w:val="28"/>
          <w:szCs w:val="28"/>
        </w:rPr>
        <w:t xml:space="preserve">егистрация </w:t>
      </w:r>
      <w:r w:rsidRPr="005E6E3C">
        <w:rPr>
          <w:rFonts w:ascii="Times New Roman" w:hAnsi="Times New Roman" w:cs="Times New Roman"/>
          <w:sz w:val="28"/>
          <w:szCs w:val="28"/>
        </w:rPr>
        <w:t>в Органе, МФЦ заявлений о предоставлении муниципальной услуги;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2) 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3) принятие Органом</w:t>
      </w:r>
      <w:r w:rsidRPr="005E6E3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E6E3C">
        <w:rPr>
          <w:rFonts w:ascii="Times New Roman" w:hAnsi="Times New Roman" w:cs="Times New Roman"/>
          <w:sz w:val="28"/>
          <w:szCs w:val="28"/>
        </w:rPr>
        <w:t>решения о присвоении адреса или решения об отказе в присвоении адреса;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4) выдача заявителю результата предоставления муниципальной услуги.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приведена в Приложении № 3 к настоящему административному регламенту.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CC9" w:rsidRPr="005E6E3C" w:rsidRDefault="00444CC9" w:rsidP="005E6E3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6E3C">
        <w:rPr>
          <w:rFonts w:ascii="Times New Roman" w:hAnsi="Times New Roman" w:cs="Times New Roman"/>
          <w:b/>
          <w:bCs/>
          <w:sz w:val="28"/>
          <w:szCs w:val="28"/>
        </w:rPr>
        <w:t>Прием и 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егистрация </w:t>
      </w:r>
      <w:r w:rsidRPr="005E6E3C">
        <w:rPr>
          <w:rFonts w:ascii="Times New Roman" w:hAnsi="Times New Roman" w:cs="Times New Roman"/>
          <w:b/>
          <w:bCs/>
          <w:sz w:val="28"/>
          <w:szCs w:val="28"/>
        </w:rPr>
        <w:t>в Органе, МФЦ заявлений о предоставлении муниципальной услуги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444CC9" w:rsidRPr="005E6E3C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5E6E3C">
        <w:rPr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444CC9" w:rsidRPr="005E6E3C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5E6E3C">
        <w:rPr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</w:t>
      </w:r>
      <w:r>
        <w:rPr>
          <w:lang w:eastAsia="ru-RU"/>
        </w:rPr>
        <w:t>7</w:t>
      </w:r>
      <w:r w:rsidRPr="005E6E3C">
        <w:rPr>
          <w:lang w:eastAsia="ru-RU"/>
        </w:rPr>
        <w:t xml:space="preserve">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444CC9" w:rsidRPr="005E6E3C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5E6E3C">
        <w:rPr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444CC9" w:rsidRPr="005E6E3C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5E6E3C">
        <w:rPr>
          <w:lang w:eastAsia="ru-RU"/>
        </w:rPr>
        <w:t>При заочной форме подачи документов заявитель может направить заявление и д</w:t>
      </w:r>
      <w:r>
        <w:rPr>
          <w:lang w:eastAsia="ru-RU"/>
        </w:rPr>
        <w:t>окументы, указанные в пункте 2.7</w:t>
      </w:r>
      <w:r w:rsidRPr="005E6E3C">
        <w:rPr>
          <w:lang w:eastAsia="ru-RU"/>
        </w:rPr>
        <w:t xml:space="preserve">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444CC9" w:rsidRPr="005E6E3C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5E6E3C">
        <w:rPr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444CC9" w:rsidRPr="005E6E3C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5E6E3C">
        <w:rPr>
          <w:lang w:eastAsia="ru-RU"/>
        </w:rPr>
        <w:t>В МФЦ предусмотрена только очная форма подачи документов.</w:t>
      </w:r>
    </w:p>
    <w:p w:rsidR="00444CC9" w:rsidRPr="005E6E3C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5E6E3C">
        <w:t>Направление заявления и документов, указанных в пункте 2.</w:t>
      </w:r>
      <w:r>
        <w:t>7</w:t>
      </w:r>
      <w:r w:rsidRPr="005E6E3C">
        <w:t xml:space="preserve"> настоящего  административного регламента, в электронном виде </w:t>
      </w:r>
      <w:r w:rsidRPr="005E6E3C">
        <w:rPr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444CC9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5E6E3C">
        <w:rPr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</w:t>
      </w:r>
    </w:p>
    <w:p w:rsidR="00444CC9" w:rsidRPr="005E6E3C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5E6E3C">
        <w:rPr>
          <w:lang w:eastAsia="ru-RU"/>
        </w:rPr>
        <w:t>При направлении пакета документов через порталы</w:t>
      </w:r>
      <w:r w:rsidRPr="005E6E3C">
        <w:t xml:space="preserve"> </w:t>
      </w:r>
      <w:r w:rsidRPr="005E6E3C">
        <w:rPr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5E6E3C">
        <w:t xml:space="preserve"> </w:t>
      </w:r>
      <w:r w:rsidRPr="005E6E3C">
        <w:rPr>
          <w:lang w:eastAsia="ru-RU"/>
        </w:rPr>
        <w:t>государственных и муниципальных услуг (функций).</w:t>
      </w:r>
    </w:p>
    <w:p w:rsidR="00444CC9" w:rsidRPr="005E6E3C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5E6E3C">
        <w:rPr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444CC9" w:rsidRPr="005E6E3C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5E6E3C">
        <w:rPr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комплекту документов. </w:t>
      </w:r>
    </w:p>
    <w:p w:rsidR="00444CC9" w:rsidRDefault="00444CC9" w:rsidP="0076626F">
      <w:pPr>
        <w:spacing w:line="240" w:lineRule="auto"/>
        <w:ind w:firstLine="709"/>
        <w:jc w:val="both"/>
        <w:rPr>
          <w:lang w:eastAsia="ru-RU"/>
        </w:rPr>
      </w:pPr>
      <w:r w:rsidRPr="005E6E3C">
        <w:rPr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  <w:r w:rsidRPr="0076626F">
        <w:rPr>
          <w:lang w:eastAsia="ru-RU"/>
        </w:rPr>
        <w:t xml:space="preserve"> </w:t>
      </w:r>
      <w:r>
        <w:rPr>
          <w:lang w:eastAsia="ru-RU"/>
        </w:rPr>
        <w:t xml:space="preserve"> 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444CC9" w:rsidRPr="005E6E3C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5E6E3C">
        <w:rPr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444CC9" w:rsidRPr="005E6E3C" w:rsidRDefault="00444CC9" w:rsidP="005E6E3C">
      <w:pPr>
        <w:widowControl w:val="0"/>
        <w:numPr>
          <w:ilvl w:val="0"/>
          <w:numId w:val="31"/>
        </w:numPr>
        <w:tabs>
          <w:tab w:val="left" w:pos="993"/>
        </w:tabs>
        <w:suppressAutoHyphens/>
        <w:spacing w:line="240" w:lineRule="auto"/>
        <w:ind w:left="0" w:firstLine="709"/>
        <w:jc w:val="both"/>
      </w:pPr>
      <w:r w:rsidRPr="005E6E3C">
        <w:t>устанавливает предмет обращения, проверяет документ, удостоверяющий личность;</w:t>
      </w:r>
    </w:p>
    <w:p w:rsidR="00444CC9" w:rsidRPr="005E6E3C" w:rsidRDefault="00444CC9" w:rsidP="005E6E3C">
      <w:pPr>
        <w:widowControl w:val="0"/>
        <w:numPr>
          <w:ilvl w:val="0"/>
          <w:numId w:val="31"/>
        </w:numPr>
        <w:tabs>
          <w:tab w:val="left" w:pos="993"/>
        </w:tabs>
        <w:suppressAutoHyphens/>
        <w:spacing w:line="240" w:lineRule="auto"/>
        <w:ind w:left="0" w:firstLine="709"/>
        <w:jc w:val="both"/>
      </w:pPr>
      <w:r w:rsidRPr="005E6E3C">
        <w:t>проверяет полномочия заявителя;</w:t>
      </w:r>
    </w:p>
    <w:p w:rsidR="00444CC9" w:rsidRPr="005E6E3C" w:rsidRDefault="00444CC9" w:rsidP="005E6E3C">
      <w:pPr>
        <w:widowControl w:val="0"/>
        <w:numPr>
          <w:ilvl w:val="0"/>
          <w:numId w:val="31"/>
        </w:numPr>
        <w:tabs>
          <w:tab w:val="left" w:pos="993"/>
        </w:tabs>
        <w:suppressAutoHyphens/>
        <w:spacing w:line="240" w:lineRule="auto"/>
        <w:ind w:left="0" w:firstLine="709"/>
        <w:jc w:val="both"/>
      </w:pPr>
      <w:r w:rsidRPr="005E6E3C"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</w:t>
      </w:r>
      <w:r>
        <w:t>с пунктом 2.7</w:t>
      </w:r>
      <w:r w:rsidRPr="005E6E3C">
        <w:t xml:space="preserve"> настоящего административного регламента;</w:t>
      </w:r>
    </w:p>
    <w:p w:rsidR="00444CC9" w:rsidRPr="005E6E3C" w:rsidRDefault="00444CC9" w:rsidP="005E6E3C">
      <w:pPr>
        <w:widowControl w:val="0"/>
        <w:numPr>
          <w:ilvl w:val="0"/>
          <w:numId w:val="31"/>
        </w:numPr>
        <w:tabs>
          <w:tab w:val="left" w:pos="993"/>
        </w:tabs>
        <w:suppressAutoHyphens/>
        <w:spacing w:line="240" w:lineRule="auto"/>
        <w:ind w:left="0" w:firstLine="709"/>
        <w:jc w:val="both"/>
      </w:pPr>
      <w:r w:rsidRPr="005E6E3C">
        <w:t>проверяет соответствие представленных документов требованиям, удостоверяясь, что:</w:t>
      </w:r>
    </w:p>
    <w:p w:rsidR="00444CC9" w:rsidRPr="005E6E3C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5E6E3C">
        <w:rPr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44CC9" w:rsidRPr="005E6E3C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5E6E3C">
        <w:rPr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444CC9" w:rsidRPr="005E6E3C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5E6E3C">
        <w:rPr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444CC9" w:rsidRPr="005E6E3C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5E6E3C">
        <w:rPr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444CC9" w:rsidRPr="005E6E3C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5E6E3C">
        <w:rPr>
          <w:lang w:eastAsia="ru-RU"/>
        </w:rPr>
        <w:t>документы не исполнены карандашом;</w:t>
      </w:r>
    </w:p>
    <w:p w:rsidR="00444CC9" w:rsidRPr="005E6E3C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5E6E3C">
        <w:rPr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444CC9" w:rsidRPr="005E6E3C" w:rsidRDefault="00444CC9" w:rsidP="005E6E3C">
      <w:pPr>
        <w:widowControl w:val="0"/>
        <w:numPr>
          <w:ilvl w:val="0"/>
          <w:numId w:val="31"/>
        </w:numPr>
        <w:tabs>
          <w:tab w:val="left" w:pos="993"/>
        </w:tabs>
        <w:suppressAutoHyphens/>
        <w:spacing w:line="240" w:lineRule="auto"/>
        <w:ind w:left="0" w:firstLine="709"/>
        <w:jc w:val="both"/>
      </w:pPr>
      <w:r w:rsidRPr="005E6E3C">
        <w:t>принимает решение о приеме у заявителя представленных документов;</w:t>
      </w:r>
    </w:p>
    <w:p w:rsidR="00444CC9" w:rsidRPr="005E6E3C" w:rsidRDefault="00444CC9" w:rsidP="005E6E3C">
      <w:pPr>
        <w:widowControl w:val="0"/>
        <w:numPr>
          <w:ilvl w:val="0"/>
          <w:numId w:val="31"/>
        </w:numPr>
        <w:tabs>
          <w:tab w:val="left" w:pos="993"/>
        </w:tabs>
        <w:suppressAutoHyphens/>
        <w:spacing w:line="240" w:lineRule="auto"/>
        <w:ind w:left="0" w:firstLine="709"/>
        <w:jc w:val="both"/>
      </w:pPr>
      <w:r w:rsidRPr="005E6E3C"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444CC9" w:rsidRPr="005E6E3C" w:rsidRDefault="00444CC9" w:rsidP="005E6E3C">
      <w:pPr>
        <w:widowControl w:val="0"/>
        <w:numPr>
          <w:ilvl w:val="0"/>
          <w:numId w:val="31"/>
        </w:numPr>
        <w:tabs>
          <w:tab w:val="left" w:pos="993"/>
        </w:tabs>
        <w:suppressAutoHyphens/>
        <w:spacing w:line="240" w:lineRule="auto"/>
        <w:ind w:left="0" w:firstLine="709"/>
        <w:jc w:val="both"/>
      </w:pPr>
      <w:r w:rsidRPr="005E6E3C"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444CC9" w:rsidRPr="005E6E3C" w:rsidRDefault="00444CC9" w:rsidP="005E6E3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5E6E3C">
        <w:rPr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444CC9" w:rsidRPr="005E6E3C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5E6E3C">
        <w:rPr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444CC9" w:rsidRPr="005E6E3C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5E6E3C">
        <w:rPr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комплект документов (дело) и передает его специалисту Органа, МФЦ,  ответственному за межведомственное взаимодействие.</w:t>
      </w:r>
    </w:p>
    <w:p w:rsidR="00444CC9" w:rsidRPr="005E6E3C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5E6E3C">
        <w:rPr>
          <w:lang w:eastAsia="ru-RU"/>
        </w:rPr>
        <w:t>Длительность осуществления всех необходимых действий не может превышать 15 минут.</w:t>
      </w:r>
    </w:p>
    <w:p w:rsidR="00444CC9" w:rsidRPr="005E6E3C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5E6E3C">
        <w:rPr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444CC9" w:rsidRPr="005E6E3C" w:rsidRDefault="00444CC9" w:rsidP="005E6E3C">
      <w:pPr>
        <w:widowControl w:val="0"/>
        <w:numPr>
          <w:ilvl w:val="0"/>
          <w:numId w:val="32"/>
        </w:numPr>
        <w:tabs>
          <w:tab w:val="left" w:pos="993"/>
        </w:tabs>
        <w:suppressAutoHyphens/>
        <w:spacing w:line="240" w:lineRule="auto"/>
        <w:ind w:left="0" w:firstLine="709"/>
        <w:jc w:val="both"/>
      </w:pPr>
      <w:r w:rsidRPr="005E6E3C">
        <w:t>регистрирует его под индивидуальным порядковым номером в день поступления документов в информационную систему;</w:t>
      </w:r>
    </w:p>
    <w:p w:rsidR="00444CC9" w:rsidRPr="005E6E3C" w:rsidRDefault="00444CC9" w:rsidP="005E6E3C">
      <w:pPr>
        <w:widowControl w:val="0"/>
        <w:numPr>
          <w:ilvl w:val="0"/>
          <w:numId w:val="32"/>
        </w:numPr>
        <w:tabs>
          <w:tab w:val="left" w:pos="993"/>
        </w:tabs>
        <w:suppressAutoHyphens/>
        <w:spacing w:line="240" w:lineRule="auto"/>
        <w:ind w:left="0" w:firstLine="709"/>
        <w:jc w:val="both"/>
      </w:pPr>
      <w:r w:rsidRPr="005E6E3C">
        <w:t>проверяет правильность оформления заявления и правильность оформления иных документов, поступивших от заявителя;</w:t>
      </w:r>
    </w:p>
    <w:p w:rsidR="00444CC9" w:rsidRPr="005E6E3C" w:rsidRDefault="00444CC9" w:rsidP="005E6E3C">
      <w:pPr>
        <w:widowControl w:val="0"/>
        <w:numPr>
          <w:ilvl w:val="0"/>
          <w:numId w:val="32"/>
        </w:numPr>
        <w:tabs>
          <w:tab w:val="left" w:pos="993"/>
        </w:tabs>
        <w:suppressAutoHyphens/>
        <w:spacing w:line="240" w:lineRule="auto"/>
        <w:ind w:left="0" w:firstLine="709"/>
        <w:jc w:val="both"/>
      </w:pPr>
      <w:r w:rsidRPr="005E6E3C">
        <w:t>проверяет представленные документы на предмет комплектности;</w:t>
      </w:r>
    </w:p>
    <w:p w:rsidR="00444CC9" w:rsidRPr="005E6E3C" w:rsidRDefault="00444CC9" w:rsidP="005E6E3C">
      <w:pPr>
        <w:widowControl w:val="0"/>
        <w:numPr>
          <w:ilvl w:val="0"/>
          <w:numId w:val="32"/>
        </w:numPr>
        <w:tabs>
          <w:tab w:val="left" w:pos="993"/>
        </w:tabs>
        <w:suppressAutoHyphens/>
        <w:spacing w:line="240" w:lineRule="auto"/>
        <w:ind w:left="0" w:firstLine="709"/>
        <w:jc w:val="both"/>
      </w:pPr>
      <w:r w:rsidRPr="005E6E3C"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444CC9" w:rsidRPr="005E6E3C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5E6E3C">
        <w:rPr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444CC9" w:rsidRPr="005E6E3C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5E6E3C">
        <w:rPr>
          <w:lang w:eastAsia="ru-RU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</w:t>
      </w:r>
      <w:r>
        <w:rPr>
          <w:lang w:eastAsia="ru-RU"/>
        </w:rPr>
        <w:t xml:space="preserve">кументы, указанные в пункте 2.8 </w:t>
      </w:r>
      <w:r w:rsidRPr="005E6E3C">
        <w:rPr>
          <w:lang w:eastAsia="ru-RU"/>
        </w:rPr>
        <w:t>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 не выявлены) прикладывает документы к делу заявителя и регистрирует такие документы в общем порядке.</w:t>
      </w:r>
    </w:p>
    <w:p w:rsidR="00444CC9" w:rsidRPr="005E6E3C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5E6E3C">
        <w:rPr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444CC9" w:rsidRPr="005E6E3C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5E6E3C">
        <w:rPr>
          <w:lang w:eastAsia="ru-RU"/>
        </w:rPr>
        <w:t>В случае если заявитель не представил документы, указанные в пункте 2.</w:t>
      </w:r>
      <w:r>
        <w:rPr>
          <w:lang w:eastAsia="ru-RU"/>
        </w:rPr>
        <w:t>8</w:t>
      </w:r>
      <w:r w:rsidRPr="005E6E3C">
        <w:rPr>
          <w:lang w:eastAsia="ru-RU"/>
        </w:rPr>
        <w:t xml:space="preserve">  настоящего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комплект документов специалисту Органа, МФЦ, ответственному за межведомственное взаимодействие, для направления межведомственных запросов</w:t>
      </w:r>
      <w:r>
        <w:rPr>
          <w:lang w:eastAsia="ru-RU"/>
        </w:rPr>
        <w:t>.</w:t>
      </w:r>
      <w:r w:rsidRPr="005E6E3C">
        <w:rPr>
          <w:lang w:eastAsia="ru-RU"/>
        </w:rPr>
        <w:t xml:space="preserve"> </w:t>
      </w:r>
    </w:p>
    <w:p w:rsidR="00444CC9" w:rsidRPr="005E6E3C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5E6E3C">
        <w:rPr>
          <w:lang w:eastAsia="ru-RU"/>
        </w:rPr>
        <w:t xml:space="preserve">Срок исполнения административной процедуры составляет не более 15 минут. 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</w:t>
      </w:r>
      <w:r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5E6E3C">
        <w:rPr>
          <w:rFonts w:ascii="Times New Roman" w:hAnsi="Times New Roman" w:cs="Times New Roman"/>
          <w:sz w:val="28"/>
          <w:szCs w:val="28"/>
        </w:rPr>
        <w:t xml:space="preserve">документов, представленных заявителем. 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4CC9" w:rsidRPr="005E6E3C" w:rsidRDefault="00444CC9" w:rsidP="005E6E3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6E3C">
        <w:rPr>
          <w:rFonts w:ascii="Times New Roman" w:hAnsi="Times New Roman" w:cs="Times New Roman"/>
          <w:b/>
          <w:bCs/>
          <w:sz w:val="28"/>
          <w:szCs w:val="28"/>
        </w:rPr>
        <w:t>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3.3. 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</w:t>
      </w:r>
      <w:r>
        <w:rPr>
          <w:rFonts w:ascii="Times New Roman" w:hAnsi="Times New Roman" w:cs="Times New Roman"/>
          <w:sz w:val="28"/>
          <w:szCs w:val="28"/>
        </w:rPr>
        <w:t xml:space="preserve">8 настоящего </w:t>
      </w:r>
      <w:r w:rsidRPr="005E6E3C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444CC9" w:rsidRPr="005E6E3C" w:rsidRDefault="00444CC9" w:rsidP="005E6E3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6E3C">
        <w:rPr>
          <w:rFonts w:ascii="Times New Roman" w:hAnsi="Times New Roman" w:cs="Times New Roman"/>
          <w:sz w:val="28"/>
          <w:szCs w:val="28"/>
        </w:rPr>
        <w:t>оформляет межведомственные запросы;</w:t>
      </w:r>
    </w:p>
    <w:p w:rsidR="00444CC9" w:rsidRPr="005E6E3C" w:rsidRDefault="00444CC9" w:rsidP="005E6E3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6E3C">
        <w:rPr>
          <w:rFonts w:ascii="Times New Roman" w:hAnsi="Times New Roman" w:cs="Times New Roman"/>
          <w:sz w:val="28"/>
          <w:szCs w:val="28"/>
        </w:rPr>
        <w:t>подписывает оформленный межведомственный запрос у руководителя Органа, МФЦ;</w:t>
      </w:r>
    </w:p>
    <w:p w:rsidR="00444CC9" w:rsidRPr="005E6E3C" w:rsidRDefault="00444CC9" w:rsidP="005E6E3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6E3C">
        <w:rPr>
          <w:rFonts w:ascii="Times New Roman" w:hAnsi="Times New Roman" w:cs="Times New Roman"/>
          <w:sz w:val="28"/>
          <w:szCs w:val="28"/>
        </w:rPr>
        <w:t>регистрирует межведомственный запрос в соответствующем реестре;</w:t>
      </w:r>
    </w:p>
    <w:p w:rsidR="00444CC9" w:rsidRPr="005E6E3C" w:rsidRDefault="00444CC9" w:rsidP="005E6E3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6E3C">
        <w:rPr>
          <w:rFonts w:ascii="Times New Roman" w:hAnsi="Times New Roman" w:cs="Times New Roman"/>
          <w:sz w:val="28"/>
          <w:szCs w:val="28"/>
        </w:rPr>
        <w:t>направляет межведомственный запрос в соответствующий орган или организацию.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Межведомственный запрос содержит: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1) наименование МФЦ, направляющего межведомственный запрос;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7) дата направления межведомственного запроса и срок ожидаемого ответа на межведомственный запрос;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444CC9" w:rsidRPr="005E6E3C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5E6E3C">
        <w:rPr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5E6E3C">
        <w:t xml:space="preserve"> </w:t>
      </w:r>
      <w:r w:rsidRPr="005E6E3C">
        <w:rPr>
          <w:lang w:eastAsia="ru-RU"/>
        </w:rPr>
        <w:t>от 27.07.2010</w:t>
      </w:r>
      <w:r>
        <w:rPr>
          <w:lang w:eastAsia="ru-RU"/>
        </w:rPr>
        <w:t xml:space="preserve"> №</w:t>
      </w:r>
      <w:r w:rsidRPr="005E6E3C">
        <w:rPr>
          <w:lang w:eastAsia="ru-RU"/>
        </w:rPr>
        <w:t xml:space="preserve">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осуществляется одним из следующих способов:</w:t>
      </w:r>
    </w:p>
    <w:p w:rsidR="00444CC9" w:rsidRPr="005E6E3C" w:rsidRDefault="00444CC9" w:rsidP="005E6E3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6E3C">
        <w:rPr>
          <w:rFonts w:ascii="Times New Roman" w:hAnsi="Times New Roman" w:cs="Times New Roman"/>
          <w:sz w:val="28"/>
          <w:szCs w:val="28"/>
        </w:rPr>
        <w:t>почтовым отправлением;</w:t>
      </w:r>
    </w:p>
    <w:p w:rsidR="00444CC9" w:rsidRPr="005E6E3C" w:rsidRDefault="00444CC9" w:rsidP="005E6E3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E6E3C">
        <w:rPr>
          <w:rFonts w:ascii="Times New Roman" w:hAnsi="Times New Roman" w:cs="Times New Roman"/>
          <w:sz w:val="28"/>
          <w:szCs w:val="28"/>
        </w:rPr>
        <w:tab/>
        <w:t>курьером, под расписку;</w:t>
      </w:r>
    </w:p>
    <w:p w:rsidR="00444CC9" w:rsidRPr="005E6E3C" w:rsidRDefault="00444CC9" w:rsidP="005E6E3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E6E3C">
        <w:rPr>
          <w:rFonts w:ascii="Times New Roman" w:hAnsi="Times New Roman" w:cs="Times New Roman"/>
          <w:sz w:val="28"/>
          <w:szCs w:val="28"/>
        </w:rPr>
        <w:tab/>
        <w:t>через систему межведомственного электронного взаимодействия (СМЭВ).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Контроль за направлением запросов,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МФЦ,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Если заявитель самостоятельно представил все документы, указанные в пункте 2.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5E6E3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и отсутствует необходимость направления межведомственного запроса (все документы оформлены верно), то специалист Органа, МФЦ,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составляет 6 рабочих дней со дня обращения заявителя.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получение документов и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5E6E3C">
        <w:rPr>
          <w:rFonts w:ascii="Times New Roman" w:hAnsi="Times New Roman" w:cs="Times New Roman"/>
          <w:sz w:val="28"/>
          <w:szCs w:val="28"/>
        </w:rPr>
        <w:t xml:space="preserve"> специалисту Органа, ответственному за принятие решения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5E6E3C">
        <w:rPr>
          <w:rFonts w:ascii="Times New Roman" w:hAnsi="Times New Roman" w:cs="Times New Roman"/>
          <w:sz w:val="28"/>
          <w:szCs w:val="28"/>
        </w:rPr>
        <w:t>услуги, для принятия решения о предоставлении муниципальной услуги либо направление повторного межведомственного запроса.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CC9" w:rsidRPr="005E6E3C" w:rsidRDefault="00444CC9" w:rsidP="005E6E3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6E3C">
        <w:rPr>
          <w:rFonts w:ascii="Times New Roman" w:hAnsi="Times New Roman" w:cs="Times New Roman"/>
          <w:b/>
          <w:bCs/>
          <w:sz w:val="28"/>
          <w:szCs w:val="28"/>
        </w:rPr>
        <w:t>Принятие Органом решения о присвоении адреса или решения об отказе в присвоении адреса</w:t>
      </w:r>
    </w:p>
    <w:p w:rsidR="00444CC9" w:rsidRPr="005E6E3C" w:rsidRDefault="00444CC9" w:rsidP="005E6E3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3.4. Основанием для начала исполнения административной процедуры является передача в Орган полного комплекта документов, необходимых для принятия решения.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E6E3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- подготовить решение о присвоении адреса. 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- отказать в присвоении адреса (в случае наличия оснований, предусмотренных пунктом 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E6E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 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Специалист Органа, ответственный за принятие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E6E3C">
        <w:rPr>
          <w:rFonts w:ascii="Times New Roman" w:hAnsi="Times New Roman" w:cs="Times New Roman"/>
          <w:sz w:val="28"/>
          <w:szCs w:val="28"/>
        </w:rPr>
        <w:t>услуги, в двух экземплярах осуществляет оформление решения о присвоении адреса либо решение об отказе в присвоении адреса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6E3C">
        <w:rPr>
          <w:rFonts w:ascii="Times New Roman" w:hAnsi="Times New Roman" w:cs="Times New Roman"/>
          <w:sz w:val="28"/>
          <w:szCs w:val="28"/>
        </w:rPr>
        <w:t xml:space="preserve"> и передает его на подпись руководителю Органа.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Руководитель Органа подписывает решение о присвоении (решение об отказе в присвоении) адреса в течение двух рабочих дней.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Специалист Органа, ответственный за принятие решения о предоставлении услуги, направляет один экземпляр решения о присвоении (отказе в присвоении) адреса сотруднику Органа, МФЦ, ответственному за выдачу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E6E3C">
        <w:rPr>
          <w:rFonts w:ascii="Times New Roman" w:hAnsi="Times New Roman" w:cs="Times New Roman"/>
          <w:sz w:val="28"/>
          <w:szCs w:val="28"/>
        </w:rPr>
        <w:t>услуги, для выдачи его заявителю, а второй экземпляр – в архив Органа.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составляет не более 20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5E6E3C">
        <w:rPr>
          <w:rFonts w:ascii="Times New Roman" w:hAnsi="Times New Roman" w:cs="Times New Roman"/>
          <w:sz w:val="28"/>
          <w:szCs w:val="28"/>
        </w:rPr>
        <w:t>дней со дня получения из Органа, МФЦ полного комплекта документов, необходимых для принятия решения.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принятие Органом решения о присвоении адреса или решения об отказе в присвоении адреса и направление принятого решения сотруднику Органа, МФЦ, ответственному за выдачу результата предоставления услуги, для выдачи его заявителю.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CC9" w:rsidRPr="005E6E3C" w:rsidRDefault="00444CC9" w:rsidP="005E6E3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5E6E3C">
        <w:rPr>
          <w:rFonts w:ascii="Times New Roman" w:hAnsi="Times New Roman" w:cs="Times New Roman"/>
          <w:b/>
          <w:bCs/>
          <w:sz w:val="28"/>
          <w:szCs w:val="28"/>
        </w:rPr>
        <w:t>ыдача заявителю результата предоставления муниципальной услуги</w:t>
      </w:r>
    </w:p>
    <w:p w:rsidR="00444CC9" w:rsidRPr="005E6E3C" w:rsidRDefault="00444CC9" w:rsidP="005E6E3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3.5. Основанием начала исполнения административной процедуры является поступление сотруднику Органа, МФЦ, ответственному за выдачу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E6E3C">
        <w:rPr>
          <w:rFonts w:ascii="Times New Roman" w:hAnsi="Times New Roman" w:cs="Times New Roman"/>
          <w:sz w:val="28"/>
          <w:szCs w:val="28"/>
        </w:rPr>
        <w:t xml:space="preserve">услуги, решения о присвоении адреса или решения об отказе в присвоении адреса (далее - документ, являющийся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E6E3C">
        <w:rPr>
          <w:rFonts w:ascii="Times New Roman" w:hAnsi="Times New Roman" w:cs="Times New Roman"/>
          <w:sz w:val="28"/>
          <w:szCs w:val="28"/>
        </w:rPr>
        <w:t>услуги).</w:t>
      </w:r>
    </w:p>
    <w:p w:rsidR="00444CC9" w:rsidRPr="005E6E3C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5E6E3C">
        <w:rPr>
          <w:lang w:eastAsia="ru-RU"/>
        </w:rPr>
        <w:t xml:space="preserve">В случае, если заявитель изъявил желание получить результат </w:t>
      </w:r>
      <w:r>
        <w:rPr>
          <w:lang w:eastAsia="ru-RU"/>
        </w:rPr>
        <w:t xml:space="preserve">муниципальной </w:t>
      </w:r>
      <w:r w:rsidRPr="005E6E3C">
        <w:rPr>
          <w:lang w:eastAsia="ru-RU"/>
        </w:rPr>
        <w:t xml:space="preserve">услуги в Органе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</w:t>
      </w:r>
      <w:r>
        <w:rPr>
          <w:lang w:eastAsia="ru-RU"/>
        </w:rPr>
        <w:t xml:space="preserve">муниципальной </w:t>
      </w:r>
      <w:r w:rsidRPr="005E6E3C">
        <w:rPr>
          <w:lang w:eastAsia="ru-RU"/>
        </w:rPr>
        <w:t>услуги.</w:t>
      </w:r>
    </w:p>
    <w:p w:rsidR="00444CC9" w:rsidRPr="005E6E3C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5E6E3C">
        <w:rPr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444CC9" w:rsidRPr="005E6E3C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5E6E3C">
        <w:rPr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444CC9" w:rsidRPr="005E6E3C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5E6E3C">
        <w:rPr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444CC9" w:rsidRPr="005E6E3C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5E6E3C">
        <w:rPr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444CC9" w:rsidRPr="005E6E3C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5E6E3C">
        <w:rPr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444CC9" w:rsidRPr="005E6E3C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5E6E3C">
        <w:rPr>
          <w:lang w:eastAsia="ru-RU"/>
        </w:rPr>
        <w:t>В случае,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444CC9" w:rsidRPr="005E6E3C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5E6E3C">
        <w:rPr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444CC9" w:rsidRPr="005E6E3C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5E6E3C">
        <w:rPr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5E6E3C">
        <w:rPr>
          <w:i/>
          <w:iCs/>
          <w:lang w:eastAsia="ru-RU"/>
        </w:rPr>
        <w:t>,</w:t>
      </w:r>
      <w:r w:rsidRPr="005E6E3C">
        <w:rPr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444CC9" w:rsidRPr="005E6E3C" w:rsidRDefault="00444CC9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5E6E3C">
        <w:rPr>
          <w:lang w:eastAsia="ru-RU"/>
        </w:rPr>
        <w:t xml:space="preserve">Максимальный срок исполнения административной процедуры составляет не более </w:t>
      </w:r>
      <w:r>
        <w:rPr>
          <w:lang w:eastAsia="ru-RU"/>
        </w:rPr>
        <w:t>двух</w:t>
      </w:r>
      <w:r w:rsidRPr="005E6E3C">
        <w:rPr>
          <w:lang w:eastAsia="ru-RU"/>
        </w:rPr>
        <w:t xml:space="preserve"> рабочих дней со дня принятия Органом решения о предоставлении или об отказе в предоставлении муниципальной услуги.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выдача заявителю решения о присвоении адреса или решения об отказе в присвоении адреса.</w:t>
      </w:r>
    </w:p>
    <w:p w:rsidR="00444CC9" w:rsidRPr="005E6E3C" w:rsidRDefault="00444CC9" w:rsidP="005E6E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bCs/>
          <w:lang w:eastAsia="ru-RU"/>
        </w:rPr>
      </w:pPr>
      <w:r w:rsidRPr="00370D48">
        <w:rPr>
          <w:b/>
          <w:bCs/>
          <w:lang w:val="en-US" w:eastAsia="ru-RU"/>
        </w:rPr>
        <w:t>IV</w:t>
      </w:r>
      <w:r w:rsidRPr="00370D48">
        <w:rPr>
          <w:b/>
          <w:bCs/>
          <w:lang w:eastAsia="ru-RU"/>
        </w:rPr>
        <w:t>. Формы контроля за предоставлением муниципальной услуги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bCs/>
          <w:lang w:eastAsia="ru-RU"/>
        </w:rPr>
      </w:pP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bCs/>
          <w:lang w:eastAsia="ru-RU"/>
        </w:rPr>
      </w:pPr>
      <w:r w:rsidRPr="00370D48">
        <w:rPr>
          <w:b/>
          <w:bCs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370D48">
        <w:rPr>
          <w:lang w:eastAsia="ru-RU"/>
        </w:rPr>
        <w:t xml:space="preserve">, </w:t>
      </w:r>
      <w:r w:rsidRPr="00370D48">
        <w:rPr>
          <w:b/>
          <w:bCs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lang w:eastAsia="ru-RU"/>
        </w:rPr>
      </w:pP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70D48">
        <w:rPr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70D48">
        <w:rPr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70D48">
        <w:rPr>
          <w:lang w:eastAsia="ru-RU"/>
        </w:rPr>
        <w:t>Контроль за исполнением настоящего административного регламента специалистами МФЦ осуществляется руководителем МФЦ.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lang w:eastAsia="ru-RU"/>
        </w:rPr>
      </w:pP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lang w:eastAsia="ru-RU"/>
        </w:rPr>
      </w:pPr>
      <w:r w:rsidRPr="00370D48">
        <w:rPr>
          <w:b/>
          <w:bCs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b/>
          <w:bCs/>
          <w:lang w:eastAsia="ru-RU"/>
        </w:rPr>
      </w:pP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70D48">
        <w:rPr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70D48">
        <w:rPr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70D48">
        <w:rPr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70D48">
        <w:rPr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70D48">
        <w:rPr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b/>
          <w:bCs/>
          <w:lang w:eastAsia="ru-RU"/>
        </w:rPr>
      </w:pP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bCs/>
          <w:lang w:eastAsia="ru-RU"/>
        </w:rPr>
      </w:pPr>
      <w:r w:rsidRPr="00370D48">
        <w:rPr>
          <w:b/>
          <w:bCs/>
          <w:lang w:eastAsia="ru-RU"/>
        </w:rPr>
        <w:t>Ответственность должностных лиц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70D48">
        <w:rPr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муниципальной услуги.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70D48">
        <w:rPr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70D48">
        <w:rPr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70D48">
        <w:rPr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70D48">
        <w:rPr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bCs/>
          <w:lang w:eastAsia="ru-RU"/>
        </w:rPr>
      </w:pPr>
      <w:r w:rsidRPr="00370D48">
        <w:rPr>
          <w:b/>
          <w:bCs/>
          <w:lang w:eastAsia="ru-RU"/>
        </w:rPr>
        <w:t>Требования к порядку и формам контроля за предоставлением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bCs/>
          <w:lang w:eastAsia="ru-RU"/>
        </w:rPr>
      </w:pPr>
      <w:r w:rsidRPr="00370D48">
        <w:rPr>
          <w:b/>
          <w:bCs/>
          <w:lang w:eastAsia="ru-RU"/>
        </w:rPr>
        <w:t>муниципальной услуги, в том числе со стороны граждан,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bCs/>
          <w:lang w:eastAsia="ru-RU"/>
        </w:rPr>
      </w:pPr>
      <w:r w:rsidRPr="00370D48">
        <w:rPr>
          <w:b/>
          <w:bCs/>
          <w:lang w:eastAsia="ru-RU"/>
        </w:rPr>
        <w:t>их объединений и организаций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70D48">
        <w:rPr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70D48">
        <w:rPr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444CC9" w:rsidRPr="00370D48" w:rsidRDefault="00444CC9" w:rsidP="006D0DC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bCs/>
          <w:lang w:eastAsia="ru-RU"/>
        </w:rPr>
      </w:pPr>
      <w:r w:rsidRPr="00370D48">
        <w:rPr>
          <w:b/>
          <w:bCs/>
          <w:lang w:val="en-US" w:eastAsia="ru-RU"/>
        </w:rPr>
        <w:t>V</w:t>
      </w:r>
      <w:r w:rsidRPr="00370D48">
        <w:rPr>
          <w:b/>
          <w:bCs/>
          <w:lang w:eastAsia="ru-RU"/>
        </w:rPr>
        <w:t>. Досудебный порядок обжалования решения и действия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lang w:eastAsia="ru-RU"/>
        </w:rPr>
      </w:pPr>
      <w:r w:rsidRPr="00370D48">
        <w:rPr>
          <w:b/>
          <w:bCs/>
          <w:lang w:eastAsia="ru-RU"/>
        </w:rPr>
        <w:t>(бездействия) органа, представляющего муниципальную услугу,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lang w:eastAsia="ru-RU"/>
        </w:rPr>
      </w:pPr>
      <w:r w:rsidRPr="00370D48">
        <w:rPr>
          <w:b/>
          <w:bCs/>
          <w:lang w:eastAsia="ru-RU"/>
        </w:rPr>
        <w:t>а также должностных лиц и муниципальных служащих,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lang w:eastAsia="ru-RU"/>
        </w:rPr>
      </w:pPr>
      <w:r w:rsidRPr="00370D48">
        <w:rPr>
          <w:b/>
          <w:bCs/>
          <w:lang w:eastAsia="ru-RU"/>
        </w:rPr>
        <w:t>обеспечивающих ее предоставление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70D48">
        <w:rPr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70D48">
        <w:rPr>
          <w:lang w:eastAsia="ru-RU"/>
        </w:rPr>
        <w:t>5.2. Заявитель может обратиться с жалобой, в том числе в следующих случаях: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70D48">
        <w:rPr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70D48">
        <w:rPr>
          <w:lang w:eastAsia="ru-RU"/>
        </w:rPr>
        <w:t>2) нарушение срока предоставления муниципальной услуги;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70D48">
        <w:rPr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70D48">
        <w:rPr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70D48">
        <w:rPr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70D48">
        <w:rPr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70D48">
        <w:rPr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70D48">
        <w:rPr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70D48">
        <w:rPr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70D48">
        <w:rPr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70D48">
        <w:rPr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70D48">
        <w:rPr>
          <w:lang w:eastAsia="ru-RU"/>
        </w:rPr>
        <w:t>5.4. Жалоба должна содержать: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70D48">
        <w:rPr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70D48">
        <w:rPr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70D48">
        <w:rPr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70D48">
        <w:rPr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70D48">
        <w:rPr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70D48">
        <w:rPr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70D48">
        <w:rPr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70D48">
        <w:rPr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70D48">
        <w:rPr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70D48">
        <w:rPr>
          <w:lang w:eastAsia="ru-RU"/>
        </w:rPr>
        <w:t xml:space="preserve">5.7. При поступлении жалобы через МФЦ, обеспечивается ее передача </w:t>
      </w:r>
      <w:r w:rsidRPr="00370D48">
        <w:t>по защищенной информационной системе или курьерской доставкой</w:t>
      </w:r>
      <w:r w:rsidRPr="00370D48">
        <w:rPr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444CC9" w:rsidRPr="00370D48" w:rsidRDefault="00444CC9" w:rsidP="006D0DC8">
      <w:p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370D48"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370D48">
        <w:rPr>
          <w:lang w:eastAsia="ru-RU"/>
        </w:rPr>
        <w:t xml:space="preserve"> </w:t>
      </w:r>
      <w:r w:rsidRPr="00370D48">
        <w:t>в получении жалобы, в которой указывается:</w:t>
      </w:r>
    </w:p>
    <w:p w:rsidR="00444CC9" w:rsidRPr="00370D48" w:rsidRDefault="00444CC9" w:rsidP="006D0DC8">
      <w:p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370D48">
        <w:t>- место, дата и время приема жалобы заявителя;</w:t>
      </w:r>
    </w:p>
    <w:p w:rsidR="00444CC9" w:rsidRPr="00370D48" w:rsidRDefault="00444CC9" w:rsidP="006D0DC8">
      <w:p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370D48">
        <w:t>- фамилия, имя, отчество заявителя;</w:t>
      </w:r>
    </w:p>
    <w:p w:rsidR="00444CC9" w:rsidRPr="00370D48" w:rsidRDefault="00444CC9" w:rsidP="006D0DC8">
      <w:p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370D48">
        <w:t>- перечень принятых документов от заявителя;</w:t>
      </w:r>
    </w:p>
    <w:p w:rsidR="00444CC9" w:rsidRPr="00370D48" w:rsidRDefault="00444CC9" w:rsidP="006D0DC8">
      <w:p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370D48">
        <w:t>- фамилия, имя, отчество специалиста, принявшего жалобу;</w:t>
      </w:r>
    </w:p>
    <w:p w:rsidR="00444CC9" w:rsidRPr="00370D48" w:rsidRDefault="00444CC9" w:rsidP="006D0DC8">
      <w:p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370D48"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444CC9" w:rsidRPr="00370D48" w:rsidRDefault="00444CC9" w:rsidP="006D0DC8">
      <w:p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370D48">
        <w:t>- срок рассмотрения жалобы в соответствии с настоящим административным регламентом.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70D48">
        <w:rPr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70D48">
        <w:rPr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70D48">
        <w:rPr>
          <w:lang w:eastAsia="ru-RU"/>
        </w:rPr>
        <w:t>2) отказать в удовлетворении жалобы.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70D48">
        <w:rPr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70D48">
        <w:rPr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70D48">
        <w:rPr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70D48">
        <w:rPr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70D48">
        <w:rPr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70D48">
        <w:rPr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70D48">
        <w:rPr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70D48">
        <w:rPr>
          <w:lang w:eastAsia="ru-RU"/>
        </w:rPr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70D48">
        <w:rPr>
          <w:lang w:eastAsia="ru-RU"/>
        </w:rPr>
        <w:t>5.12. Основания для приостановления рассмотрения жалобы не предусмотрены.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70D48">
        <w:rPr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70D48">
        <w:rPr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70D48">
        <w:rPr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444CC9" w:rsidRPr="00370D48" w:rsidRDefault="00444CC9" w:rsidP="006D0DC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70D48">
        <w:rPr>
          <w:lang w:eastAsia="ru-RU"/>
        </w:rPr>
        <w:t>5.16. Информация о порядке подачи и рассмотрения жалобы размещается:</w:t>
      </w:r>
    </w:p>
    <w:p w:rsidR="00444CC9" w:rsidRPr="00370D48" w:rsidRDefault="00444CC9" w:rsidP="006D0DC8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370D48">
        <w:rPr>
          <w:lang w:eastAsia="ru-RU"/>
        </w:rPr>
        <w:t>на информационных стендах, расположенных в Органе, в МФЦ;</w:t>
      </w:r>
    </w:p>
    <w:p w:rsidR="00444CC9" w:rsidRPr="00370D48" w:rsidRDefault="00444CC9" w:rsidP="006D0DC8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370D48">
        <w:rPr>
          <w:lang w:eastAsia="ru-RU"/>
        </w:rPr>
        <w:t>на официальных сайтах Органа, МФЦ;</w:t>
      </w:r>
    </w:p>
    <w:p w:rsidR="00444CC9" w:rsidRPr="00370D48" w:rsidRDefault="00444CC9" w:rsidP="006D0DC8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370D48">
        <w:rPr>
          <w:lang w:eastAsia="ru-RU"/>
        </w:rPr>
        <w:t>на порталах государственных и муниципальных услуг (функций);</w:t>
      </w:r>
    </w:p>
    <w:p w:rsidR="00444CC9" w:rsidRPr="00370D48" w:rsidRDefault="00444CC9" w:rsidP="006D0DC8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370D48">
        <w:rPr>
          <w:lang w:eastAsia="ru-RU"/>
        </w:rPr>
        <w:t>на аппаратно-программных комплексах – Интернет-киоск.</w:t>
      </w:r>
    </w:p>
    <w:p w:rsidR="00444CC9" w:rsidRPr="00370D48" w:rsidRDefault="00444CC9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70D48">
        <w:rPr>
          <w:lang w:eastAsia="ru-RU"/>
        </w:rPr>
        <w:t>5.17. Информацию о порядке подачи и рассмотрения жалобы можно получить:</w:t>
      </w:r>
    </w:p>
    <w:p w:rsidR="00444CC9" w:rsidRPr="00370D48" w:rsidRDefault="00444CC9" w:rsidP="006D0DC8">
      <w:pPr>
        <w:widowControl w:val="0"/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370D48">
        <w:rPr>
          <w:lang w:eastAsia="ru-RU"/>
        </w:rPr>
        <w:t>посредством телефонной связи по номеру Органа, МФЦ;</w:t>
      </w:r>
    </w:p>
    <w:p w:rsidR="00444CC9" w:rsidRPr="00370D48" w:rsidRDefault="00444CC9" w:rsidP="006D0DC8">
      <w:pPr>
        <w:widowControl w:val="0"/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370D48">
        <w:rPr>
          <w:lang w:eastAsia="ru-RU"/>
        </w:rPr>
        <w:t>посредством факсимильного сообщения;</w:t>
      </w:r>
    </w:p>
    <w:p w:rsidR="00444CC9" w:rsidRPr="00370D48" w:rsidRDefault="00444CC9" w:rsidP="006D0DC8">
      <w:pPr>
        <w:widowControl w:val="0"/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370D48">
        <w:rPr>
          <w:lang w:eastAsia="ru-RU"/>
        </w:rPr>
        <w:t>при личном обращении в Орган, МФЦ, в том числе по электронной почте;</w:t>
      </w:r>
    </w:p>
    <w:p w:rsidR="00444CC9" w:rsidRPr="00370D48" w:rsidRDefault="00444CC9" w:rsidP="006D0DC8">
      <w:pPr>
        <w:widowControl w:val="0"/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370D48">
        <w:rPr>
          <w:lang w:eastAsia="ru-RU"/>
        </w:rPr>
        <w:t>при письменном обращении в Орган, МФЦ;</w:t>
      </w:r>
    </w:p>
    <w:p w:rsidR="00444CC9" w:rsidRPr="00370D48" w:rsidRDefault="00444CC9" w:rsidP="00D84A9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D48">
        <w:rPr>
          <w:rFonts w:ascii="Times New Roman" w:hAnsi="Times New Roman" w:cs="Times New Roman"/>
          <w:sz w:val="28"/>
          <w:szCs w:val="28"/>
        </w:rPr>
        <w:t>- путем публичного информирования.</w:t>
      </w:r>
    </w:p>
    <w:p w:rsidR="00444CC9" w:rsidRDefault="00444CC9" w:rsidP="005E6E3C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444CC9" w:rsidRPr="006D0DC8" w:rsidRDefault="00444CC9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 w:rsidRPr="006D0DC8">
        <w:t>Приложение № 1</w:t>
      </w:r>
    </w:p>
    <w:p w:rsidR="00444CC9" w:rsidRPr="006D0DC8" w:rsidRDefault="00444CC9" w:rsidP="006D0DC8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6D0DC8">
        <w:t xml:space="preserve">к административному регламенту </w:t>
      </w:r>
    </w:p>
    <w:p w:rsidR="00444CC9" w:rsidRPr="006D0DC8" w:rsidRDefault="00444CC9" w:rsidP="006D0DC8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6D0DC8">
        <w:t xml:space="preserve">предоставления муниципальной услуги </w:t>
      </w:r>
    </w:p>
    <w:p w:rsidR="00444CC9" w:rsidRPr="006D0DC8" w:rsidRDefault="00444CC9" w:rsidP="006D0DC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 присвоению адреса объекту недвижимости</w:t>
      </w:r>
    </w:p>
    <w:p w:rsidR="00444CC9" w:rsidRPr="005E6E3C" w:rsidRDefault="00444CC9" w:rsidP="006D0DC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4CC9" w:rsidRPr="00467693" w:rsidRDefault="00444CC9" w:rsidP="00D84A98">
      <w:pPr>
        <w:widowControl w:val="0"/>
        <w:spacing w:line="240" w:lineRule="auto"/>
        <w:jc w:val="both"/>
        <w:rPr>
          <w:rFonts w:eastAsia="SimSun"/>
          <w:b/>
          <w:bCs/>
          <w:i/>
          <w:iCs/>
          <w:lang w:eastAsia="ru-RU"/>
        </w:rPr>
      </w:pPr>
      <w:r w:rsidRPr="00467693">
        <w:rPr>
          <w:rFonts w:eastAsia="SimSun"/>
          <w:b/>
          <w:bCs/>
          <w:lang w:eastAsia="ru-RU"/>
        </w:rPr>
        <w:t xml:space="preserve">Общая информация </w:t>
      </w:r>
      <w:r w:rsidRPr="00924D66">
        <w:rPr>
          <w:rFonts w:eastAsia="SimSun"/>
          <w:b/>
          <w:bCs/>
          <w:lang w:eastAsia="ru-RU"/>
        </w:rPr>
        <w:t>о муниципальном автономном учреждении</w:t>
      </w:r>
      <w:r w:rsidRPr="00467693">
        <w:rPr>
          <w:rFonts w:eastAsia="SimSun"/>
          <w:b/>
          <w:bCs/>
          <w:lang w:eastAsia="ru-RU"/>
        </w:rPr>
        <w:t xml:space="preserve"> «Многофункциональный центр предоставления государственных и муниципальных услуг» </w:t>
      </w:r>
      <w:r>
        <w:rPr>
          <w:rFonts w:eastAsia="SimSun"/>
          <w:b/>
          <w:bCs/>
          <w:lang w:eastAsia="ru-RU"/>
        </w:rPr>
        <w:t>муниципального образования муниципального района «Усть-Куломский»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444CC9" w:rsidRPr="0051524B" w:rsidTr="0081360A">
        <w:tc>
          <w:tcPr>
            <w:tcW w:w="2608" w:type="pct"/>
          </w:tcPr>
          <w:p w:rsidR="00444CC9" w:rsidRPr="00467693" w:rsidRDefault="00444CC9" w:rsidP="0081360A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444CC9" w:rsidRPr="00467693" w:rsidRDefault="00444CC9" w:rsidP="0081360A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168060, Российская Федерация, Республика Коми, Усть-Куломский район, с.Усть-Кулом, ул.Советская, д.37</w:t>
            </w:r>
          </w:p>
        </w:tc>
      </w:tr>
      <w:tr w:rsidR="00444CC9" w:rsidRPr="0051524B" w:rsidTr="0081360A">
        <w:tc>
          <w:tcPr>
            <w:tcW w:w="2608" w:type="pct"/>
          </w:tcPr>
          <w:p w:rsidR="00444CC9" w:rsidRPr="00467693" w:rsidRDefault="00444CC9" w:rsidP="0081360A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444CC9" w:rsidRPr="00467693" w:rsidRDefault="00444CC9" w:rsidP="0081360A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168060, Российская Федерация, Республика Коми, Усть-Куломский район, с.Усть-Кулом, ул.Советская, д.37</w:t>
            </w:r>
          </w:p>
        </w:tc>
      </w:tr>
      <w:tr w:rsidR="00444CC9" w:rsidRPr="0051524B" w:rsidTr="0081360A">
        <w:tc>
          <w:tcPr>
            <w:tcW w:w="2608" w:type="pct"/>
          </w:tcPr>
          <w:p w:rsidR="00444CC9" w:rsidRPr="00467693" w:rsidRDefault="00444CC9" w:rsidP="0081360A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444CC9" w:rsidRPr="00E762CF" w:rsidRDefault="00444CC9" w:rsidP="0081360A">
            <w:pPr>
              <w:widowControl w:val="0"/>
              <w:shd w:val="clear" w:color="auto" w:fill="FFFFFF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mfc.ustkulom@mail.ru</w:t>
            </w:r>
          </w:p>
        </w:tc>
      </w:tr>
      <w:tr w:rsidR="00444CC9" w:rsidRPr="0051524B" w:rsidTr="0081360A">
        <w:tc>
          <w:tcPr>
            <w:tcW w:w="2608" w:type="pct"/>
          </w:tcPr>
          <w:p w:rsidR="00444CC9" w:rsidRPr="00467693" w:rsidRDefault="00444CC9" w:rsidP="0081360A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444CC9" w:rsidRPr="00E762CF" w:rsidRDefault="00444CC9" w:rsidP="0081360A">
            <w:pPr>
              <w:widowControl w:val="0"/>
              <w:spacing w:line="240" w:lineRule="auto"/>
              <w:rPr>
                <w:rFonts w:eastAsia="SimSun"/>
                <w:lang w:val="en-US" w:eastAsia="ru-RU"/>
              </w:rPr>
            </w:pPr>
            <w:r>
              <w:rPr>
                <w:rFonts w:eastAsia="SimSun"/>
                <w:lang w:val="en-US" w:eastAsia="ru-RU"/>
              </w:rPr>
              <w:t>8 (82137) 94797</w:t>
            </w:r>
          </w:p>
        </w:tc>
      </w:tr>
      <w:tr w:rsidR="00444CC9" w:rsidRPr="0051524B" w:rsidTr="0081360A">
        <w:tc>
          <w:tcPr>
            <w:tcW w:w="2608" w:type="pct"/>
          </w:tcPr>
          <w:p w:rsidR="00444CC9" w:rsidRPr="00467693" w:rsidRDefault="00444CC9" w:rsidP="0081360A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:rsidR="00444CC9" w:rsidRPr="00467693" w:rsidRDefault="00444CC9" w:rsidP="0081360A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</w:p>
        </w:tc>
      </w:tr>
      <w:tr w:rsidR="00444CC9" w:rsidRPr="0051524B" w:rsidTr="0081360A">
        <w:tc>
          <w:tcPr>
            <w:tcW w:w="2608" w:type="pct"/>
          </w:tcPr>
          <w:p w:rsidR="00444CC9" w:rsidRPr="00467693" w:rsidRDefault="00444CC9" w:rsidP="0081360A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444CC9" w:rsidRPr="00467693" w:rsidRDefault="00444CC9" w:rsidP="0081360A">
            <w:pPr>
              <w:widowControl w:val="0"/>
              <w:shd w:val="clear" w:color="auto" w:fill="FFFFFF"/>
              <w:spacing w:line="240" w:lineRule="auto"/>
            </w:pPr>
          </w:p>
        </w:tc>
      </w:tr>
      <w:tr w:rsidR="00444CC9" w:rsidRPr="0051524B" w:rsidTr="0081360A">
        <w:tc>
          <w:tcPr>
            <w:tcW w:w="2608" w:type="pct"/>
          </w:tcPr>
          <w:p w:rsidR="00444CC9" w:rsidRPr="00467693" w:rsidRDefault="00444CC9" w:rsidP="0081360A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:rsidR="00444CC9" w:rsidRPr="00E762CF" w:rsidRDefault="00444CC9" w:rsidP="0081360A">
            <w:pPr>
              <w:widowControl w:val="0"/>
              <w:shd w:val="clear" w:color="auto" w:fill="FFFFFF"/>
              <w:spacing w:line="240" w:lineRule="auto"/>
            </w:pPr>
            <w:r>
              <w:t>Кулясова Ольга Александровна</w:t>
            </w:r>
          </w:p>
        </w:tc>
      </w:tr>
    </w:tbl>
    <w:p w:rsidR="00444CC9" w:rsidRPr="00467693" w:rsidRDefault="00444CC9" w:rsidP="00D84A98">
      <w:pPr>
        <w:widowControl w:val="0"/>
        <w:shd w:val="clear" w:color="auto" w:fill="FFFFFF"/>
        <w:spacing w:line="240" w:lineRule="auto"/>
        <w:jc w:val="both"/>
        <w:rPr>
          <w:b/>
          <w:bCs/>
        </w:rPr>
      </w:pPr>
    </w:p>
    <w:p w:rsidR="00444CC9" w:rsidRPr="00467693" w:rsidRDefault="00444CC9" w:rsidP="00D84A98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bCs/>
          <w:lang w:eastAsia="ru-RU"/>
        </w:rPr>
      </w:pPr>
      <w:r w:rsidRPr="00467693">
        <w:rPr>
          <w:b/>
          <w:bCs/>
          <w:lang w:eastAsia="ru-RU"/>
        </w:rPr>
        <w:t>График работы по приему заявителей на базе МФЦ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36"/>
        <w:gridCol w:w="4726"/>
      </w:tblGrid>
      <w:tr w:rsidR="00444CC9" w:rsidRPr="0051524B" w:rsidTr="0081360A">
        <w:tc>
          <w:tcPr>
            <w:tcW w:w="4736" w:type="dxa"/>
            <w:vAlign w:val="center"/>
          </w:tcPr>
          <w:p w:rsidR="00444CC9" w:rsidRPr="00467693" w:rsidRDefault="00444CC9" w:rsidP="008136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467693">
              <w:rPr>
                <w:lang w:eastAsia="ru-RU"/>
              </w:rPr>
              <w:t>Дни недели</w:t>
            </w:r>
          </w:p>
        </w:tc>
        <w:tc>
          <w:tcPr>
            <w:tcW w:w="4726" w:type="dxa"/>
            <w:vAlign w:val="center"/>
          </w:tcPr>
          <w:p w:rsidR="00444CC9" w:rsidRPr="00467693" w:rsidRDefault="00444CC9" w:rsidP="008136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467693">
              <w:rPr>
                <w:lang w:eastAsia="ru-RU"/>
              </w:rPr>
              <w:t>Часы работы</w:t>
            </w:r>
          </w:p>
        </w:tc>
      </w:tr>
      <w:tr w:rsidR="00444CC9" w:rsidRPr="0051524B" w:rsidTr="0081360A">
        <w:tc>
          <w:tcPr>
            <w:tcW w:w="4736" w:type="dxa"/>
            <w:vAlign w:val="center"/>
          </w:tcPr>
          <w:p w:rsidR="00444CC9" w:rsidRPr="00467693" w:rsidRDefault="00444CC9" w:rsidP="008136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467693">
              <w:rPr>
                <w:lang w:eastAsia="ru-RU"/>
              </w:rPr>
              <w:t>Понедельник</w:t>
            </w:r>
          </w:p>
        </w:tc>
        <w:tc>
          <w:tcPr>
            <w:tcW w:w="4726" w:type="dxa"/>
            <w:vAlign w:val="center"/>
          </w:tcPr>
          <w:p w:rsidR="00444CC9" w:rsidRPr="00467693" w:rsidRDefault="00444CC9" w:rsidP="008136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9:00 – 17:00</w:t>
            </w:r>
          </w:p>
        </w:tc>
      </w:tr>
      <w:tr w:rsidR="00444CC9" w:rsidRPr="0051524B" w:rsidTr="0081360A">
        <w:tc>
          <w:tcPr>
            <w:tcW w:w="4736" w:type="dxa"/>
            <w:vAlign w:val="center"/>
          </w:tcPr>
          <w:p w:rsidR="00444CC9" w:rsidRPr="00467693" w:rsidRDefault="00444CC9" w:rsidP="008136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467693">
              <w:rPr>
                <w:lang w:eastAsia="ru-RU"/>
              </w:rPr>
              <w:t>Вторник</w:t>
            </w:r>
          </w:p>
        </w:tc>
        <w:tc>
          <w:tcPr>
            <w:tcW w:w="4726" w:type="dxa"/>
            <w:vAlign w:val="center"/>
          </w:tcPr>
          <w:p w:rsidR="00444CC9" w:rsidRPr="00467693" w:rsidRDefault="00444CC9" w:rsidP="008136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9:00 – 17:00</w:t>
            </w:r>
          </w:p>
        </w:tc>
      </w:tr>
      <w:tr w:rsidR="00444CC9" w:rsidRPr="0051524B" w:rsidTr="0081360A">
        <w:tc>
          <w:tcPr>
            <w:tcW w:w="4736" w:type="dxa"/>
            <w:vAlign w:val="center"/>
          </w:tcPr>
          <w:p w:rsidR="00444CC9" w:rsidRPr="00467693" w:rsidRDefault="00444CC9" w:rsidP="008136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467693">
              <w:rPr>
                <w:lang w:eastAsia="ru-RU"/>
              </w:rPr>
              <w:t>Среда</w:t>
            </w:r>
          </w:p>
        </w:tc>
        <w:tc>
          <w:tcPr>
            <w:tcW w:w="4726" w:type="dxa"/>
            <w:vAlign w:val="center"/>
          </w:tcPr>
          <w:p w:rsidR="00444CC9" w:rsidRPr="00467693" w:rsidRDefault="00444CC9" w:rsidP="008136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9:00 – 17:00</w:t>
            </w:r>
          </w:p>
        </w:tc>
      </w:tr>
      <w:tr w:rsidR="00444CC9" w:rsidRPr="0051524B" w:rsidTr="0081360A">
        <w:tc>
          <w:tcPr>
            <w:tcW w:w="4736" w:type="dxa"/>
            <w:vAlign w:val="center"/>
          </w:tcPr>
          <w:p w:rsidR="00444CC9" w:rsidRPr="00467693" w:rsidRDefault="00444CC9" w:rsidP="008136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467693">
              <w:rPr>
                <w:lang w:eastAsia="ru-RU"/>
              </w:rPr>
              <w:t>Четверг</w:t>
            </w:r>
          </w:p>
        </w:tc>
        <w:tc>
          <w:tcPr>
            <w:tcW w:w="4726" w:type="dxa"/>
            <w:vAlign w:val="center"/>
          </w:tcPr>
          <w:p w:rsidR="00444CC9" w:rsidRPr="00467693" w:rsidRDefault="00444CC9" w:rsidP="008136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9:00 – 17:00</w:t>
            </w:r>
          </w:p>
        </w:tc>
      </w:tr>
      <w:tr w:rsidR="00444CC9" w:rsidRPr="0051524B" w:rsidTr="0081360A">
        <w:tc>
          <w:tcPr>
            <w:tcW w:w="4736" w:type="dxa"/>
            <w:vAlign w:val="center"/>
          </w:tcPr>
          <w:p w:rsidR="00444CC9" w:rsidRPr="00467693" w:rsidRDefault="00444CC9" w:rsidP="008136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467693">
              <w:rPr>
                <w:lang w:eastAsia="ru-RU"/>
              </w:rPr>
              <w:t>Пятница</w:t>
            </w:r>
          </w:p>
        </w:tc>
        <w:tc>
          <w:tcPr>
            <w:tcW w:w="4726" w:type="dxa"/>
            <w:vAlign w:val="center"/>
          </w:tcPr>
          <w:p w:rsidR="00444CC9" w:rsidRPr="00467693" w:rsidRDefault="00444CC9" w:rsidP="008136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9:00 – 17:00</w:t>
            </w:r>
          </w:p>
        </w:tc>
      </w:tr>
      <w:tr w:rsidR="00444CC9" w:rsidRPr="0051524B" w:rsidTr="0081360A">
        <w:tc>
          <w:tcPr>
            <w:tcW w:w="4736" w:type="dxa"/>
            <w:vAlign w:val="center"/>
          </w:tcPr>
          <w:p w:rsidR="00444CC9" w:rsidRPr="00467693" w:rsidRDefault="00444CC9" w:rsidP="008136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467693">
              <w:rPr>
                <w:lang w:eastAsia="ru-RU"/>
              </w:rPr>
              <w:t>Суббота</w:t>
            </w:r>
          </w:p>
        </w:tc>
        <w:tc>
          <w:tcPr>
            <w:tcW w:w="4726" w:type="dxa"/>
            <w:vAlign w:val="center"/>
          </w:tcPr>
          <w:p w:rsidR="00444CC9" w:rsidRPr="00467693" w:rsidRDefault="00444CC9" w:rsidP="008136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выходной</w:t>
            </w:r>
          </w:p>
        </w:tc>
      </w:tr>
      <w:tr w:rsidR="00444CC9" w:rsidRPr="0051524B" w:rsidTr="0081360A">
        <w:tc>
          <w:tcPr>
            <w:tcW w:w="4736" w:type="dxa"/>
            <w:vAlign w:val="center"/>
          </w:tcPr>
          <w:p w:rsidR="00444CC9" w:rsidRPr="00467693" w:rsidRDefault="00444CC9" w:rsidP="008136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365F91"/>
                <w:lang w:eastAsia="ru-RU"/>
              </w:rPr>
            </w:pPr>
            <w:r w:rsidRPr="00467693">
              <w:rPr>
                <w:lang w:eastAsia="ru-RU"/>
              </w:rPr>
              <w:t>Воскресенье</w:t>
            </w:r>
          </w:p>
        </w:tc>
        <w:tc>
          <w:tcPr>
            <w:tcW w:w="4726" w:type="dxa"/>
            <w:vAlign w:val="center"/>
          </w:tcPr>
          <w:p w:rsidR="00444CC9" w:rsidRPr="00467693" w:rsidRDefault="00444CC9" w:rsidP="008136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выходной</w:t>
            </w:r>
          </w:p>
        </w:tc>
      </w:tr>
    </w:tbl>
    <w:p w:rsidR="00444CC9" w:rsidRPr="00467693" w:rsidRDefault="00444CC9" w:rsidP="00D84A98">
      <w:pPr>
        <w:widowControl w:val="0"/>
        <w:spacing w:line="240" w:lineRule="auto"/>
        <w:ind w:firstLine="284"/>
        <w:jc w:val="both"/>
        <w:rPr>
          <w:rFonts w:eastAsia="SimSun"/>
          <w:b/>
          <w:bCs/>
          <w:lang w:eastAsia="ru-RU"/>
        </w:rPr>
      </w:pPr>
    </w:p>
    <w:p w:rsidR="00444CC9" w:rsidRPr="00467693" w:rsidRDefault="00444CC9" w:rsidP="00D84A98">
      <w:pPr>
        <w:widowControl w:val="0"/>
        <w:spacing w:line="240" w:lineRule="auto"/>
        <w:ind w:firstLine="284"/>
        <w:jc w:val="both"/>
        <w:rPr>
          <w:rFonts w:eastAsia="SimSun"/>
          <w:b/>
          <w:bCs/>
          <w:i/>
          <w:iCs/>
          <w:lang w:eastAsia="ru-RU"/>
        </w:rPr>
      </w:pPr>
      <w:r w:rsidRPr="00467693">
        <w:rPr>
          <w:rFonts w:eastAsia="SimSun"/>
          <w:b/>
          <w:bCs/>
          <w:lang w:eastAsia="ru-RU"/>
        </w:rPr>
        <w:t>Общая информация о</w:t>
      </w:r>
      <w:r>
        <w:rPr>
          <w:rFonts w:eastAsia="SimSun"/>
          <w:b/>
          <w:bCs/>
          <w:lang w:eastAsia="ru-RU"/>
        </w:rPr>
        <w:t>б администрации сельского поселения «Вольдино»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444CC9" w:rsidRPr="006E3D18" w:rsidTr="0081360A">
        <w:tc>
          <w:tcPr>
            <w:tcW w:w="2608" w:type="pct"/>
          </w:tcPr>
          <w:p w:rsidR="00444CC9" w:rsidRPr="00467693" w:rsidRDefault="00444CC9" w:rsidP="0081360A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444CC9" w:rsidRPr="00467693" w:rsidRDefault="00444CC9" w:rsidP="0081360A">
            <w:pPr>
              <w:widowControl w:val="0"/>
              <w:spacing w:line="240" w:lineRule="auto"/>
              <w:ind w:firstLine="284"/>
              <w:jc w:val="both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168093, Республика Коми, Усть-Куломский р-н, с.Вольдино, ул.Центральная, д.61а</w:t>
            </w:r>
          </w:p>
        </w:tc>
      </w:tr>
      <w:tr w:rsidR="00444CC9" w:rsidRPr="006E3D18" w:rsidTr="0081360A">
        <w:tc>
          <w:tcPr>
            <w:tcW w:w="2608" w:type="pct"/>
          </w:tcPr>
          <w:p w:rsidR="00444CC9" w:rsidRPr="00467693" w:rsidRDefault="00444CC9" w:rsidP="0081360A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444CC9" w:rsidRPr="00467693" w:rsidRDefault="00444CC9" w:rsidP="0081360A">
            <w:pPr>
              <w:widowControl w:val="0"/>
              <w:spacing w:line="240" w:lineRule="auto"/>
              <w:ind w:firstLine="284"/>
              <w:jc w:val="both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168093, Республика Коми, Усть-Куломский р-н, с.Вольдино, ул.Центральная, д.61а</w:t>
            </w:r>
          </w:p>
        </w:tc>
      </w:tr>
      <w:tr w:rsidR="00444CC9" w:rsidRPr="006E3D18" w:rsidTr="0081360A">
        <w:tc>
          <w:tcPr>
            <w:tcW w:w="2608" w:type="pct"/>
          </w:tcPr>
          <w:p w:rsidR="00444CC9" w:rsidRPr="00467693" w:rsidRDefault="00444CC9" w:rsidP="0081360A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444CC9" w:rsidRPr="006D7936" w:rsidRDefault="00444CC9" w:rsidP="0081360A">
            <w:pPr>
              <w:widowControl w:val="0"/>
              <w:shd w:val="clear" w:color="auto" w:fill="FFFFFF"/>
              <w:spacing w:line="240" w:lineRule="auto"/>
              <w:ind w:firstLine="284"/>
            </w:pPr>
            <w:r>
              <w:rPr>
                <w:lang w:val="en-US"/>
              </w:rPr>
              <w:t>adm.voldino@yandex.ru</w:t>
            </w:r>
          </w:p>
        </w:tc>
      </w:tr>
      <w:tr w:rsidR="00444CC9" w:rsidRPr="006E3D18" w:rsidTr="0081360A">
        <w:tc>
          <w:tcPr>
            <w:tcW w:w="2608" w:type="pct"/>
          </w:tcPr>
          <w:p w:rsidR="00444CC9" w:rsidRPr="00467693" w:rsidRDefault="00444CC9" w:rsidP="0081360A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444CC9" w:rsidRPr="00467693" w:rsidRDefault="00444CC9" w:rsidP="0081360A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(82137) 97736</w:t>
            </w:r>
          </w:p>
        </w:tc>
      </w:tr>
      <w:tr w:rsidR="00444CC9" w:rsidRPr="006E3D18" w:rsidTr="0081360A">
        <w:tc>
          <w:tcPr>
            <w:tcW w:w="2608" w:type="pct"/>
          </w:tcPr>
          <w:p w:rsidR="00444CC9" w:rsidRPr="00467693" w:rsidRDefault="00444CC9" w:rsidP="0081360A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444CC9" w:rsidRPr="00467693" w:rsidRDefault="00444CC9" w:rsidP="0081360A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факс (82137) 97730</w:t>
            </w:r>
          </w:p>
        </w:tc>
      </w:tr>
      <w:tr w:rsidR="00444CC9" w:rsidRPr="006E3D18" w:rsidTr="0081360A">
        <w:tc>
          <w:tcPr>
            <w:tcW w:w="2608" w:type="pct"/>
          </w:tcPr>
          <w:p w:rsidR="00444CC9" w:rsidRPr="00467693" w:rsidRDefault="00444CC9" w:rsidP="0081360A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444CC9" w:rsidRPr="006D7936" w:rsidRDefault="00444CC9" w:rsidP="0081360A">
            <w:pPr>
              <w:widowControl w:val="0"/>
              <w:shd w:val="clear" w:color="auto" w:fill="FFFFFF"/>
              <w:spacing w:line="240" w:lineRule="auto"/>
              <w:ind w:firstLine="284"/>
            </w:pPr>
            <w:r>
              <w:rPr>
                <w:lang w:val="en-US"/>
              </w:rPr>
              <w:t>voldino.wordpress.com</w:t>
            </w:r>
          </w:p>
        </w:tc>
      </w:tr>
      <w:tr w:rsidR="00444CC9" w:rsidRPr="006E3D18" w:rsidTr="0081360A">
        <w:tc>
          <w:tcPr>
            <w:tcW w:w="2608" w:type="pct"/>
          </w:tcPr>
          <w:p w:rsidR="00444CC9" w:rsidRPr="00467693" w:rsidRDefault="00444CC9" w:rsidP="0081360A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444CC9" w:rsidRPr="00467693" w:rsidRDefault="00444CC9" w:rsidP="0081360A">
            <w:pPr>
              <w:widowControl w:val="0"/>
              <w:shd w:val="clear" w:color="auto" w:fill="FFFFFF"/>
              <w:spacing w:line="240" w:lineRule="auto"/>
              <w:ind w:firstLine="284"/>
              <w:jc w:val="both"/>
            </w:pPr>
            <w:r>
              <w:t>Андриевская Ирина Александровна, глава сельского поселения «Вольдино»</w:t>
            </w:r>
          </w:p>
        </w:tc>
      </w:tr>
    </w:tbl>
    <w:p w:rsidR="00444CC9" w:rsidRPr="00467693" w:rsidRDefault="00444CC9" w:rsidP="00D84A98">
      <w:pPr>
        <w:widowControl w:val="0"/>
        <w:spacing w:line="240" w:lineRule="auto"/>
        <w:ind w:firstLine="284"/>
        <w:jc w:val="both"/>
        <w:rPr>
          <w:rFonts w:eastAsia="SimSun"/>
          <w:lang w:eastAsia="ru-RU"/>
        </w:rPr>
      </w:pPr>
    </w:p>
    <w:p w:rsidR="00444CC9" w:rsidRPr="00467693" w:rsidRDefault="00444CC9" w:rsidP="00D84A98">
      <w:pPr>
        <w:widowControl w:val="0"/>
        <w:spacing w:line="240" w:lineRule="auto"/>
        <w:ind w:firstLine="284"/>
        <w:jc w:val="both"/>
        <w:rPr>
          <w:rFonts w:eastAsia="SimSun"/>
          <w:b/>
          <w:bCs/>
          <w:i/>
          <w:iCs/>
          <w:lang w:eastAsia="ru-RU"/>
        </w:rPr>
      </w:pPr>
      <w:r w:rsidRPr="00467693">
        <w:rPr>
          <w:rFonts w:eastAsia="SimSun"/>
          <w:b/>
          <w:bCs/>
          <w:lang w:eastAsia="ru-RU"/>
        </w:rPr>
        <w:t xml:space="preserve">График работы </w:t>
      </w:r>
      <w:r>
        <w:rPr>
          <w:rFonts w:eastAsia="SimSun"/>
          <w:b/>
          <w:bCs/>
          <w:lang w:eastAsia="ru-RU"/>
        </w:rPr>
        <w:t>администрации сельского поселения «Вольдино»</w:t>
      </w:r>
    </w:p>
    <w:p w:rsidR="00444CC9" w:rsidRPr="00467693" w:rsidRDefault="00444CC9" w:rsidP="00D84A98">
      <w:pPr>
        <w:widowControl w:val="0"/>
        <w:spacing w:line="240" w:lineRule="auto"/>
        <w:ind w:firstLine="284"/>
        <w:jc w:val="both"/>
        <w:rPr>
          <w:rFonts w:eastAsia="SimSun"/>
          <w:b/>
          <w:bCs/>
          <w:i/>
          <w:iCs/>
          <w:lang w:eastAsia="ru-RU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4"/>
        <w:gridCol w:w="3204"/>
        <w:gridCol w:w="3143"/>
      </w:tblGrid>
      <w:tr w:rsidR="00444CC9" w:rsidRPr="006E3D18" w:rsidTr="0081360A">
        <w:tc>
          <w:tcPr>
            <w:tcW w:w="1684" w:type="pct"/>
          </w:tcPr>
          <w:p w:rsidR="00444CC9" w:rsidRPr="00467693" w:rsidRDefault="00444CC9" w:rsidP="0081360A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День недели</w:t>
            </w:r>
          </w:p>
        </w:tc>
        <w:tc>
          <w:tcPr>
            <w:tcW w:w="1674" w:type="pct"/>
          </w:tcPr>
          <w:p w:rsidR="00444CC9" w:rsidRPr="00467693" w:rsidRDefault="00444CC9" w:rsidP="0081360A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444CC9" w:rsidRPr="00467693" w:rsidRDefault="00444CC9" w:rsidP="0081360A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Часы приема граждан</w:t>
            </w:r>
          </w:p>
        </w:tc>
      </w:tr>
      <w:tr w:rsidR="00444CC9" w:rsidRPr="006E3D18" w:rsidTr="0081360A">
        <w:tc>
          <w:tcPr>
            <w:tcW w:w="1684" w:type="pct"/>
          </w:tcPr>
          <w:p w:rsidR="00444CC9" w:rsidRPr="00467693" w:rsidRDefault="00444CC9" w:rsidP="0081360A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Понедельник</w:t>
            </w:r>
          </w:p>
        </w:tc>
        <w:tc>
          <w:tcPr>
            <w:tcW w:w="1674" w:type="pct"/>
          </w:tcPr>
          <w:p w:rsidR="00444CC9" w:rsidRDefault="00444CC9" w:rsidP="0081360A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с 8:45 до 17:15</w:t>
            </w:r>
          </w:p>
          <w:p w:rsidR="00444CC9" w:rsidRPr="00467693" w:rsidRDefault="00444CC9" w:rsidP="0081360A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444CC9" w:rsidRDefault="00444CC9" w:rsidP="0081360A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с 9:00 до 17:00</w:t>
            </w:r>
          </w:p>
          <w:p w:rsidR="00444CC9" w:rsidRPr="00467693" w:rsidRDefault="00444CC9" w:rsidP="0081360A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</w:p>
        </w:tc>
      </w:tr>
      <w:tr w:rsidR="00444CC9" w:rsidRPr="006E3D18" w:rsidTr="0081360A">
        <w:tc>
          <w:tcPr>
            <w:tcW w:w="1684" w:type="pct"/>
          </w:tcPr>
          <w:p w:rsidR="00444CC9" w:rsidRPr="00467693" w:rsidRDefault="00444CC9" w:rsidP="0081360A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Вторник</w:t>
            </w:r>
          </w:p>
        </w:tc>
        <w:tc>
          <w:tcPr>
            <w:tcW w:w="1674" w:type="pct"/>
          </w:tcPr>
          <w:p w:rsidR="00444CC9" w:rsidRDefault="00444CC9" w:rsidP="0081360A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с 8:45 до 17:15</w:t>
            </w:r>
          </w:p>
          <w:p w:rsidR="00444CC9" w:rsidRPr="00467693" w:rsidRDefault="00444CC9" w:rsidP="0081360A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444CC9" w:rsidRDefault="00444CC9" w:rsidP="0081360A">
            <w:pPr>
              <w:jc w:val="center"/>
            </w:pPr>
            <w:r w:rsidRPr="00DA54E2">
              <w:rPr>
                <w:rFonts w:eastAsia="SimSun"/>
                <w:lang w:eastAsia="ru-RU"/>
              </w:rPr>
              <w:t>с 9:00 до 17:00</w:t>
            </w:r>
          </w:p>
        </w:tc>
      </w:tr>
      <w:tr w:rsidR="00444CC9" w:rsidRPr="006E3D18" w:rsidTr="0081360A">
        <w:tc>
          <w:tcPr>
            <w:tcW w:w="1684" w:type="pct"/>
          </w:tcPr>
          <w:p w:rsidR="00444CC9" w:rsidRPr="00467693" w:rsidRDefault="00444CC9" w:rsidP="0081360A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Среда</w:t>
            </w:r>
          </w:p>
        </w:tc>
        <w:tc>
          <w:tcPr>
            <w:tcW w:w="1674" w:type="pct"/>
          </w:tcPr>
          <w:p w:rsidR="00444CC9" w:rsidRDefault="00444CC9" w:rsidP="0081360A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с 8:45 до 17:15</w:t>
            </w:r>
          </w:p>
          <w:p w:rsidR="00444CC9" w:rsidRPr="00467693" w:rsidRDefault="00444CC9" w:rsidP="0081360A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444CC9" w:rsidRDefault="00444CC9" w:rsidP="0081360A">
            <w:pPr>
              <w:jc w:val="center"/>
            </w:pPr>
            <w:r w:rsidRPr="00DA54E2">
              <w:rPr>
                <w:rFonts w:eastAsia="SimSun"/>
                <w:lang w:eastAsia="ru-RU"/>
              </w:rPr>
              <w:t>с 9:00 до 17:00</w:t>
            </w:r>
          </w:p>
        </w:tc>
      </w:tr>
      <w:tr w:rsidR="00444CC9" w:rsidRPr="006E3D18" w:rsidTr="0081360A">
        <w:tc>
          <w:tcPr>
            <w:tcW w:w="1684" w:type="pct"/>
          </w:tcPr>
          <w:p w:rsidR="00444CC9" w:rsidRPr="00467693" w:rsidRDefault="00444CC9" w:rsidP="0081360A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Четверг</w:t>
            </w:r>
          </w:p>
        </w:tc>
        <w:tc>
          <w:tcPr>
            <w:tcW w:w="1674" w:type="pct"/>
          </w:tcPr>
          <w:p w:rsidR="00444CC9" w:rsidRDefault="00444CC9" w:rsidP="0081360A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с 8:45 до 17:15</w:t>
            </w:r>
          </w:p>
          <w:p w:rsidR="00444CC9" w:rsidRPr="00467693" w:rsidRDefault="00444CC9" w:rsidP="0081360A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444CC9" w:rsidRDefault="00444CC9" w:rsidP="0081360A">
            <w:pPr>
              <w:jc w:val="center"/>
            </w:pPr>
            <w:r w:rsidRPr="00DA54E2">
              <w:rPr>
                <w:rFonts w:eastAsia="SimSun"/>
                <w:lang w:eastAsia="ru-RU"/>
              </w:rPr>
              <w:t>с 9:00 до 17:00</w:t>
            </w:r>
          </w:p>
        </w:tc>
      </w:tr>
      <w:tr w:rsidR="00444CC9" w:rsidRPr="006E3D18" w:rsidTr="0081360A">
        <w:tc>
          <w:tcPr>
            <w:tcW w:w="1684" w:type="pct"/>
          </w:tcPr>
          <w:p w:rsidR="00444CC9" w:rsidRPr="00467693" w:rsidRDefault="00444CC9" w:rsidP="0081360A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Пятница</w:t>
            </w:r>
          </w:p>
        </w:tc>
        <w:tc>
          <w:tcPr>
            <w:tcW w:w="1674" w:type="pct"/>
          </w:tcPr>
          <w:p w:rsidR="00444CC9" w:rsidRDefault="00444CC9" w:rsidP="0081360A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с 8:45 до 16:15</w:t>
            </w:r>
          </w:p>
          <w:p w:rsidR="00444CC9" w:rsidRPr="00467693" w:rsidRDefault="00444CC9" w:rsidP="0081360A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444CC9" w:rsidRDefault="00444CC9" w:rsidP="0081360A">
            <w:pPr>
              <w:jc w:val="center"/>
            </w:pPr>
            <w:r w:rsidRPr="00DA54E2">
              <w:rPr>
                <w:rFonts w:eastAsia="SimSun"/>
                <w:lang w:eastAsia="ru-RU"/>
              </w:rPr>
              <w:t>с 9:00 до 1</w:t>
            </w:r>
            <w:r>
              <w:rPr>
                <w:rFonts w:eastAsia="SimSun"/>
                <w:lang w:eastAsia="ru-RU"/>
              </w:rPr>
              <w:t>6</w:t>
            </w:r>
            <w:r w:rsidRPr="00DA54E2">
              <w:rPr>
                <w:rFonts w:eastAsia="SimSun"/>
                <w:lang w:eastAsia="ru-RU"/>
              </w:rPr>
              <w:t>:00</w:t>
            </w:r>
          </w:p>
        </w:tc>
      </w:tr>
      <w:tr w:rsidR="00444CC9" w:rsidRPr="006E3D18" w:rsidTr="0081360A">
        <w:tc>
          <w:tcPr>
            <w:tcW w:w="1684" w:type="pct"/>
          </w:tcPr>
          <w:p w:rsidR="00444CC9" w:rsidRPr="00467693" w:rsidRDefault="00444CC9" w:rsidP="0081360A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Суббота</w:t>
            </w:r>
          </w:p>
        </w:tc>
        <w:tc>
          <w:tcPr>
            <w:tcW w:w="1674" w:type="pct"/>
          </w:tcPr>
          <w:p w:rsidR="00444CC9" w:rsidRPr="00467693" w:rsidRDefault="00444CC9" w:rsidP="0081360A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:rsidR="00444CC9" w:rsidRPr="00467693" w:rsidRDefault="00444CC9" w:rsidP="0081360A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</w:p>
        </w:tc>
      </w:tr>
      <w:tr w:rsidR="00444CC9" w:rsidRPr="006E3D18" w:rsidTr="0081360A">
        <w:tc>
          <w:tcPr>
            <w:tcW w:w="1684" w:type="pct"/>
          </w:tcPr>
          <w:p w:rsidR="00444CC9" w:rsidRPr="00467693" w:rsidRDefault="00444CC9" w:rsidP="0081360A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Воскресенье</w:t>
            </w:r>
          </w:p>
        </w:tc>
        <w:tc>
          <w:tcPr>
            <w:tcW w:w="1674" w:type="pct"/>
          </w:tcPr>
          <w:p w:rsidR="00444CC9" w:rsidRPr="00467693" w:rsidRDefault="00444CC9" w:rsidP="0081360A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:rsidR="00444CC9" w:rsidRPr="00467693" w:rsidRDefault="00444CC9" w:rsidP="0081360A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</w:p>
        </w:tc>
      </w:tr>
    </w:tbl>
    <w:p w:rsidR="00444CC9" w:rsidRDefault="00444CC9" w:rsidP="00D84A9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444CC9" w:rsidRDefault="00444CC9" w:rsidP="00D84A9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444CC9" w:rsidRDefault="00444CC9" w:rsidP="005E6E3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44CC9" w:rsidRDefault="00444CC9" w:rsidP="005E6E3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44CC9" w:rsidRDefault="00444CC9" w:rsidP="005E6E3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44CC9" w:rsidRDefault="00444CC9" w:rsidP="005E6E3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44CC9" w:rsidRDefault="00444CC9" w:rsidP="005E6E3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44CC9" w:rsidRDefault="00444CC9" w:rsidP="005E6E3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44CC9" w:rsidRDefault="00444CC9" w:rsidP="005E6E3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44CC9" w:rsidRDefault="00444CC9" w:rsidP="005E6E3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44CC9" w:rsidRDefault="00444CC9" w:rsidP="005E6E3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44CC9" w:rsidRDefault="00444CC9" w:rsidP="005E6E3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44CC9" w:rsidRDefault="00444CC9" w:rsidP="005E6E3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44CC9" w:rsidRDefault="00444CC9" w:rsidP="005E6E3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44CC9" w:rsidRDefault="00444CC9" w:rsidP="005E6E3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44CC9" w:rsidRDefault="00444CC9" w:rsidP="005E6E3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44CC9" w:rsidRDefault="00444CC9" w:rsidP="005E6E3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44CC9" w:rsidRPr="005E6E3C" w:rsidRDefault="00444CC9" w:rsidP="005E6E3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44CC9" w:rsidRPr="006D0DC8" w:rsidRDefault="00444CC9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 w:rsidRPr="006D0DC8">
        <w:t xml:space="preserve">Приложение № </w:t>
      </w:r>
      <w:r>
        <w:t>2</w:t>
      </w:r>
    </w:p>
    <w:p w:rsidR="00444CC9" w:rsidRPr="006D0DC8" w:rsidRDefault="00444CC9" w:rsidP="006D0DC8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6D0DC8">
        <w:t xml:space="preserve">к административному регламенту </w:t>
      </w:r>
    </w:p>
    <w:p w:rsidR="00444CC9" w:rsidRPr="006D0DC8" w:rsidRDefault="00444CC9" w:rsidP="006D0DC8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6D0DC8">
        <w:t xml:space="preserve">предоставления муниципальной услуги </w:t>
      </w:r>
    </w:p>
    <w:p w:rsidR="00444CC9" w:rsidRPr="006D0DC8" w:rsidRDefault="00444CC9" w:rsidP="006D0DC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присвоению </w:t>
      </w:r>
      <w:r w:rsidRPr="006D0DC8">
        <w:rPr>
          <w:rFonts w:ascii="Times New Roman" w:hAnsi="Times New Roman" w:cs="Times New Roman"/>
          <w:b w:val="0"/>
          <w:bCs w:val="0"/>
          <w:sz w:val="28"/>
          <w:szCs w:val="28"/>
        </w:rPr>
        <w:t>адреса объекту недвижимости</w:t>
      </w:r>
    </w:p>
    <w:p w:rsidR="00444CC9" w:rsidRPr="005E6E3C" w:rsidRDefault="00444CC9" w:rsidP="005E6E3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4CC9" w:rsidRPr="005E6E3C" w:rsidRDefault="00444CC9" w:rsidP="005E6E3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Главе ________________________</w:t>
      </w:r>
    </w:p>
    <w:p w:rsidR="00444CC9" w:rsidRPr="005E6E3C" w:rsidRDefault="00444CC9" w:rsidP="005E6E3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44CC9" w:rsidRPr="005E6E3C" w:rsidRDefault="00444CC9" w:rsidP="005E6E3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44CC9" w:rsidRPr="005E6E3C" w:rsidRDefault="00444CC9" w:rsidP="005E6E3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от ___________________________</w:t>
      </w:r>
    </w:p>
    <w:p w:rsidR="00444CC9" w:rsidRPr="005E6E3C" w:rsidRDefault="00444CC9" w:rsidP="005E6E3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(фамилия, имя отчество заявителя;</w:t>
      </w:r>
    </w:p>
    <w:p w:rsidR="00444CC9" w:rsidRPr="005E6E3C" w:rsidRDefault="00444CC9" w:rsidP="005E6E3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44CC9" w:rsidRPr="005E6E3C" w:rsidRDefault="00444CC9" w:rsidP="005E6E3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наименование юридического лица,</w:t>
      </w:r>
    </w:p>
    <w:p w:rsidR="00444CC9" w:rsidRPr="005E6E3C" w:rsidRDefault="00444CC9" w:rsidP="005E6E3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44CC9" w:rsidRPr="005E6E3C" w:rsidRDefault="00444CC9" w:rsidP="005E6E3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в лице – должность, ФИО)</w:t>
      </w:r>
    </w:p>
    <w:p w:rsidR="00444CC9" w:rsidRPr="005E6E3C" w:rsidRDefault="00444CC9" w:rsidP="005E6E3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44CC9" w:rsidRPr="005E6E3C" w:rsidRDefault="00444CC9" w:rsidP="005E6E3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(адрес проживания; местонахождения)</w:t>
      </w:r>
    </w:p>
    <w:p w:rsidR="00444CC9" w:rsidRPr="005E6E3C" w:rsidRDefault="00444CC9" w:rsidP="005E6E3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44CC9" w:rsidRPr="005E6E3C" w:rsidRDefault="00444CC9" w:rsidP="005E6E3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телефон_____________________</w:t>
      </w:r>
    </w:p>
    <w:p w:rsidR="00444CC9" w:rsidRPr="005E6E3C" w:rsidRDefault="00444CC9" w:rsidP="005E6E3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4CC9" w:rsidRPr="005E6E3C" w:rsidRDefault="00444CC9" w:rsidP="005E6E3C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</w:rPr>
      </w:pPr>
      <w:r w:rsidRPr="005E6E3C">
        <w:rPr>
          <w:b/>
          <w:bCs/>
        </w:rPr>
        <w:t xml:space="preserve">ЗАЯВЛЕНИЕ </w:t>
      </w:r>
    </w:p>
    <w:p w:rsidR="00444CC9" w:rsidRPr="005E6E3C" w:rsidRDefault="00444CC9" w:rsidP="005E6E3C">
      <w:pPr>
        <w:autoSpaceDE w:val="0"/>
        <w:autoSpaceDN w:val="0"/>
        <w:adjustRightInd w:val="0"/>
        <w:spacing w:line="240" w:lineRule="auto"/>
        <w:ind w:firstLine="709"/>
        <w:jc w:val="center"/>
      </w:pPr>
    </w:p>
    <w:p w:rsidR="00444CC9" w:rsidRPr="005E6E3C" w:rsidRDefault="00444CC9" w:rsidP="00D84A98">
      <w:pPr>
        <w:autoSpaceDE w:val="0"/>
        <w:autoSpaceDN w:val="0"/>
        <w:adjustRightInd w:val="0"/>
        <w:spacing w:line="240" w:lineRule="auto"/>
        <w:ind w:firstLine="709"/>
      </w:pPr>
      <w:r>
        <w:t xml:space="preserve">Прошу присвоить </w:t>
      </w:r>
      <w:r w:rsidRPr="005E6E3C">
        <w:t>__________________________________________________</w:t>
      </w:r>
      <w:r>
        <w:t>________________</w:t>
      </w:r>
      <w:r w:rsidRPr="005E6E3C">
        <w:t xml:space="preserve"> </w:t>
      </w:r>
    </w:p>
    <w:p w:rsidR="00444CC9" w:rsidRPr="005E6E3C" w:rsidRDefault="00444CC9" w:rsidP="005E6E3C">
      <w:pPr>
        <w:autoSpaceDE w:val="0"/>
        <w:autoSpaceDN w:val="0"/>
        <w:adjustRightInd w:val="0"/>
        <w:spacing w:line="240" w:lineRule="auto"/>
        <w:jc w:val="center"/>
      </w:pPr>
      <w:r w:rsidRPr="005E6E3C">
        <w:t>(адрес, адресный номер)</w:t>
      </w:r>
    </w:p>
    <w:p w:rsidR="00444CC9" w:rsidRPr="005E6E3C" w:rsidRDefault="00444CC9" w:rsidP="005E6E3C">
      <w:pPr>
        <w:autoSpaceDE w:val="0"/>
        <w:autoSpaceDN w:val="0"/>
        <w:adjustRightInd w:val="0"/>
        <w:spacing w:line="240" w:lineRule="auto"/>
        <w:jc w:val="both"/>
      </w:pPr>
      <w:r w:rsidRPr="005E6E3C">
        <w:t>______________________________________</w:t>
      </w:r>
      <w:r>
        <w:t>___________________________</w:t>
      </w:r>
      <w:r w:rsidRPr="005E6E3C">
        <w:t xml:space="preserve">_, </w:t>
      </w:r>
    </w:p>
    <w:p w:rsidR="00444CC9" w:rsidRPr="005E6E3C" w:rsidRDefault="00444CC9" w:rsidP="005E6E3C">
      <w:pPr>
        <w:autoSpaceDE w:val="0"/>
        <w:autoSpaceDN w:val="0"/>
        <w:adjustRightInd w:val="0"/>
        <w:spacing w:line="240" w:lineRule="auto"/>
        <w:jc w:val="center"/>
      </w:pPr>
      <w:r w:rsidRPr="005E6E3C">
        <w:t>(объект адресации)</w:t>
      </w:r>
    </w:p>
    <w:p w:rsidR="00444CC9" w:rsidRPr="005E6E3C" w:rsidRDefault="00444CC9" w:rsidP="005E6E3C">
      <w:pPr>
        <w:autoSpaceDE w:val="0"/>
        <w:autoSpaceDN w:val="0"/>
        <w:adjustRightInd w:val="0"/>
        <w:spacing w:line="240" w:lineRule="auto"/>
        <w:jc w:val="both"/>
      </w:pPr>
      <w:r w:rsidRPr="005E6E3C">
        <w:t>расположенному ________________________________________________________</w:t>
      </w:r>
      <w:r>
        <w:t>__</w:t>
      </w:r>
      <w:r w:rsidRPr="005E6E3C">
        <w:t>______________________________________________________________________________________________________</w:t>
      </w:r>
      <w:r>
        <w:t>______________________________</w:t>
      </w:r>
    </w:p>
    <w:p w:rsidR="00444CC9" w:rsidRPr="005E6E3C" w:rsidRDefault="00444CC9" w:rsidP="006D0DC8">
      <w:pPr>
        <w:autoSpaceDE w:val="0"/>
        <w:autoSpaceDN w:val="0"/>
        <w:adjustRightInd w:val="0"/>
        <w:spacing w:line="240" w:lineRule="auto"/>
        <w:jc w:val="both"/>
      </w:pPr>
      <w:r w:rsidRPr="005E6E3C">
        <w:t>Сведения об объекте недвижимости (в случае отсутствия поставить прочерк):</w:t>
      </w:r>
    </w:p>
    <w:p w:rsidR="00444CC9" w:rsidRPr="005E6E3C" w:rsidRDefault="00444CC9" w:rsidP="00D84A98">
      <w:pPr>
        <w:autoSpaceDE w:val="0"/>
        <w:autoSpaceDN w:val="0"/>
        <w:adjustRightInd w:val="0"/>
        <w:spacing w:line="240" w:lineRule="auto"/>
        <w:ind w:firstLine="709"/>
      </w:pPr>
      <w:r w:rsidRPr="005E6E3C">
        <w:t>1. ОКАТО: _____________________________________________________</w:t>
      </w:r>
      <w:r>
        <w:t>_____________</w:t>
      </w:r>
    </w:p>
    <w:p w:rsidR="00444CC9" w:rsidRPr="005E6E3C" w:rsidRDefault="00444CC9" w:rsidP="00D84A98">
      <w:pPr>
        <w:autoSpaceDE w:val="0"/>
        <w:autoSpaceDN w:val="0"/>
        <w:adjustRightInd w:val="0"/>
        <w:spacing w:line="240" w:lineRule="auto"/>
        <w:ind w:firstLine="709"/>
      </w:pPr>
      <w:r w:rsidRPr="005E6E3C">
        <w:t>2. Кадастровый номер: ____________________________________________</w:t>
      </w:r>
      <w:r>
        <w:t>______________________</w:t>
      </w:r>
    </w:p>
    <w:p w:rsidR="00444CC9" w:rsidRPr="005E6E3C" w:rsidRDefault="00444CC9" w:rsidP="00D84A98">
      <w:pPr>
        <w:autoSpaceDE w:val="0"/>
        <w:autoSpaceDN w:val="0"/>
        <w:adjustRightInd w:val="0"/>
        <w:spacing w:line="240" w:lineRule="auto"/>
        <w:ind w:firstLine="709"/>
      </w:pPr>
      <w:r w:rsidRPr="005E6E3C">
        <w:t>3. Условный номер: ______________________________________________</w:t>
      </w:r>
      <w:r>
        <w:t>____________________</w:t>
      </w:r>
    </w:p>
    <w:p w:rsidR="00444CC9" w:rsidRPr="005E6E3C" w:rsidRDefault="00444CC9" w:rsidP="00D84A98">
      <w:pPr>
        <w:autoSpaceDE w:val="0"/>
        <w:autoSpaceDN w:val="0"/>
        <w:adjustRightInd w:val="0"/>
        <w:spacing w:line="240" w:lineRule="auto"/>
        <w:ind w:firstLine="709"/>
      </w:pPr>
      <w:r w:rsidRPr="005E6E3C">
        <w:t>4. Объект недвижимости: _________________________________________</w:t>
      </w:r>
      <w:r>
        <w:t>_________________________</w:t>
      </w:r>
    </w:p>
    <w:p w:rsidR="00444CC9" w:rsidRPr="005E6E3C" w:rsidRDefault="00444CC9" w:rsidP="00D84A98">
      <w:pPr>
        <w:autoSpaceDE w:val="0"/>
        <w:autoSpaceDN w:val="0"/>
        <w:adjustRightInd w:val="0"/>
        <w:spacing w:line="240" w:lineRule="auto"/>
        <w:ind w:firstLine="709"/>
      </w:pPr>
      <w:r w:rsidRPr="005E6E3C">
        <w:t>5. Вид объекта недвижимости: _____________________________________</w:t>
      </w:r>
      <w:r>
        <w:t>_____________________________</w:t>
      </w:r>
    </w:p>
    <w:p w:rsidR="00444CC9" w:rsidRPr="005E6E3C" w:rsidRDefault="00444CC9" w:rsidP="00D84A98">
      <w:pPr>
        <w:autoSpaceDE w:val="0"/>
        <w:autoSpaceDN w:val="0"/>
        <w:adjustRightInd w:val="0"/>
        <w:spacing w:line="240" w:lineRule="auto"/>
        <w:ind w:firstLine="709"/>
      </w:pPr>
      <w:r w:rsidRPr="005E6E3C">
        <w:t>6. Площадь: ____________________________________________________</w:t>
      </w:r>
      <w:r>
        <w:t>______________</w:t>
      </w:r>
    </w:p>
    <w:p w:rsidR="00444CC9" w:rsidRPr="005E6E3C" w:rsidRDefault="00444CC9" w:rsidP="005E6E3C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5E6E3C">
        <w:t>7. Дополнительная информация (при наличии): _______________________</w:t>
      </w:r>
      <w:r>
        <w:t>___________________________________________</w:t>
      </w:r>
      <w:r w:rsidRPr="005E6E3C">
        <w:t xml:space="preserve"> ____________________________________________________________________________________________________________________________________</w:t>
      </w:r>
    </w:p>
    <w:p w:rsidR="00444CC9" w:rsidRPr="005E6E3C" w:rsidRDefault="00444CC9" w:rsidP="005E6E3C">
      <w:pPr>
        <w:autoSpaceDE w:val="0"/>
        <w:autoSpaceDN w:val="0"/>
        <w:adjustRightInd w:val="0"/>
        <w:spacing w:line="240" w:lineRule="auto"/>
        <w:ind w:firstLine="709"/>
        <w:jc w:val="both"/>
      </w:pPr>
    </w:p>
    <w:p w:rsidR="00444CC9" w:rsidRPr="005E6E3C" w:rsidRDefault="00444CC9" w:rsidP="005E6E3C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5E6E3C">
        <w:t>Данные о заявителе (в случае отсутствия поставить прочерк):</w:t>
      </w:r>
    </w:p>
    <w:p w:rsidR="00444CC9" w:rsidRPr="005E6E3C" w:rsidRDefault="00444CC9" w:rsidP="005E6E3C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5E6E3C">
        <w:t>1. Адрес регистрации по месту жительства (для физических лиц): _______________________________________</w:t>
      </w:r>
      <w:r>
        <w:t>___________________________</w:t>
      </w:r>
    </w:p>
    <w:p w:rsidR="00444CC9" w:rsidRPr="005E6E3C" w:rsidRDefault="00444CC9" w:rsidP="005E6E3C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5E6E3C">
        <w:t>2. Наименование организации (для юриди</w:t>
      </w:r>
      <w:r>
        <w:t>ческих лиц): _____________</w:t>
      </w:r>
    </w:p>
    <w:p w:rsidR="00444CC9" w:rsidRPr="005E6E3C" w:rsidRDefault="00444CC9" w:rsidP="005E6E3C">
      <w:pPr>
        <w:autoSpaceDE w:val="0"/>
        <w:autoSpaceDN w:val="0"/>
        <w:adjustRightInd w:val="0"/>
        <w:spacing w:line="240" w:lineRule="auto"/>
        <w:jc w:val="both"/>
      </w:pPr>
      <w:r w:rsidRPr="005E6E3C">
        <w:t>__________________________________________</w:t>
      </w:r>
      <w:r>
        <w:t>________________________</w:t>
      </w:r>
    </w:p>
    <w:p w:rsidR="00444CC9" w:rsidRPr="005E6E3C" w:rsidRDefault="00444CC9" w:rsidP="00D84A9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3. Почтовые реквизиты: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444CC9" w:rsidRPr="005E6E3C" w:rsidRDefault="00444CC9" w:rsidP="00D84A9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4. Контактные телефоны: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44CC9" w:rsidRPr="005E6E3C" w:rsidRDefault="00444CC9" w:rsidP="00D84A9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5. ИНН: 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444CC9" w:rsidRPr="005E6E3C" w:rsidRDefault="00444CC9" w:rsidP="00D84A9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6. ОГРН: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444CC9" w:rsidRPr="005E6E3C" w:rsidRDefault="00444CC9" w:rsidP="00D84A9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7. ОГРНИП: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444CC9" w:rsidRPr="005E6E3C" w:rsidRDefault="00444CC9" w:rsidP="00D84A9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8. Дата государственной регистрации: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444CC9" w:rsidRPr="005E6E3C" w:rsidRDefault="00444CC9" w:rsidP="00D84A9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9. Страна регистрации (инкорпорации):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К заявлению приложены следующие документы: </w:t>
      </w:r>
    </w:p>
    <w:p w:rsidR="00444CC9" w:rsidRPr="005E6E3C" w:rsidRDefault="00444CC9" w:rsidP="005E6E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6E3C">
        <w:rPr>
          <w:rFonts w:ascii="Times New Roman" w:hAnsi="Times New Roman" w:cs="Times New Roman"/>
          <w:b/>
          <w:bCs/>
          <w:sz w:val="28"/>
          <w:szCs w:val="28"/>
        </w:rPr>
        <w:t xml:space="preserve">Способ направления результата/ответа 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(лично, уполномоченному лицу, почтовым отправлением, через МФЦ)</w:t>
      </w:r>
      <w:r w:rsidRPr="005E6E3C">
        <w:rPr>
          <w:rFonts w:ascii="Times New Roman" w:hAnsi="Times New Roman" w:cs="Times New Roman"/>
          <w:sz w:val="28"/>
          <w:szCs w:val="28"/>
        </w:rPr>
        <w:tab/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1) (если в поле «Способ направления результата/ответа» выбран вариант «уполномоченному лицу»):</w:t>
      </w:r>
    </w:p>
    <w:p w:rsidR="00444CC9" w:rsidRPr="005E6E3C" w:rsidRDefault="00444CC9" w:rsidP="00300EE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Ф.И.О. (полностью)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Документ _________________________ серия __________   № ____________    Дата выдачи ____________________ </w:t>
      </w:r>
      <w:r w:rsidRPr="005E6E3C">
        <w:rPr>
          <w:rFonts w:ascii="Times New Roman" w:hAnsi="Times New Roman" w:cs="Times New Roman"/>
          <w:sz w:val="28"/>
          <w:szCs w:val="28"/>
        </w:rPr>
        <w:tab/>
        <w:t>Выдан_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5E6E3C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44CC9" w:rsidRPr="005E6E3C" w:rsidRDefault="00444CC9" w:rsidP="00D84A9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контактный телефон:</w:t>
      </w:r>
      <w:r w:rsidRPr="005E6E3C">
        <w:rPr>
          <w:rFonts w:ascii="Times New Roman" w:hAnsi="Times New Roman" w:cs="Times New Roman"/>
          <w:sz w:val="28"/>
          <w:szCs w:val="28"/>
        </w:rPr>
        <w:tab/>
        <w:t>___________________________________________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реквизиты доверенности (при наличии доверенности):</w:t>
      </w:r>
      <w:r w:rsidRPr="005E6E3C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ab/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5E6E3C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CC9" w:rsidRPr="005E6E3C" w:rsidRDefault="00444CC9" w:rsidP="005E6E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 «____» ________________ ______ г.  _______________________________________</w:t>
      </w:r>
    </w:p>
    <w:p w:rsidR="00444CC9" w:rsidRDefault="00444CC9" w:rsidP="005E6E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(дата)                   (подпись заявителя; печать – для юридических лиц)</w:t>
      </w:r>
    </w:p>
    <w:p w:rsidR="00444CC9" w:rsidRDefault="00444CC9" w:rsidP="005E6E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4CC9" w:rsidRDefault="00444CC9" w:rsidP="005E6E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4CC9" w:rsidRDefault="00444CC9" w:rsidP="005E6E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4CC9" w:rsidRDefault="00444CC9" w:rsidP="005E6E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4CC9" w:rsidRDefault="00444CC9" w:rsidP="005E6E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4CC9" w:rsidRDefault="00444CC9" w:rsidP="005E6E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4CC9" w:rsidRDefault="00444CC9" w:rsidP="005E6E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4CC9" w:rsidRDefault="00444CC9" w:rsidP="005E6E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4CC9" w:rsidRDefault="00444CC9" w:rsidP="005E6E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4CC9" w:rsidRDefault="00444CC9" w:rsidP="005E6E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4CC9" w:rsidRDefault="00444CC9" w:rsidP="005E6E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4CC9" w:rsidRDefault="00444CC9" w:rsidP="005E6E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4CC9" w:rsidRDefault="00444CC9" w:rsidP="005E6E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4CC9" w:rsidRDefault="00444CC9" w:rsidP="005E6E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4CC9" w:rsidRDefault="00444CC9" w:rsidP="005E6E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4CC9" w:rsidRDefault="00444CC9" w:rsidP="005E6E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4CC9" w:rsidRDefault="00444CC9" w:rsidP="005E6E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4CC9" w:rsidRDefault="00444CC9" w:rsidP="005E6E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4CC9" w:rsidRDefault="00444CC9" w:rsidP="005E6E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4CC9" w:rsidRDefault="00444CC9" w:rsidP="005E6E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4CC9" w:rsidRDefault="00444CC9" w:rsidP="005E6E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4CC9" w:rsidRDefault="00444CC9" w:rsidP="005E6E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4CC9" w:rsidRDefault="00444CC9" w:rsidP="005E6E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4CC9" w:rsidRDefault="00444CC9" w:rsidP="005E6E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4CC9" w:rsidRDefault="00444CC9" w:rsidP="005E6E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4CC9" w:rsidRDefault="00444CC9" w:rsidP="005E6E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4CC9" w:rsidRDefault="00444CC9" w:rsidP="005E6E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4CC9" w:rsidRDefault="00444CC9" w:rsidP="005E6E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4CC9" w:rsidRDefault="00444CC9" w:rsidP="005E6E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4CC9" w:rsidRDefault="00444CC9" w:rsidP="005E6E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4CC9" w:rsidRDefault="00444CC9" w:rsidP="005E6E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4CC9" w:rsidRDefault="00444CC9" w:rsidP="005E6E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4CC9" w:rsidRPr="005E6E3C" w:rsidRDefault="00444CC9" w:rsidP="005E6E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4CC9" w:rsidRPr="006D0DC8" w:rsidRDefault="00444CC9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 w:rsidRPr="006D0DC8">
        <w:t xml:space="preserve">Приложение </w:t>
      </w:r>
      <w:r>
        <w:t xml:space="preserve"> </w:t>
      </w:r>
      <w:r w:rsidRPr="006D0DC8">
        <w:t>№</w:t>
      </w:r>
      <w:r>
        <w:t xml:space="preserve"> 3</w:t>
      </w:r>
    </w:p>
    <w:p w:rsidR="00444CC9" w:rsidRPr="006D0DC8" w:rsidRDefault="00444CC9" w:rsidP="006D0DC8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6D0DC8">
        <w:t xml:space="preserve">к административному регламенту </w:t>
      </w:r>
    </w:p>
    <w:p w:rsidR="00444CC9" w:rsidRPr="006D0DC8" w:rsidRDefault="00444CC9" w:rsidP="006D0DC8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6D0DC8">
        <w:t xml:space="preserve">предоставления муниципальной услуги </w:t>
      </w:r>
    </w:p>
    <w:p w:rsidR="00444CC9" w:rsidRPr="006D0DC8" w:rsidRDefault="00444CC9" w:rsidP="006D0DC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 присвоению</w:t>
      </w:r>
      <w:r w:rsidRPr="006D0D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адреса объекту недвижимости</w:t>
      </w:r>
    </w:p>
    <w:p w:rsidR="00444CC9" w:rsidRPr="005E6E3C" w:rsidRDefault="00444CC9" w:rsidP="005E6E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4CC9" w:rsidRPr="005E6E3C" w:rsidRDefault="00444CC9" w:rsidP="005E6E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БЛОК-СХЕМА</w:t>
      </w:r>
    </w:p>
    <w:p w:rsidR="00444CC9" w:rsidRPr="005E6E3C" w:rsidRDefault="00444CC9" w:rsidP="005E6E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444CC9" w:rsidRPr="005E6E3C" w:rsidRDefault="00444CC9" w:rsidP="005E6E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ПО ПРИСВОЕНИЮ АДРЕСА ОБЪЕКТУ НЕДВИЖИМОСТИ</w:t>
      </w:r>
    </w:p>
    <w:p w:rsidR="00444CC9" w:rsidRPr="005E6E3C" w:rsidRDefault="00444CC9" w:rsidP="005E6E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31.5pt;margin-top:5.05pt;width:431.5pt;height:568.55pt;z-index:251658240" wrapcoords="-38 0 -38 21572 21600 21572 21600 0 -38 0">
            <v:imagedata r:id="rId11" o:title=""/>
            <w10:wrap type="tight"/>
          </v:shape>
        </w:pict>
      </w:r>
    </w:p>
    <w:p w:rsidR="00444CC9" w:rsidRPr="005E6E3C" w:rsidRDefault="00444C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CC9" w:rsidRPr="005E6E3C" w:rsidRDefault="00444CC9" w:rsidP="005E6E3C">
      <w:pPr>
        <w:pStyle w:val="a"/>
        <w:tabs>
          <w:tab w:val="left" w:pos="1500"/>
        </w:tabs>
        <w:spacing w:before="0" w:after="0"/>
        <w:ind w:right="0"/>
      </w:pPr>
    </w:p>
    <w:sectPr w:rsidR="00444CC9" w:rsidRPr="005E6E3C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9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cs="Wingdings" w:hint="default"/>
      </w:rPr>
    </w:lvl>
  </w:abstractNum>
  <w:abstractNum w:abstractNumId="2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6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6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29"/>
  </w:num>
  <w:num w:numId="9">
    <w:abstractNumId w:val="20"/>
  </w:num>
  <w:num w:numId="10">
    <w:abstractNumId w:val="30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24"/>
  </w:num>
  <w:num w:numId="15">
    <w:abstractNumId w:val="13"/>
  </w:num>
  <w:num w:numId="16">
    <w:abstractNumId w:val="14"/>
  </w:num>
  <w:num w:numId="17">
    <w:abstractNumId w:val="27"/>
  </w:num>
  <w:num w:numId="18">
    <w:abstractNumId w:val="4"/>
  </w:num>
  <w:num w:numId="19">
    <w:abstractNumId w:val="1"/>
  </w:num>
  <w:num w:numId="20">
    <w:abstractNumId w:val="0"/>
  </w:num>
  <w:num w:numId="21">
    <w:abstractNumId w:val="22"/>
  </w:num>
  <w:num w:numId="22">
    <w:abstractNumId w:val="17"/>
  </w:num>
  <w:num w:numId="23">
    <w:abstractNumId w:val="18"/>
  </w:num>
  <w:num w:numId="24">
    <w:abstractNumId w:val="15"/>
  </w:num>
  <w:num w:numId="25">
    <w:abstractNumId w:val="28"/>
  </w:num>
  <w:num w:numId="26">
    <w:abstractNumId w:val="6"/>
  </w:num>
  <w:num w:numId="27">
    <w:abstractNumId w:val="16"/>
  </w:num>
  <w:num w:numId="28">
    <w:abstractNumId w:val="9"/>
  </w:num>
  <w:num w:numId="29">
    <w:abstractNumId w:val="25"/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23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1A98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BAA"/>
    <w:rsid w:val="00071D06"/>
    <w:rsid w:val="00072511"/>
    <w:rsid w:val="00072CD7"/>
    <w:rsid w:val="000735D0"/>
    <w:rsid w:val="00073648"/>
    <w:rsid w:val="000739C7"/>
    <w:rsid w:val="00073A7F"/>
    <w:rsid w:val="00073CDD"/>
    <w:rsid w:val="00074F26"/>
    <w:rsid w:val="000754B3"/>
    <w:rsid w:val="0007562F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4B5"/>
    <w:rsid w:val="000E0A96"/>
    <w:rsid w:val="000E2D4A"/>
    <w:rsid w:val="000E30D7"/>
    <w:rsid w:val="000E35DC"/>
    <w:rsid w:val="000E3E11"/>
    <w:rsid w:val="000E3FBE"/>
    <w:rsid w:val="000E437D"/>
    <w:rsid w:val="000E4CFD"/>
    <w:rsid w:val="000E56A5"/>
    <w:rsid w:val="000E6A04"/>
    <w:rsid w:val="000E6EFE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30C"/>
    <w:rsid w:val="00137C3F"/>
    <w:rsid w:val="00137FBD"/>
    <w:rsid w:val="001409CC"/>
    <w:rsid w:val="00140BC8"/>
    <w:rsid w:val="00140D43"/>
    <w:rsid w:val="001418D1"/>
    <w:rsid w:val="00141F64"/>
    <w:rsid w:val="00142B20"/>
    <w:rsid w:val="001439D1"/>
    <w:rsid w:val="00143EC9"/>
    <w:rsid w:val="0014499A"/>
    <w:rsid w:val="001452A6"/>
    <w:rsid w:val="00147759"/>
    <w:rsid w:val="00147963"/>
    <w:rsid w:val="00147B09"/>
    <w:rsid w:val="001502B4"/>
    <w:rsid w:val="00151081"/>
    <w:rsid w:val="0015169D"/>
    <w:rsid w:val="00151F16"/>
    <w:rsid w:val="001524CE"/>
    <w:rsid w:val="00152BB7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4E97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5D39"/>
    <w:rsid w:val="001762A6"/>
    <w:rsid w:val="001766DB"/>
    <w:rsid w:val="0017683E"/>
    <w:rsid w:val="001777CD"/>
    <w:rsid w:val="001779CD"/>
    <w:rsid w:val="00180387"/>
    <w:rsid w:val="00180701"/>
    <w:rsid w:val="00180A26"/>
    <w:rsid w:val="00180E5D"/>
    <w:rsid w:val="001812A6"/>
    <w:rsid w:val="0018240E"/>
    <w:rsid w:val="00184567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B72"/>
    <w:rsid w:val="001B0C0D"/>
    <w:rsid w:val="001B0C98"/>
    <w:rsid w:val="001B0CB2"/>
    <w:rsid w:val="001B1204"/>
    <w:rsid w:val="001B1EDB"/>
    <w:rsid w:val="001B326B"/>
    <w:rsid w:val="001B3A27"/>
    <w:rsid w:val="001B3EF4"/>
    <w:rsid w:val="001B4227"/>
    <w:rsid w:val="001B4806"/>
    <w:rsid w:val="001B50B3"/>
    <w:rsid w:val="001B5F0E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0FD5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0AD4"/>
    <w:rsid w:val="001D227F"/>
    <w:rsid w:val="001D269F"/>
    <w:rsid w:val="001D2A13"/>
    <w:rsid w:val="001D333C"/>
    <w:rsid w:val="001D423F"/>
    <w:rsid w:val="001D6836"/>
    <w:rsid w:val="001D6E37"/>
    <w:rsid w:val="001D6F06"/>
    <w:rsid w:val="001D7DC4"/>
    <w:rsid w:val="001D7E60"/>
    <w:rsid w:val="001E0DBD"/>
    <w:rsid w:val="001E18C6"/>
    <w:rsid w:val="001E1903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335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4795D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546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EE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580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0D48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31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4645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C18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586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D4E"/>
    <w:rsid w:val="003C6169"/>
    <w:rsid w:val="003C7B77"/>
    <w:rsid w:val="003D0407"/>
    <w:rsid w:val="003D0A18"/>
    <w:rsid w:val="003D0AF9"/>
    <w:rsid w:val="003D199B"/>
    <w:rsid w:val="003D2180"/>
    <w:rsid w:val="003D3264"/>
    <w:rsid w:val="003D3765"/>
    <w:rsid w:val="003D37EC"/>
    <w:rsid w:val="003D490A"/>
    <w:rsid w:val="003D5A80"/>
    <w:rsid w:val="003D5D82"/>
    <w:rsid w:val="003D6070"/>
    <w:rsid w:val="003D6760"/>
    <w:rsid w:val="003D6EF9"/>
    <w:rsid w:val="003D709B"/>
    <w:rsid w:val="003D7661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5A3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AEA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4CC9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9B9"/>
    <w:rsid w:val="00464CBD"/>
    <w:rsid w:val="0046510C"/>
    <w:rsid w:val="00465867"/>
    <w:rsid w:val="00466719"/>
    <w:rsid w:val="00466A11"/>
    <w:rsid w:val="00466BC5"/>
    <w:rsid w:val="00467693"/>
    <w:rsid w:val="00467B86"/>
    <w:rsid w:val="00467D12"/>
    <w:rsid w:val="00467EBE"/>
    <w:rsid w:val="00470A00"/>
    <w:rsid w:val="00471B52"/>
    <w:rsid w:val="00471D47"/>
    <w:rsid w:val="00471F7E"/>
    <w:rsid w:val="00471FA0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035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B83"/>
    <w:rsid w:val="004A0C36"/>
    <w:rsid w:val="004A0D9C"/>
    <w:rsid w:val="004A1958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3BF"/>
    <w:rsid w:val="004F5430"/>
    <w:rsid w:val="004F5F48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24B"/>
    <w:rsid w:val="00515378"/>
    <w:rsid w:val="00515536"/>
    <w:rsid w:val="005156E0"/>
    <w:rsid w:val="00517576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6E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2DF3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49C"/>
    <w:rsid w:val="005B384E"/>
    <w:rsid w:val="005B3B1E"/>
    <w:rsid w:val="005B455A"/>
    <w:rsid w:val="005B54D9"/>
    <w:rsid w:val="005B59EC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09AE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E3C"/>
    <w:rsid w:val="005E6F52"/>
    <w:rsid w:val="005E770A"/>
    <w:rsid w:val="005E7999"/>
    <w:rsid w:val="005F022A"/>
    <w:rsid w:val="005F2111"/>
    <w:rsid w:val="005F2440"/>
    <w:rsid w:val="005F3DB8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3690"/>
    <w:rsid w:val="006650AB"/>
    <w:rsid w:val="00665307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1A7"/>
    <w:rsid w:val="00683D9F"/>
    <w:rsid w:val="00684174"/>
    <w:rsid w:val="00684367"/>
    <w:rsid w:val="00686107"/>
    <w:rsid w:val="0068619F"/>
    <w:rsid w:val="0068775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0F85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092B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75E6"/>
    <w:rsid w:val="006C76A5"/>
    <w:rsid w:val="006C7EC8"/>
    <w:rsid w:val="006D0D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936"/>
    <w:rsid w:val="006D7E14"/>
    <w:rsid w:val="006E0094"/>
    <w:rsid w:val="006E0431"/>
    <w:rsid w:val="006E15F7"/>
    <w:rsid w:val="006E3858"/>
    <w:rsid w:val="006E3D1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1E67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26F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B01"/>
    <w:rsid w:val="00780FF9"/>
    <w:rsid w:val="00781510"/>
    <w:rsid w:val="00781571"/>
    <w:rsid w:val="00782807"/>
    <w:rsid w:val="007839CC"/>
    <w:rsid w:val="00783D2A"/>
    <w:rsid w:val="00785412"/>
    <w:rsid w:val="00785AA0"/>
    <w:rsid w:val="00785C2B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0A81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40EF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60A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5FB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0C20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2E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4D66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3F1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0899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1169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2885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1E9"/>
    <w:rsid w:val="00A32448"/>
    <w:rsid w:val="00A324F3"/>
    <w:rsid w:val="00A32D9C"/>
    <w:rsid w:val="00A33726"/>
    <w:rsid w:val="00A339CE"/>
    <w:rsid w:val="00A34B27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B3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7C3"/>
    <w:rsid w:val="00A60CAB"/>
    <w:rsid w:val="00A610E8"/>
    <w:rsid w:val="00A616DB"/>
    <w:rsid w:val="00A61EB2"/>
    <w:rsid w:val="00A6308D"/>
    <w:rsid w:val="00A65822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5AA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D8"/>
    <w:rsid w:val="00AB70D7"/>
    <w:rsid w:val="00AB78D1"/>
    <w:rsid w:val="00AB7C50"/>
    <w:rsid w:val="00AB7C9E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304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1C57"/>
    <w:rsid w:val="00B82098"/>
    <w:rsid w:val="00B826FB"/>
    <w:rsid w:val="00B82FE3"/>
    <w:rsid w:val="00B831F8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25A2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1D59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2AA1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1F8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406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4ED8"/>
    <w:rsid w:val="00CE5C67"/>
    <w:rsid w:val="00CE5EEB"/>
    <w:rsid w:val="00CE6580"/>
    <w:rsid w:val="00CE6A68"/>
    <w:rsid w:val="00CF089E"/>
    <w:rsid w:val="00CF08A3"/>
    <w:rsid w:val="00CF0DDF"/>
    <w:rsid w:val="00CF151D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6CCF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2BFA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251E"/>
    <w:rsid w:val="00D746A7"/>
    <w:rsid w:val="00D74FC8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4A98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54E2"/>
    <w:rsid w:val="00DA6319"/>
    <w:rsid w:val="00DA6501"/>
    <w:rsid w:val="00DA68FD"/>
    <w:rsid w:val="00DA730B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84D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150"/>
    <w:rsid w:val="00E4330F"/>
    <w:rsid w:val="00E43853"/>
    <w:rsid w:val="00E44073"/>
    <w:rsid w:val="00E44434"/>
    <w:rsid w:val="00E45103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2CF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1B9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3B9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31C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33D"/>
    <w:pPr>
      <w:spacing w:line="276" w:lineRule="auto"/>
    </w:pPr>
    <w:rPr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84A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D84A98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76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376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3633D"/>
    <w:rPr>
      <w:rFonts w:ascii="Calibri" w:hAnsi="Calibri" w:cs="Calibri"/>
      <w:sz w:val="22"/>
      <w:szCs w:val="22"/>
      <w:lang w:eastAsia="ru-RU"/>
    </w:rPr>
  </w:style>
  <w:style w:type="paragraph" w:styleId="Footer">
    <w:name w:val="footer"/>
    <w:basedOn w:val="Normal"/>
    <w:link w:val="FooterChar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3633D"/>
    <w:rPr>
      <w:rFonts w:ascii="Calibri" w:hAnsi="Calibri" w:cs="Calibri"/>
      <w:sz w:val="22"/>
      <w:szCs w:val="22"/>
      <w:lang w:eastAsia="ru-RU"/>
    </w:rPr>
  </w:style>
  <w:style w:type="paragraph" w:styleId="ListParagraph">
    <w:name w:val="List Paragraph"/>
    <w:basedOn w:val="Normal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C3633D"/>
    <w:pPr>
      <w:spacing w:after="120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3633D"/>
    <w:rPr>
      <w:rFonts w:ascii="Calibri" w:hAnsi="Calibri" w:cs="Calibri"/>
      <w:sz w:val="22"/>
      <w:szCs w:val="22"/>
      <w:lang w:eastAsia="ru-RU"/>
    </w:rPr>
  </w:style>
  <w:style w:type="paragraph" w:customStyle="1" w:styleId="a">
    <w:name w:val="А.Заголовок"/>
    <w:basedOn w:val="Normal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lang w:eastAsia="ru-RU"/>
    </w:rPr>
  </w:style>
  <w:style w:type="table" w:styleId="TableGrid">
    <w:name w:val="Table Grid"/>
    <w:basedOn w:val="TableNormal"/>
    <w:uiPriority w:val="99"/>
    <w:rsid w:val="00C3633D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C3633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C363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3633D"/>
    <w:pPr>
      <w:spacing w:after="20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3633D"/>
    <w:rPr>
      <w:rFonts w:ascii="Calibri" w:hAnsi="Calibri" w:cs="Calibri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363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3633D"/>
    <w:rPr>
      <w:b/>
      <w:bCs/>
    </w:rPr>
  </w:style>
  <w:style w:type="paragraph" w:styleId="Revision">
    <w:name w:val="Revision"/>
    <w:hidden/>
    <w:uiPriority w:val="99"/>
    <w:semiHidden/>
    <w:rsid w:val="00C3633D"/>
    <w:rPr>
      <w:sz w:val="28"/>
      <w:szCs w:val="28"/>
      <w:lang w:eastAsia="en-US"/>
    </w:rPr>
  </w:style>
  <w:style w:type="paragraph" w:styleId="NormalWeb">
    <w:name w:val="Normal (Web)"/>
    <w:aliases w:val="Обычный (веб) Знак1,Обычный (веб) Знак Знак"/>
    <w:basedOn w:val="Normal"/>
    <w:link w:val="NormalWebChar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  <w:lang w:eastAsia="ru-RU"/>
    </w:rPr>
  </w:style>
  <w:style w:type="character" w:customStyle="1" w:styleId="NormalWebChar">
    <w:name w:val="Normal (Web) Char"/>
    <w:aliases w:val="Обычный (веб) Знак1 Char,Обычный (веб) Знак Знак Char"/>
    <w:link w:val="NormalWeb"/>
    <w:uiPriority w:val="99"/>
    <w:locked/>
    <w:rsid w:val="00DB0BC4"/>
    <w:rPr>
      <w:rFonts w:eastAsia="SimSu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 w:cs="Arial"/>
      <w:sz w:val="26"/>
      <w:szCs w:val="26"/>
      <w:lang w:eastAsia="ru-RU"/>
    </w:rPr>
  </w:style>
  <w:style w:type="paragraph" w:customStyle="1" w:styleId="western">
    <w:name w:val="western"/>
    <w:basedOn w:val="Normal"/>
    <w:uiPriority w:val="99"/>
    <w:rsid w:val="005E6E3C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styleId="Title">
    <w:name w:val="Title"/>
    <w:aliases w:val="Название Знак"/>
    <w:basedOn w:val="Normal"/>
    <w:link w:val="TitleChar"/>
    <w:uiPriority w:val="99"/>
    <w:qFormat/>
    <w:locked/>
    <w:rsid w:val="00D84A98"/>
    <w:pPr>
      <w:spacing w:line="240" w:lineRule="auto"/>
      <w:jc w:val="center"/>
    </w:pPr>
    <w:rPr>
      <w:b/>
      <w:bCs/>
      <w:lang w:eastAsia="ru-RU"/>
    </w:rPr>
  </w:style>
  <w:style w:type="character" w:customStyle="1" w:styleId="TitleChar">
    <w:name w:val="Title Char"/>
    <w:aliases w:val="Название Знак Char"/>
    <w:basedOn w:val="DefaultParagraphFont"/>
    <w:link w:val="Title"/>
    <w:uiPriority w:val="99"/>
    <w:locked/>
    <w:rsid w:val="00D84A98"/>
    <w:rPr>
      <w:b/>
      <w:bCs/>
      <w:sz w:val="28"/>
      <w:szCs w:val="28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D84A9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84A98"/>
    <w:rPr>
      <w:sz w:val="28"/>
      <w:szCs w:val="2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22E7F1E8995B729FF9417BFAF01E44CCB1F5D73CCDF4801428F669D6Cy1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gu.rkom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2.emf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5B210991F9B6FEA11DEBB8FF25CD163262DD1D2B22991A3E00A34E09FF84491888EBF2F9DBX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210991F9B6FEA11DEBB8FF25CD163262DD1D2B22991A3E00A34E09FF84491888EBF2FCB331BD05D4X7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34</Pages>
  <Words>10719</Words>
  <Characters>-32766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Света</cp:lastModifiedBy>
  <cp:revision>3</cp:revision>
  <dcterms:created xsi:type="dcterms:W3CDTF">2014-01-22T11:59:00Z</dcterms:created>
  <dcterms:modified xsi:type="dcterms:W3CDTF">2015-05-15T09:12:00Z</dcterms:modified>
</cp:coreProperties>
</file>