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4A" w:rsidRPr="006A6B4E" w:rsidRDefault="0089244A" w:rsidP="004F50A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6A6B4E">
        <w:rPr>
          <w:sz w:val="24"/>
          <w:szCs w:val="24"/>
        </w:rPr>
        <w:t xml:space="preserve">   </w:t>
      </w:r>
      <w:r w:rsidRPr="006A6B4E">
        <w:rPr>
          <w:sz w:val="24"/>
          <w:szCs w:val="24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pt" o:ole="" fillcolor="window">
            <v:imagedata r:id="rId7" o:title=""/>
          </v:shape>
          <o:OLEObject Type="Embed" ProgID="Word.Picture.8" ShapeID="_x0000_i1025" DrawAspect="Content" ObjectID="_1494764769" r:id="rId8"/>
        </w:object>
      </w:r>
      <w:r w:rsidRPr="006A6B4E">
        <w:rPr>
          <w:sz w:val="24"/>
          <w:szCs w:val="24"/>
        </w:rPr>
        <w:t xml:space="preserve">                           ПРОЕКТ</w:t>
      </w:r>
    </w:p>
    <w:p w:rsidR="0089244A" w:rsidRPr="006A6B4E" w:rsidRDefault="0089244A" w:rsidP="004F50AB">
      <w:pPr>
        <w:pStyle w:val="Title"/>
        <w:rPr>
          <w:b w:val="0"/>
          <w:bCs w:val="0"/>
          <w:sz w:val="24"/>
          <w:szCs w:val="24"/>
        </w:rPr>
      </w:pPr>
    </w:p>
    <w:p w:rsidR="0089244A" w:rsidRPr="006A6B4E" w:rsidRDefault="0089244A" w:rsidP="004F50AB">
      <w:pPr>
        <w:pStyle w:val="Heading2"/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caps/>
          <w:sz w:val="24"/>
          <w:szCs w:val="24"/>
        </w:rPr>
      </w:pPr>
      <w:r w:rsidRPr="006A6B4E">
        <w:rPr>
          <w:rFonts w:ascii="Times New Roman" w:hAnsi="Times New Roman" w:cs="Times New Roman"/>
          <w:i w:val="0"/>
          <w:iCs w:val="0"/>
          <w:caps/>
          <w:sz w:val="24"/>
          <w:szCs w:val="24"/>
        </w:rPr>
        <w:t>«вöльдİн» сикт овмöдчöмиНСА АДМИНИСТРАЦИЯлöн</w:t>
      </w:r>
    </w:p>
    <w:p w:rsidR="0089244A" w:rsidRPr="006A6B4E" w:rsidRDefault="0089244A" w:rsidP="004F50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B4E">
        <w:rPr>
          <w:rFonts w:ascii="Times New Roman" w:hAnsi="Times New Roman" w:cs="Times New Roman"/>
          <w:b/>
          <w:bCs/>
          <w:sz w:val="24"/>
          <w:szCs w:val="24"/>
        </w:rPr>
        <w:t>ШУÖМ</w:t>
      </w:r>
    </w:p>
    <w:p w:rsidR="0089244A" w:rsidRPr="006A6B4E" w:rsidRDefault="0089244A" w:rsidP="004F50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B4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</w:t>
      </w:r>
    </w:p>
    <w:p w:rsidR="0089244A" w:rsidRPr="006A6B4E" w:rsidRDefault="0089244A" w:rsidP="004F50AB">
      <w:pPr>
        <w:pStyle w:val="Heading2"/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A6B4E">
        <w:rPr>
          <w:rFonts w:ascii="Times New Roman" w:hAnsi="Times New Roman" w:cs="Times New Roman"/>
          <w:i w:val="0"/>
          <w:iCs w:val="0"/>
          <w:sz w:val="24"/>
          <w:szCs w:val="24"/>
        </w:rPr>
        <w:t>АДМИНИСТРАЦИЯ  СЕЛЬСКОГО ПОСЕЛЕНИЯ «ВОЛЬДИНО»</w:t>
      </w:r>
    </w:p>
    <w:p w:rsidR="0089244A" w:rsidRPr="00E658E2" w:rsidRDefault="0089244A" w:rsidP="004F50AB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E658E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9244A" w:rsidRPr="006A6B4E" w:rsidRDefault="0089244A" w:rsidP="004F50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244A" w:rsidRDefault="0089244A" w:rsidP="004F50AB">
      <w:pPr>
        <w:spacing w:after="0" w:line="240" w:lineRule="auto"/>
        <w:jc w:val="center"/>
        <w:rPr>
          <w:b/>
          <w:bCs/>
          <w:sz w:val="10"/>
          <w:szCs w:val="10"/>
        </w:rPr>
      </w:pPr>
    </w:p>
    <w:p w:rsidR="0089244A" w:rsidRDefault="0089244A" w:rsidP="004F50AB">
      <w:pPr>
        <w:spacing w:after="0" w:line="240" w:lineRule="auto"/>
        <w:jc w:val="center"/>
        <w:rPr>
          <w:b/>
          <w:bCs/>
          <w:sz w:val="10"/>
          <w:szCs w:val="10"/>
        </w:rPr>
      </w:pPr>
    </w:p>
    <w:p w:rsidR="0089244A" w:rsidRPr="006A6B4E" w:rsidRDefault="0089244A" w:rsidP="004F50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89244A" w:rsidRPr="006A6B4E" w:rsidRDefault="0089244A" w:rsidP="004F50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B4E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89244A" w:rsidRPr="006A6B4E" w:rsidRDefault="0089244A" w:rsidP="004F50AB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B4E">
        <w:rPr>
          <w:rFonts w:ascii="Times New Roman" w:hAnsi="Times New Roman" w:cs="Times New Roman"/>
          <w:sz w:val="24"/>
          <w:szCs w:val="24"/>
        </w:rPr>
        <w:t xml:space="preserve">                       2015 года</w:t>
      </w:r>
      <w:r w:rsidRPr="006A6B4E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</w:t>
      </w:r>
      <w:r w:rsidRPr="006A6B4E">
        <w:rPr>
          <w:rFonts w:ascii="Times New Roman" w:hAnsi="Times New Roman" w:cs="Times New Roman"/>
        </w:rPr>
        <w:t xml:space="preserve">        </w:t>
      </w:r>
      <w:r w:rsidRPr="006A6B4E">
        <w:rPr>
          <w:rFonts w:ascii="Times New Roman" w:hAnsi="Times New Roman" w:cs="Times New Roman"/>
          <w:sz w:val="20"/>
          <w:szCs w:val="20"/>
        </w:rPr>
        <w:t>Усть-Куломский район</w:t>
      </w:r>
      <w:r w:rsidRPr="006A6B4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6A6B4E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89244A" w:rsidRPr="006A6B4E" w:rsidRDefault="0089244A" w:rsidP="004F50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B4E">
        <w:rPr>
          <w:rFonts w:ascii="Times New Roman" w:hAnsi="Times New Roman" w:cs="Times New Roman"/>
          <w:sz w:val="20"/>
          <w:szCs w:val="20"/>
        </w:rPr>
        <w:t>с. Вольдино</w:t>
      </w:r>
    </w:p>
    <w:p w:rsidR="0089244A" w:rsidRDefault="0089244A" w:rsidP="004F50A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9244A" w:rsidRDefault="0089244A" w:rsidP="004F50AB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44A" w:rsidRPr="006A6B4E" w:rsidRDefault="0089244A" w:rsidP="004F50A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A6B4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</w:t>
      </w:r>
    </w:p>
    <w:p w:rsidR="0089244A" w:rsidRPr="006A6B4E" w:rsidRDefault="0089244A" w:rsidP="004F50A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244A" w:rsidRPr="006A6B4E" w:rsidRDefault="0089244A" w:rsidP="004F50A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244A" w:rsidRPr="006A6B4E" w:rsidRDefault="0089244A" w:rsidP="004F50A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6B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В соответствии с Федеральным законом от 27.07.2010 № 210-ФЗ «Об организации предоставления государственных и муниципальных услуг», администрация сельского поселения «Вольдино» постановляет:</w:t>
      </w:r>
    </w:p>
    <w:p w:rsidR="0089244A" w:rsidRPr="006A6B4E" w:rsidRDefault="0089244A" w:rsidP="004F50A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244A" w:rsidRPr="006A6B4E" w:rsidRDefault="0089244A" w:rsidP="004F50A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6B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1. Утвердить административный регламент предоставления муниципальной услуги по передаче муниципального имущества в аренду согласно приложению.</w:t>
      </w:r>
    </w:p>
    <w:p w:rsidR="0089244A" w:rsidRPr="006A6B4E" w:rsidRDefault="0089244A" w:rsidP="004F50A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A6B4E">
        <w:rPr>
          <w:rFonts w:ascii="Times New Roman" w:hAnsi="Times New Roman" w:cs="Times New Roman"/>
          <w:sz w:val="28"/>
          <w:szCs w:val="28"/>
        </w:rPr>
        <w:t xml:space="preserve">    2.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«Вольдино» от 29.06.2012 года № 52 «</w:t>
      </w:r>
      <w:r w:rsidRPr="006A6B4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 считать утратившим силу.</w:t>
      </w:r>
    </w:p>
    <w:p w:rsidR="0089244A" w:rsidRPr="004F50AB" w:rsidRDefault="0089244A" w:rsidP="004F50AB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0AB">
        <w:rPr>
          <w:rFonts w:ascii="Times New Roman" w:hAnsi="Times New Roman" w:cs="Times New Roman"/>
          <w:sz w:val="28"/>
          <w:szCs w:val="28"/>
        </w:rPr>
        <w:t xml:space="preserve">    3. Настоящее постановление вступает в силу со дня его официального обнародования на информационном стенде администрации сельского поселения «Вольдино».</w:t>
      </w:r>
    </w:p>
    <w:p w:rsidR="0089244A" w:rsidRPr="004F50AB" w:rsidRDefault="0089244A" w:rsidP="004F50AB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244A" w:rsidRPr="004F50AB" w:rsidRDefault="0089244A" w:rsidP="004F50AB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244A" w:rsidRPr="004F50AB" w:rsidRDefault="0089244A" w:rsidP="004F50AB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0AB">
        <w:rPr>
          <w:rFonts w:ascii="Times New Roman" w:hAnsi="Times New Roman" w:cs="Times New Roman"/>
          <w:sz w:val="28"/>
          <w:szCs w:val="28"/>
        </w:rPr>
        <w:t xml:space="preserve">        Глава сельского поселения «Вольдино»                    И.А.Андриевская</w:t>
      </w:r>
    </w:p>
    <w:p w:rsidR="0089244A" w:rsidRPr="006A6B4E" w:rsidRDefault="0089244A" w:rsidP="004F50AB">
      <w:pPr>
        <w:pStyle w:val="BodyTextIndent"/>
        <w:spacing w:after="0" w:line="240" w:lineRule="auto"/>
        <w:ind w:left="0"/>
        <w:jc w:val="both"/>
      </w:pPr>
    </w:p>
    <w:p w:rsidR="0089244A" w:rsidRPr="006A6B4E" w:rsidRDefault="0089244A" w:rsidP="004F50AB">
      <w:pPr>
        <w:pStyle w:val="BodyTextIndent"/>
        <w:spacing w:after="0" w:line="240" w:lineRule="auto"/>
        <w:ind w:left="0"/>
        <w:jc w:val="both"/>
      </w:pPr>
    </w:p>
    <w:p w:rsidR="0089244A" w:rsidRPr="006A6B4E" w:rsidRDefault="0089244A" w:rsidP="004F50AB">
      <w:pPr>
        <w:pStyle w:val="BodyTextIndent"/>
        <w:spacing w:after="0" w:line="240" w:lineRule="auto"/>
        <w:ind w:left="0"/>
        <w:jc w:val="both"/>
      </w:pPr>
    </w:p>
    <w:p w:rsidR="0089244A" w:rsidRPr="00A745AA" w:rsidRDefault="0089244A" w:rsidP="004F50A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244A" w:rsidRDefault="0089244A" w:rsidP="004F50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244A" w:rsidRDefault="0089244A" w:rsidP="004F50A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9244A" w:rsidRDefault="0089244A" w:rsidP="004F50A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9244A" w:rsidRDefault="0089244A" w:rsidP="004F50A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59EC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</w:t>
      </w:r>
    </w:p>
    <w:p w:rsidR="0089244A" w:rsidRDefault="0089244A" w:rsidP="004F50A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 постановлению администрации</w:t>
      </w:r>
    </w:p>
    <w:p w:rsidR="0089244A" w:rsidRDefault="0089244A" w:rsidP="004F50A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«Вольдино»</w:t>
      </w:r>
    </w:p>
    <w:p w:rsidR="0089244A" w:rsidRPr="005B59EC" w:rsidRDefault="0089244A" w:rsidP="004F50A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2015 г. №</w:t>
      </w:r>
    </w:p>
    <w:p w:rsidR="0089244A" w:rsidRDefault="0089244A" w:rsidP="004F5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244A" w:rsidRDefault="0089244A" w:rsidP="004F5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244A" w:rsidRPr="00F73DF8" w:rsidRDefault="0089244A" w:rsidP="004F5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89244A" w:rsidRPr="00F73DF8" w:rsidRDefault="0089244A" w:rsidP="004F5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89244A" w:rsidRPr="00F73DF8" w:rsidRDefault="0089244A" w:rsidP="004F5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предоставлению</w:t>
      </w: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информации об очередности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 жилых помещений</w:t>
      </w:r>
      <w:bookmarkStart w:id="0" w:name="_GoBack"/>
      <w:bookmarkEnd w:id="0"/>
    </w:p>
    <w:p w:rsidR="0089244A" w:rsidRPr="00F73DF8" w:rsidRDefault="0089244A" w:rsidP="004F5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89244A" w:rsidRPr="00F73DF8" w:rsidRDefault="0089244A" w:rsidP="00F73DF8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F73DF8">
        <w:rPr>
          <w:rFonts w:ascii="Times New Roman" w:hAnsi="Times New Roman" w:cs="Times New Roman"/>
          <w:sz w:val="28"/>
          <w:szCs w:val="28"/>
        </w:rPr>
        <w:t xml:space="preserve"> информации об очередности предоставления жилых помещений</w:t>
      </w:r>
      <w:r w:rsidRPr="00F73D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3DF8">
        <w:rPr>
          <w:rFonts w:ascii="Times New Roman" w:hAnsi="Times New Roman" w:cs="Times New Roman"/>
          <w:sz w:val="28"/>
          <w:szCs w:val="28"/>
        </w:rPr>
        <w:t xml:space="preserve">(далее - административный регламент), (далее - административный регламент), определяет порядок, сроки и последовательность действий (административных процедур)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«Вольдино»</w:t>
      </w:r>
      <w:r w:rsidRPr="00F73DF8">
        <w:rPr>
          <w:rFonts w:ascii="Times New Roman" w:hAnsi="Times New Roman" w:cs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информации об очередности предоставления жилых помещений</w:t>
      </w:r>
      <w:r w:rsidRPr="00F73D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3DF8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89244A" w:rsidRPr="00F73DF8" w:rsidRDefault="0089244A" w:rsidP="00F73DF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Круг заявителей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1.2. Заявителями являются граждане Российской Федерации, состоящие на учете в качестве нуждающихся в жилых помещениях муниципального жилищного фонда.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</w:rPr>
        <w:t xml:space="preserve">1.3. </w:t>
      </w:r>
      <w:r w:rsidRPr="00F73DF8">
        <w:rPr>
          <w:rFonts w:ascii="Times New Roman" w:hAnsi="Times New Roman" w:cs="Times New Roman"/>
          <w:sz w:val="28"/>
          <w:szCs w:val="28"/>
          <w:lang w:eastAsia="ru-RU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 к порядку информирования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правилах предоставления муниципальной услуги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</w:rPr>
        <w:t xml:space="preserve">1.4. </w:t>
      </w:r>
      <w:r w:rsidRPr="00F73DF8">
        <w:rPr>
          <w:rFonts w:ascii="Times New Roman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</w:t>
      </w:r>
      <w:r w:rsidRPr="00F73DF8">
        <w:rPr>
          <w:rFonts w:ascii="Times New Roman" w:hAnsi="Times New Roman" w:cs="Times New Roman"/>
          <w:sz w:val="28"/>
          <w:szCs w:val="28"/>
        </w:rPr>
        <w:t xml:space="preserve"> </w:t>
      </w:r>
      <w:r w:rsidRPr="00F73DF8">
        <w:rPr>
          <w:rFonts w:ascii="Times New Roman" w:hAnsi="Times New Roman" w:cs="Times New Roman"/>
          <w:sz w:val="28"/>
          <w:szCs w:val="28"/>
          <w:lang w:eastAsia="ru-RU"/>
        </w:rPr>
        <w:t>размещается:</w:t>
      </w:r>
    </w:p>
    <w:p w:rsidR="0089244A" w:rsidRPr="00F73DF8" w:rsidRDefault="0089244A" w:rsidP="00F73DF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89244A" w:rsidRPr="00F73DF8" w:rsidRDefault="0089244A" w:rsidP="00F73DF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- на официальном сайте Органа, МФЦ</w:t>
      </w:r>
      <w:r w:rsidRPr="00F73DF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F73DF8">
        <w:rPr>
          <w:rFonts w:ascii="Times New Roman" w:hAnsi="Times New Roman" w:cs="Times New Roman"/>
          <w:sz w:val="28"/>
          <w:szCs w:val="28"/>
        </w:rPr>
        <w:t>«Единый портал государственных и муниципальных услуг (функций)» (</w:t>
      </w:r>
      <w:r w:rsidRPr="00F73DF8">
        <w:rPr>
          <w:rFonts w:ascii="Times New Roman" w:hAnsi="Times New Roman" w:cs="Times New Roman"/>
          <w:sz w:val="28"/>
          <w:szCs w:val="28"/>
          <w:lang w:eastAsia="ru-RU"/>
        </w:rPr>
        <w:t>http://www.gosuslugi.ru/</w:t>
      </w:r>
      <w:r w:rsidRPr="00F73DF8">
        <w:rPr>
          <w:rFonts w:ascii="Times New Roman" w:hAnsi="Times New Roman" w:cs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F73DF8">
          <w:rPr>
            <w:rFonts w:ascii="Times New Roman" w:hAnsi="Times New Roman" w:cs="Times New Roman"/>
            <w:sz w:val="28"/>
            <w:szCs w:val="28"/>
            <w:lang w:eastAsia="ru-RU"/>
          </w:rPr>
          <w:t>http://pgu.rkomi.ru/</w:t>
        </w:r>
      </w:hyperlink>
      <w:r w:rsidRPr="00F73DF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F73DF8">
        <w:rPr>
          <w:rFonts w:ascii="Times New Roman" w:hAnsi="Times New Roman" w:cs="Times New Roman"/>
          <w:sz w:val="28"/>
          <w:szCs w:val="28"/>
        </w:rPr>
        <w:t xml:space="preserve"> (далее – порталы государственных и муниципальных услуг (функций)).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F73DF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при личном обращении в Орган, МФЦ;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при письменном обращении в Орган, МФЦ,</w:t>
      </w:r>
      <w:r w:rsidRPr="00F73DF8">
        <w:rPr>
          <w:rFonts w:ascii="Times New Roman" w:hAnsi="Times New Roman" w:cs="Times New Roman"/>
          <w:sz w:val="28"/>
          <w:szCs w:val="28"/>
        </w:rPr>
        <w:t xml:space="preserve"> </w:t>
      </w:r>
      <w:r w:rsidRPr="00F73DF8">
        <w:rPr>
          <w:rFonts w:ascii="Times New Roman" w:hAnsi="Times New Roman" w:cs="Times New Roman"/>
          <w:sz w:val="28"/>
          <w:szCs w:val="28"/>
          <w:lang w:eastAsia="ru-RU"/>
        </w:rPr>
        <w:t>в том числе по электронной почте;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категории заявителей муниципальной услуги;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F73DF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порядок передачи результата заявителю;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 МФЦ, Органа.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Наименование муниципальной услуги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2.1. Наименование муниципальной услуги: «Предоставление информации об очередности предоставления жилых помещений».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4F50AB" w:rsidRDefault="0089244A" w:rsidP="00F73DF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</w:rPr>
        <w:t xml:space="preserve">2.2. </w:t>
      </w:r>
      <w:r w:rsidRPr="00F73DF8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</w:t>
      </w:r>
      <w:r w:rsidRPr="004F50AB">
        <w:rPr>
          <w:rFonts w:ascii="Times New Roman" w:hAnsi="Times New Roman" w:cs="Times New Roman"/>
          <w:sz w:val="28"/>
          <w:szCs w:val="28"/>
          <w:lang w:eastAsia="ru-RU"/>
        </w:rPr>
        <w:t>администрацией сельского поселения «Вольдино».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2.3.1. МФЦ – в части приема и регистрации документов у заявителя,  выдачи результата предоставления муниципальной услуги заявителю.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2.3.2. Орган – в части приема и регистрации документов у заявителя</w:t>
      </w:r>
      <w:r w:rsidRPr="00F73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73DF8">
        <w:rPr>
          <w:rFonts w:ascii="Times New Roman" w:hAnsi="Times New Roman" w:cs="Times New Roman"/>
          <w:sz w:val="28"/>
          <w:szCs w:val="28"/>
          <w:lang w:eastAsia="ru-RU"/>
        </w:rPr>
        <w:t>принятия решения, выдачи результата предоставления услуги.</w:t>
      </w:r>
    </w:p>
    <w:p w:rsidR="0089244A" w:rsidRPr="00F73DF8" w:rsidRDefault="0089244A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МФЦ, Орган не вправе требовать от заявителя:</w:t>
      </w:r>
    </w:p>
    <w:p w:rsidR="0089244A" w:rsidRPr="00F73DF8" w:rsidRDefault="0089244A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9244A" w:rsidRPr="00F73DF8" w:rsidRDefault="0089244A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89244A" w:rsidRPr="00F73DF8" w:rsidRDefault="0089244A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услуг», и получения документов и информации, предоставляемых в результате предоставления таких услуг.</w:t>
      </w:r>
    </w:p>
    <w:p w:rsidR="0089244A" w:rsidRPr="00F73DF8" w:rsidRDefault="0089244A" w:rsidP="00F73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 предоставления муниципальной услуги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2.4. Результатом предоставления муниципальной услуги является выдача заявителю:</w:t>
      </w:r>
    </w:p>
    <w:p w:rsidR="0089244A" w:rsidRPr="00F73DF8" w:rsidRDefault="0089244A" w:rsidP="00F73D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Выдача решения о предоставлении информации об очередности предоставления жилых помещений, предоставление информации;</w:t>
      </w:r>
    </w:p>
    <w:p w:rsidR="0089244A" w:rsidRPr="00F73DF8" w:rsidRDefault="0089244A" w:rsidP="00F73D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 xml:space="preserve"> Выдача решения об отказе в предоставлении информации об очередности предоставления жилых помещений.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 предоставления муниципальной услуги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</w:rPr>
        <w:t xml:space="preserve">2.5. </w:t>
      </w:r>
      <w:r w:rsidRPr="00F73DF8">
        <w:rPr>
          <w:rFonts w:ascii="Times New Roman" w:hAnsi="Times New Roman" w:cs="Times New Roman"/>
          <w:sz w:val="28"/>
          <w:szCs w:val="28"/>
          <w:lang w:eastAsia="ru-RU"/>
        </w:rPr>
        <w:t>Срок предоставления муниципальной услуги составляет 30 календарных дней со дня регистрации запроса.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numPr>
          <w:ilvl w:val="1"/>
          <w:numId w:val="6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F73DF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Предоставление услуги осуществляется в соответствии со следующими нормативными правовыми актами:</w:t>
      </w:r>
    </w:p>
    <w:p w:rsidR="0089244A" w:rsidRPr="00F73DF8" w:rsidRDefault="0089244A" w:rsidP="00F73DF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- Конституцией Российской Федерации (принята всенародным голосованием 12.12.1993г.) (Собрание законодательства Российской Федерации, 2009, №4, ст. 445);</w:t>
      </w:r>
    </w:p>
    <w:p w:rsidR="0089244A" w:rsidRPr="00F73DF8" w:rsidRDefault="0089244A" w:rsidP="00F73DF8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 («Российская газета» № 168, 30.07.2010);</w:t>
      </w:r>
    </w:p>
    <w:p w:rsidR="0089244A" w:rsidRPr="00F73DF8" w:rsidRDefault="0089244A" w:rsidP="00F73DF8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10" w:history="1">
        <w:r w:rsidRPr="00F73DF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F73DF8">
        <w:rPr>
          <w:rFonts w:ascii="Times New Roman" w:hAnsi="Times New Roman" w:cs="Times New Roman"/>
          <w:sz w:val="28"/>
          <w:szCs w:val="28"/>
          <w:lang w:eastAsia="ru-RU"/>
        </w:rPr>
        <w:t>ом от 29.12.2004 № 189-ФЗ «О введении в действие Жилищного кодекса Российской Федерации» («Российская газета»,№ 1, 12.01.2005);</w:t>
      </w:r>
    </w:p>
    <w:p w:rsidR="0089244A" w:rsidRPr="00F73DF8" w:rsidRDefault="0089244A" w:rsidP="00F73DF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- Федеральным законом от 27 июля 2006 г. № 152-ФЗ «О персональных данных» («Собрание законодательства Российской Федерации», 2006, № 31, ст. 3451);</w:t>
      </w:r>
    </w:p>
    <w:p w:rsidR="0089244A" w:rsidRPr="00F73DF8" w:rsidRDefault="0089244A" w:rsidP="00F73DF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Федеральным законом от 06.04.2011 № 63-ФЗ «Об электронной подписи»      («Российская газета», № 75, 08.04.2011);</w:t>
      </w:r>
    </w:p>
    <w:p w:rsidR="0089244A" w:rsidRPr="00F73DF8" w:rsidRDefault="0089244A" w:rsidP="00F73DF8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 xml:space="preserve">Жилищным </w:t>
      </w:r>
      <w:hyperlink r:id="rId11" w:history="1">
        <w:r w:rsidRPr="00F73DF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кодекс</w:t>
        </w:r>
      </w:hyperlink>
      <w:r w:rsidRPr="00F73DF8">
        <w:rPr>
          <w:rFonts w:ascii="Times New Roman" w:hAnsi="Times New Roman" w:cs="Times New Roman"/>
          <w:sz w:val="28"/>
          <w:szCs w:val="28"/>
          <w:lang w:eastAsia="ru-RU"/>
        </w:rPr>
        <w:t>ом Российской Федерации («Собрание законодательства Российской Федерации», 03.01.2005, № 1 (часть 1), ст. 14);</w:t>
      </w:r>
    </w:p>
    <w:p w:rsidR="0089244A" w:rsidRPr="00F73DF8" w:rsidRDefault="0089244A" w:rsidP="00F73DF8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(«Собрание законодательства Российской Федерации», 2012, № 53 (ч. 2), ст. 7932);</w:t>
      </w:r>
    </w:p>
    <w:p w:rsidR="0089244A" w:rsidRPr="00F73DF8" w:rsidRDefault="0089244A" w:rsidP="00F73DF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  от 16 мая 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30.05.2011, № 22, ст. 3169);</w:t>
      </w:r>
    </w:p>
    <w:p w:rsidR="0089244A" w:rsidRPr="00F73DF8" w:rsidRDefault="0089244A" w:rsidP="00F73DF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 xml:space="preserve"> - Конституцией Республики Коми (принята Верховным Советом Республики Коми 17.02.1994) («Ведомости Верховного Совета Республики Коми», 1994, № 2, ст. 21);</w:t>
      </w:r>
    </w:p>
    <w:p w:rsidR="0089244A" w:rsidRPr="004F50AB" w:rsidRDefault="0089244A" w:rsidP="004F50AB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2" w:history="1">
        <w:r w:rsidRPr="004F50A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4F50AB">
        <w:rPr>
          <w:rFonts w:ascii="Times New Roman" w:hAnsi="Times New Roman" w:cs="Times New Roman"/>
          <w:sz w:val="28"/>
          <w:szCs w:val="28"/>
        </w:rPr>
        <w:t>ом Республики Коми от 06.10.2005 № 100-РЗ "О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найма» («Ведомости нормативных актов органов государственной власти Республики Коми», 27.06.2006, № 6, ст. 4455).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самостоятельно,  и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244A" w:rsidRPr="00F73DF8" w:rsidRDefault="0089244A" w:rsidP="00F73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2.7.  В целях получения муниципальной услуги заявитель предъявляет документ удостоверяющий личность для идентификации его личности. Если от имени заявителя действует лицо, имеющее такое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соответствующими полномочиями, то дополнительно предъявляется документ, удостоверяющий личность указанного</w:t>
      </w: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3DF8">
        <w:rPr>
          <w:rFonts w:ascii="Times New Roman" w:hAnsi="Times New Roman" w:cs="Times New Roman"/>
          <w:sz w:val="28"/>
          <w:szCs w:val="28"/>
          <w:lang w:eastAsia="ru-RU"/>
        </w:rPr>
        <w:t>лица, и документ, подтверждающий соответствующие полномочия.</w:t>
      </w:r>
    </w:p>
    <w:p w:rsidR="0089244A" w:rsidRPr="00F73DF8" w:rsidRDefault="0089244A" w:rsidP="00F73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 заявитель подает запрос о предоставлении информации об очередности предоставления жилых помещений (по форме согласно приложению № 2). </w:t>
      </w:r>
    </w:p>
    <w:p w:rsidR="0089244A" w:rsidRPr="00F73DF8" w:rsidRDefault="0089244A" w:rsidP="00F73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89244A" w:rsidRPr="00F73DF8" w:rsidRDefault="0089244A" w:rsidP="00F73DF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- лично;</w:t>
      </w:r>
    </w:p>
    <w:p w:rsidR="0089244A" w:rsidRPr="00F73DF8" w:rsidRDefault="0089244A" w:rsidP="00F73DF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- посредством  почтового  отправления;</w:t>
      </w:r>
    </w:p>
    <w:p w:rsidR="0089244A" w:rsidRPr="00F73DF8" w:rsidRDefault="0089244A" w:rsidP="00F73DF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- через порталы государственных и муниципальных услуг (функций);</w:t>
      </w:r>
    </w:p>
    <w:p w:rsidR="0089244A" w:rsidRPr="00F73DF8" w:rsidRDefault="0089244A" w:rsidP="00F73DF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-  через МФЦ;</w:t>
      </w:r>
    </w:p>
    <w:p w:rsidR="0089244A" w:rsidRPr="00F73DF8" w:rsidRDefault="0089244A" w:rsidP="00F73DF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89244A" w:rsidRPr="00F73DF8" w:rsidRDefault="0089244A" w:rsidP="00F73DF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2.7.2. Варианты предоставления документов:</w:t>
      </w:r>
    </w:p>
    <w:p w:rsidR="0089244A" w:rsidRPr="00F73DF8" w:rsidRDefault="0089244A" w:rsidP="00F73DF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при личном обращении заявитель предоставляет  оригиналы документов;</w:t>
      </w:r>
    </w:p>
    <w:p w:rsidR="0089244A" w:rsidRPr="00F73DF8" w:rsidRDefault="0089244A" w:rsidP="00F73DF8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- при направлении заявления и документов, указанных в пункте 2.7.1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89244A" w:rsidRPr="00F73DF8" w:rsidRDefault="0089244A" w:rsidP="00F73DF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45"/>
      <w:bookmarkEnd w:id="1"/>
      <w:r w:rsidRPr="00F73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все указанные в</w:t>
      </w:r>
      <w:r w:rsidRPr="00F73D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3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пункте 2.7. настоящего административного регламента</w:t>
      </w:r>
      <w:r w:rsidRPr="00F73D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3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F73DF8">
        <w:rPr>
          <w:rFonts w:ascii="Times New Roman" w:hAnsi="Times New Roman" w:cs="Times New Roman"/>
          <w:sz w:val="28"/>
          <w:szCs w:val="28"/>
        </w:rPr>
        <w:t xml:space="preserve"> </w:t>
      </w:r>
      <w:r w:rsidRPr="00F73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89244A" w:rsidRPr="00F73DF8" w:rsidRDefault="0089244A" w:rsidP="00F73DF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89244A" w:rsidRPr="00F73DF8" w:rsidRDefault="0089244A" w:rsidP="00F73DF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244A" w:rsidRPr="00F73DF8" w:rsidRDefault="0089244A" w:rsidP="00F73DF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89244A" w:rsidRPr="00F73DF8" w:rsidRDefault="0089244A" w:rsidP="00F73DF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9244A" w:rsidRPr="00F73DF8" w:rsidRDefault="0089244A" w:rsidP="00F73D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244A" w:rsidRPr="00F73DF8" w:rsidRDefault="0089244A" w:rsidP="00F73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 xml:space="preserve">2.9. В соответствии с законодательством Российской Федерации оснований для отказа в приеме документов, необходимых для </w:t>
      </w:r>
      <w:bookmarkStart w:id="2" w:name="YANDEX_280"/>
      <w:bookmarkEnd w:id="2"/>
      <w:r w:rsidRPr="00F73DF8">
        <w:rPr>
          <w:rFonts w:ascii="Times New Roman" w:hAnsi="Times New Roman" w:cs="Times New Roman"/>
          <w:sz w:val="28"/>
          <w:szCs w:val="28"/>
          <w:lang w:eastAsia="ru-RU"/>
        </w:rPr>
        <w:t> предоставления </w:t>
      </w:r>
      <w:bookmarkStart w:id="3" w:name="YANDEX_281"/>
      <w:bookmarkEnd w:id="3"/>
      <w:r w:rsidRPr="00F73DF8">
        <w:rPr>
          <w:rFonts w:ascii="Times New Roman" w:hAnsi="Times New Roman" w:cs="Times New Roman"/>
          <w:sz w:val="28"/>
          <w:szCs w:val="28"/>
          <w:lang w:eastAsia="ru-RU"/>
        </w:rPr>
        <w:t>муниципальной услуги, не имеется.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или отказа в предоставлении муниципальной услуги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2.10. Приостановление предоставления муниципальной услуги не предусмотрено.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2.11. Основания для отказа в предоставлении муниципальной услуги:</w:t>
      </w:r>
    </w:p>
    <w:p w:rsidR="0089244A" w:rsidRPr="00F73DF8" w:rsidRDefault="0089244A" w:rsidP="00F73DF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выявление в представленных документах сведений, не соответствующих действительности.</w:t>
      </w:r>
    </w:p>
    <w:p w:rsidR="0089244A" w:rsidRPr="00F73DF8" w:rsidRDefault="0089244A" w:rsidP="00F73DF8">
      <w:pPr>
        <w:pStyle w:val="NormalWeb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 xml:space="preserve"> 2.11.1. </w:t>
      </w:r>
      <w:r w:rsidRPr="00F73DF8">
        <w:rPr>
          <w:rFonts w:ascii="Times New Roman" w:hAnsi="Times New Roman" w:cs="Times New Roman"/>
          <w:color w:val="000000"/>
          <w:sz w:val="28"/>
          <w:szCs w:val="28"/>
        </w:rPr>
        <w:t>В случае отказа в предоставлении муниципальной услуги решение об отказе в предоставлении услуги выдается (направляется) заявителю, следующими способами: </w:t>
      </w:r>
    </w:p>
    <w:p w:rsidR="0089244A" w:rsidRPr="00F73DF8" w:rsidRDefault="0089244A" w:rsidP="00F73DF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F73DF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при его личном обращении; </w:t>
      </w:r>
    </w:p>
    <w:p w:rsidR="0089244A" w:rsidRPr="00F73DF8" w:rsidRDefault="0089244A" w:rsidP="00F73DF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F73DF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направлением почтового отправления.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2.11.2.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2.12. Услуги, необходимые и обязательные для предоставления муниципальной услуги, отсутствуют.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Порядок, размер и основания взимания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государственной пошлины или иной платы,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взимаемой за предоставление муниципальной услуги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2.13. Административные процедуры по предоставлению муниципальной услуги осуществляются бесплатно.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2.14. Услуги, необходимые и обязательные для предоставления муниципальной услуги, отсутствуют.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результата предоставления муниципальной услуги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2.15.</w:t>
      </w:r>
      <w:r w:rsidRPr="00F73DF8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подаче заявления о предоставлении муниципальной услуги, в том числе через МФЦ, и при получении результата предоставления муниципальной услуги составляет</w:t>
      </w:r>
      <w:r w:rsidRPr="00F73DF8">
        <w:rPr>
          <w:rFonts w:ascii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89244A" w:rsidRPr="00F73DF8" w:rsidRDefault="0089244A" w:rsidP="00F73DF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44A" w:rsidRPr="00F73DF8" w:rsidRDefault="0089244A" w:rsidP="00F73DF8">
      <w:pPr>
        <w:pStyle w:val="CommentTex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3DF8">
        <w:rPr>
          <w:rFonts w:ascii="Times New Roman" w:hAnsi="Times New Roman" w:cs="Times New Roman"/>
          <w:sz w:val="28"/>
          <w:szCs w:val="28"/>
        </w:rPr>
        <w:t xml:space="preserve">2.16. </w:t>
      </w:r>
      <w:r w:rsidRPr="00F73DF8">
        <w:rPr>
          <w:rFonts w:ascii="Times New Roman" w:hAnsi="Times New Roman" w:cs="Times New Roman"/>
          <w:sz w:val="28"/>
          <w:szCs w:val="28"/>
          <w:lang w:eastAsia="en-US"/>
        </w:rPr>
        <w:t>Заявление и прилагаемые к нему документы регистрируются в день их поступления.</w:t>
      </w:r>
    </w:p>
    <w:p w:rsidR="0089244A" w:rsidRPr="00F73DF8" w:rsidRDefault="0089244A" w:rsidP="00F73DF8">
      <w:pPr>
        <w:pStyle w:val="CommentTex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 к помещениям, в которых предоставляются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муниципальные услуги, к местам ожидания и приема заявителей,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размещению и оформлению визуальной,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текстовой и мультимедийной информации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порядке предоставления муниципальной услуги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</w:rPr>
        <w:t xml:space="preserve">2.17. Здание (помещение)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«Вольдино»</w:t>
      </w:r>
      <w:r w:rsidRPr="00F73DF8">
        <w:rPr>
          <w:rFonts w:ascii="Times New Roman" w:hAnsi="Times New Roman" w:cs="Times New Roman"/>
          <w:sz w:val="28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89244A" w:rsidRPr="00F73DF8" w:rsidRDefault="0089244A" w:rsidP="00F73D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9244A" w:rsidRPr="00F73DF8" w:rsidRDefault="0089244A" w:rsidP="00F73D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9244A" w:rsidRPr="00F73DF8" w:rsidRDefault="0089244A" w:rsidP="00F73D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9244A" w:rsidRPr="00F73DF8" w:rsidRDefault="0089244A" w:rsidP="00F73DF8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Информационные стенды должны содержать:</w:t>
      </w:r>
    </w:p>
    <w:p w:rsidR="0089244A" w:rsidRPr="00F73DF8" w:rsidRDefault="0089244A" w:rsidP="00F73DF8">
      <w:pPr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9244A" w:rsidRPr="00F73DF8" w:rsidRDefault="0089244A" w:rsidP="00F73DF8">
      <w:pPr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9244A" w:rsidRPr="00F73DF8" w:rsidRDefault="0089244A" w:rsidP="00F73DF8">
      <w:pPr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89244A" w:rsidRPr="00F73DF8" w:rsidRDefault="0089244A" w:rsidP="00F73DF8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9244A" w:rsidRPr="00F73DF8" w:rsidRDefault="0089244A" w:rsidP="00F73D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9244A" w:rsidRPr="00F73DF8" w:rsidRDefault="0089244A" w:rsidP="00F73D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89244A" w:rsidRPr="00F73DF8" w:rsidRDefault="0089244A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89244A" w:rsidRPr="00F73DF8" w:rsidRDefault="0089244A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а) сектор информирования и ожидания;</w:t>
      </w:r>
    </w:p>
    <w:p w:rsidR="0089244A" w:rsidRPr="00F73DF8" w:rsidRDefault="0089244A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б) сектор приема заявителей.</w:t>
      </w:r>
    </w:p>
    <w:p w:rsidR="0089244A" w:rsidRPr="00F73DF8" w:rsidRDefault="0089244A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Сектор информирования и ожидания включает в себя:</w:t>
      </w:r>
    </w:p>
    <w:p w:rsidR="0089244A" w:rsidRPr="00F73DF8" w:rsidRDefault="0089244A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89244A" w:rsidRPr="00F73DF8" w:rsidRDefault="0089244A" w:rsidP="00F73DF8">
      <w:pPr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89244A" w:rsidRPr="00F73DF8" w:rsidRDefault="0089244A" w:rsidP="00F73DF8">
      <w:pPr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сроки предоставления государственных и муниципальных услуг;</w:t>
      </w:r>
    </w:p>
    <w:p w:rsidR="0089244A" w:rsidRPr="00F73DF8" w:rsidRDefault="0089244A" w:rsidP="00F73DF8">
      <w:pPr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89244A" w:rsidRPr="00F73DF8" w:rsidRDefault="0089244A" w:rsidP="00F73DF8">
      <w:pPr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89244A" w:rsidRPr="00F73DF8" w:rsidRDefault="0089244A" w:rsidP="00F73DF8">
      <w:pPr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89244A" w:rsidRPr="00F73DF8" w:rsidRDefault="0089244A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89244A" w:rsidRPr="00F73DF8" w:rsidRDefault="0089244A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89244A" w:rsidRPr="00F73DF8" w:rsidRDefault="0089244A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89244A" w:rsidRPr="00F73DF8" w:rsidRDefault="0089244A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- иную информацию, необходимую для получения государственной и муниципальной услуги;</w:t>
      </w:r>
    </w:p>
    <w:p w:rsidR="0089244A" w:rsidRPr="00F73DF8" w:rsidRDefault="0089244A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89244A" w:rsidRPr="00F73DF8" w:rsidRDefault="0089244A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89244A" w:rsidRPr="00F73DF8" w:rsidRDefault="0089244A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89244A" w:rsidRPr="00F73DF8" w:rsidRDefault="0089244A" w:rsidP="00F73D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д) электронную систему управления очередью, предназначенную для:</w:t>
      </w:r>
    </w:p>
    <w:p w:rsidR="0089244A" w:rsidRPr="00F73DF8" w:rsidRDefault="0089244A" w:rsidP="00F73DF8">
      <w:pPr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регистрации заявителя в очереди;</w:t>
      </w:r>
    </w:p>
    <w:p w:rsidR="0089244A" w:rsidRPr="00F73DF8" w:rsidRDefault="0089244A" w:rsidP="00F73DF8">
      <w:pPr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89244A" w:rsidRPr="00F73DF8" w:rsidRDefault="0089244A" w:rsidP="00F73DF8">
      <w:pPr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3DF8">
        <w:rPr>
          <w:rFonts w:ascii="Times New Roman" w:hAnsi="Times New Roman" w:cs="Times New Roman"/>
          <w:sz w:val="28"/>
          <w:szCs w:val="28"/>
        </w:rPr>
        <w:t>отображение статуса очереди;</w:t>
      </w:r>
    </w:p>
    <w:p w:rsidR="0089244A" w:rsidRPr="00F73DF8" w:rsidRDefault="0089244A" w:rsidP="00F73DF8">
      <w:pPr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89244A" w:rsidRPr="00F73DF8" w:rsidRDefault="0089244A" w:rsidP="00F73DF8">
      <w:pPr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89244A" w:rsidRPr="00F73DF8" w:rsidRDefault="0089244A" w:rsidP="00F73D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89244A" w:rsidRPr="00F73DF8" w:rsidRDefault="0089244A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89244A" w:rsidRPr="00F73DF8" w:rsidRDefault="0089244A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3" w:history="1">
        <w:r w:rsidRPr="00F73DF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73DF8">
        <w:rPr>
          <w:rFonts w:ascii="Times New Roman" w:hAnsi="Times New Roman" w:cs="Times New Roman"/>
          <w:sz w:val="28"/>
          <w:szCs w:val="28"/>
        </w:rPr>
        <w:t xml:space="preserve"> от 30.12.2009 N 384-ФЗ «Технический регламент о безопасности зданий и сооружений».</w:t>
      </w:r>
    </w:p>
    <w:p w:rsidR="0089244A" w:rsidRPr="00F73DF8" w:rsidRDefault="0089244A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89244A" w:rsidRPr="00F73DF8" w:rsidRDefault="0089244A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89244A" w:rsidRPr="00F73DF8" w:rsidRDefault="0089244A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89244A" w:rsidRPr="00F73DF8" w:rsidRDefault="0089244A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89244A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244A" w:rsidRPr="00F73DF8" w:rsidRDefault="0089244A" w:rsidP="00F73DF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 xml:space="preserve">2.18. Сведения о предоставлении муниципальной услуги и форма заявления для предоставления муниципальной  услуги находится на официальном сайте Органа </w:t>
      </w:r>
      <w:r>
        <w:rPr>
          <w:rFonts w:ascii="Times New Roman" w:hAnsi="Times New Roman" w:cs="Times New Roman"/>
          <w:sz w:val="28"/>
          <w:szCs w:val="28"/>
          <w:lang w:val="en-US"/>
        </w:rPr>
        <w:t>voldino</w:t>
      </w:r>
      <w:r w:rsidRPr="004F50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wordpress</w:t>
      </w:r>
      <w:r w:rsidRPr="004F50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F73DF8">
        <w:rPr>
          <w:rFonts w:ascii="Times New Roman" w:hAnsi="Times New Roman" w:cs="Times New Roman"/>
          <w:sz w:val="28"/>
          <w:szCs w:val="28"/>
        </w:rPr>
        <w:t xml:space="preserve">, порталах государственных и муниципальных  услуг (функций). </w:t>
      </w:r>
    </w:p>
    <w:p w:rsidR="0089244A" w:rsidRPr="00F73DF8" w:rsidRDefault="0089244A" w:rsidP="00F73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2.19.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89244A" w:rsidRPr="00F73DF8" w:rsidRDefault="0089244A" w:rsidP="00F73D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89244A" w:rsidRPr="00F73DF8" w:rsidRDefault="0089244A" w:rsidP="00F73D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89244A" w:rsidRPr="00F73DF8" w:rsidRDefault="0089244A" w:rsidP="00F73D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89244A" w:rsidRPr="00F73DF8" w:rsidRDefault="0089244A" w:rsidP="00F73D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89244A" w:rsidRPr="00F73DF8" w:rsidRDefault="0089244A" w:rsidP="00F73D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89244A" w:rsidRPr="00F73DF8" w:rsidRDefault="0089244A" w:rsidP="00F73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2.20. Предоставление муниципальной у</w:t>
      </w:r>
      <w:r w:rsidRPr="00F73DF8">
        <w:rPr>
          <w:rFonts w:ascii="Times New Roman" w:hAnsi="Times New Roman" w:cs="Times New Roman"/>
          <w:sz w:val="28"/>
          <w:szCs w:val="28"/>
        </w:rPr>
        <w:t>слуги</w:t>
      </w:r>
      <w:r w:rsidRPr="00F73DF8">
        <w:rPr>
          <w:rFonts w:ascii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F73DF8">
        <w:rPr>
          <w:rFonts w:ascii="Times New Roman" w:hAnsi="Times New Roman" w:cs="Times New Roman"/>
          <w:sz w:val="28"/>
          <w:szCs w:val="28"/>
        </w:rPr>
        <w:t>слуги</w:t>
      </w:r>
      <w:r w:rsidRPr="00F73DF8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администрацией сельского поселения «Вольдино»</w:t>
      </w:r>
      <w:r w:rsidRPr="00F73DF8">
        <w:rPr>
          <w:rFonts w:ascii="Times New Roman" w:hAnsi="Times New Roman" w:cs="Times New Roman"/>
          <w:sz w:val="28"/>
          <w:szCs w:val="28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администрацией сельского поселения «Вольдино»</w:t>
      </w:r>
      <w:r w:rsidRPr="00F73D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244A" w:rsidRPr="00F73DF8" w:rsidRDefault="0089244A" w:rsidP="00F73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89244A" w:rsidRPr="00F73DF8" w:rsidRDefault="0089244A" w:rsidP="00F73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89244A" w:rsidRPr="00F73DF8" w:rsidRDefault="0089244A" w:rsidP="00F73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89244A" w:rsidRPr="00F73DF8" w:rsidRDefault="0089244A" w:rsidP="00F73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89244A" w:rsidRPr="00F73DF8" w:rsidRDefault="0089244A" w:rsidP="00F73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Состав, последовательность и сроки выполнения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административных процедур, требования к их выполнению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1) прием и регистрация заявлений о предоставлении муниципальной услуги;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2) принятие Органом</w:t>
      </w:r>
      <w:r w:rsidRPr="00F73DF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73DF8">
        <w:rPr>
          <w:rFonts w:ascii="Times New Roman" w:hAnsi="Times New Roman" w:cs="Times New Roman"/>
          <w:sz w:val="28"/>
          <w:szCs w:val="28"/>
          <w:lang w:eastAsia="ru-RU"/>
        </w:rPr>
        <w:t>решения о предоставлении информации или решения об отказе в предоставлении информации;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3) выдача заявителю результата предоставления муниципальной услуги.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Блок-схема предоставления муниципальной услуги приведена в Приложении № 3 к административному регламенту.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Прием и регистрация заявлений о предоставлении муниципальной услуги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При заочной форме подачи документов заявитель может направить заявление (документы), указанное в пункте 2.7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 xml:space="preserve">В МФЦ предусмотрена только очная форма подачи документов. 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Направление заявления (документов), указанного в пункте 2.7 настоящего административного регламента,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При направлении документов через порталы государственных и муниципальных услуг (функций) в 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 (Учреждении), МФЦ, либо оформлено заранее. 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89244A" w:rsidRPr="00F73DF8" w:rsidRDefault="0089244A" w:rsidP="00F73DF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 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- проверяет полномочия заявителя;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- документы не исполнены карандашом;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документы (дело) и передает его специалисту Органа, МФЦ, ответственному за межведомственное взаимодействие.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проверяет представленные документы на предмет комплектности;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Максимальный с</w:t>
      </w:r>
      <w:r w:rsidRPr="00F73DF8">
        <w:rPr>
          <w:rFonts w:ascii="Times New Roman" w:hAnsi="Times New Roman" w:cs="Times New Roman"/>
          <w:sz w:val="28"/>
          <w:szCs w:val="28"/>
          <w:lang w:eastAsia="ru-RU"/>
        </w:rPr>
        <w:t xml:space="preserve">рок исполнения административной процедуры составляет не более 15 минут. 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прием и регистрация заявления (документов).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Принятие Органом</w:t>
      </w:r>
      <w:r w:rsidRPr="00F73DF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решения о предоставлении информации или решения об отказе в предоставлении информации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3.3. Основанием для начала исполнения административной процедуры является передача специалисту Органа, ответственному за принятие решения о предоставлении услуги, полного комплекта документов, необходимых для принятия решения.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F73DF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F73DF8">
        <w:rPr>
          <w:rFonts w:ascii="Times New Roman" w:hAnsi="Times New Roman" w:cs="Times New Roman"/>
          <w:sz w:val="28"/>
          <w:szCs w:val="28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административного регламента.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F73DF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F73DF8">
        <w:rPr>
          <w:rFonts w:ascii="Times New Roman" w:hAnsi="Times New Roman" w:cs="Times New Roman"/>
          <w:sz w:val="28"/>
          <w:szCs w:val="28"/>
          <w:lang w:eastAsia="ru-RU"/>
        </w:rPr>
        <w:t>по результатам проверки принимает одно из следующих решений:</w:t>
      </w:r>
    </w:p>
    <w:p w:rsidR="0089244A" w:rsidRPr="00F73DF8" w:rsidRDefault="0089244A" w:rsidP="00F73DF8">
      <w:pPr>
        <w:numPr>
          <w:ilvl w:val="0"/>
          <w:numId w:val="4"/>
        </w:numPr>
        <w:spacing w:after="0" w:line="24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о предоставлении заявителю информации;</w:t>
      </w:r>
    </w:p>
    <w:p w:rsidR="0089244A" w:rsidRPr="00F73DF8" w:rsidRDefault="0089244A" w:rsidP="00F73DF8">
      <w:pPr>
        <w:numPr>
          <w:ilvl w:val="0"/>
          <w:numId w:val="4"/>
        </w:numPr>
        <w:spacing w:after="0" w:line="24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об отказе в предоставлении заявителю информации (в случае наличия оснований, предусмотренных пунктом 2.11 административного регламента).</w:t>
      </w:r>
    </w:p>
    <w:p w:rsidR="0089244A" w:rsidRPr="00F73DF8" w:rsidRDefault="0089244A" w:rsidP="00F73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в двух экземплярах осуществляет оформление решения</w:t>
      </w:r>
      <w:r w:rsidRPr="00F73DF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(об отказе в предоставлении муниципальной услуги), в случае принятия решения о предоставлении муниципальной услуги оформляет информацию об очередности предоставления жилых помещений </w:t>
      </w:r>
      <w:r w:rsidRPr="00F73DF8">
        <w:rPr>
          <w:rFonts w:ascii="Times New Roman" w:hAnsi="Times New Roman" w:cs="Times New Roman"/>
          <w:sz w:val="28"/>
          <w:szCs w:val="28"/>
          <w:lang w:eastAsia="ru-RU"/>
        </w:rPr>
        <w:t xml:space="preserve"> и передает  на подпись руководителю Органа.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Руководитель Органа подписывает решение о предоставлении муниципальной услуги вместе с информацией об очередности предоставления жилых помещений (решение об отказе в предоставлении) в течение двух рабочих дней.</w:t>
      </w:r>
      <w:r w:rsidRPr="00F73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F73DF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F73DF8">
        <w:rPr>
          <w:rFonts w:ascii="Times New Roman" w:hAnsi="Times New Roman" w:cs="Times New Roman"/>
          <w:sz w:val="28"/>
          <w:szCs w:val="28"/>
          <w:lang w:eastAsia="ru-RU"/>
        </w:rPr>
        <w:t>направляет один экземпляр решения сотруднику Органа, ответственному за выдачу результата предоставления услуги</w:t>
      </w:r>
      <w:r w:rsidRPr="00F73DF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F73DF8">
        <w:rPr>
          <w:rFonts w:ascii="Times New Roman" w:hAnsi="Times New Roman" w:cs="Times New Roman"/>
          <w:sz w:val="28"/>
          <w:szCs w:val="28"/>
          <w:lang w:eastAsia="ru-RU"/>
        </w:rPr>
        <w:t xml:space="preserve"> для выдачи его заявителю, а второй экземпляр передается в архив Органа.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не более 28 календарных дней со дня получения полного комплекта документов, необходимых для принятия решения. 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принятие Органом</w:t>
      </w:r>
      <w:r w:rsidRPr="00F73DF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73DF8">
        <w:rPr>
          <w:rFonts w:ascii="Times New Roman" w:hAnsi="Times New Roman" w:cs="Times New Roman"/>
          <w:sz w:val="28"/>
          <w:szCs w:val="28"/>
          <w:lang w:eastAsia="ru-RU"/>
        </w:rPr>
        <w:t>решения о предоставлении муниципальной услуги (решения об отказе в предоставлении муниципальной услуги), в случае принятия решения о предоставлении муниципальной услуги оформление информации об очередности предоставления жилых помещений,  направление их сотруднику Органа или МФЦ, ответственному за выдачу результата предоставления услуги, для выдачи его заявителю.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244A" w:rsidRPr="00F73DF8" w:rsidRDefault="0089244A" w:rsidP="00F73DF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3.4. Основанием начала исполнения административной процедуры является поступление сотруднику Органа, МФЦ,</w:t>
      </w:r>
      <w:r w:rsidRPr="00F73D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3DF8">
        <w:rPr>
          <w:rFonts w:ascii="Times New Roman" w:hAnsi="Times New Roman" w:cs="Times New Roman"/>
          <w:sz w:val="28"/>
          <w:szCs w:val="28"/>
        </w:rPr>
        <w:t>ответственному за выдачу результата предоставления услуги, решения о предоставлении муниципальной услуги (вместе с информацией об очередности предоставления жилых помещений)  или решения об отказе в выдаче документов (далее - документ, являющийся результатом предоставления услуги).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F73DF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F73DF8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один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календарный</w:t>
      </w:r>
      <w:r w:rsidRPr="00F73DF8">
        <w:rPr>
          <w:rFonts w:ascii="Times New Roman" w:hAnsi="Times New Roman" w:cs="Times New Roman"/>
          <w:sz w:val="28"/>
          <w:szCs w:val="28"/>
          <w:lang w:eastAsia="ru-RU"/>
        </w:rPr>
        <w:t xml:space="preserve"> день со дня принятия Органом соответствующего решения.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выдача заявителю решения о предоставлении муниципальной услуги или решения об отказе в предоставлении муниципальной услуги.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Формы контроля за  исполнением административного регламента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F73DF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Ответственность должностных лиц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 к порядку и формам контроля за предоставлением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их объединений и организаций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Досудебный порядок обжалования решения и действия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(бездействия) органа, представляющего муниципальную услугу,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 также должностных лиц и муниципальных служащих,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обеспечивающих ее предоставление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5.4. Жалоба должна содержать: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F73DF8">
        <w:rPr>
          <w:rFonts w:ascii="Times New Roman" w:hAnsi="Times New Roman" w:cs="Times New Roman"/>
          <w:sz w:val="28"/>
          <w:szCs w:val="28"/>
        </w:rPr>
        <w:t>по защищенной информационной системе или курьерской доставкой</w:t>
      </w:r>
      <w:r w:rsidRPr="00F73DF8">
        <w:rPr>
          <w:rFonts w:ascii="Times New Roman" w:hAnsi="Times New Roman" w:cs="Times New Roman"/>
          <w:sz w:val="28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89244A" w:rsidRPr="00F73DF8" w:rsidRDefault="0089244A" w:rsidP="00F73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F73D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3DF8">
        <w:rPr>
          <w:rFonts w:ascii="Times New Roman" w:hAnsi="Times New Roman" w:cs="Times New Roman"/>
          <w:sz w:val="28"/>
          <w:szCs w:val="28"/>
        </w:rPr>
        <w:t>в получении жалобы, в которой указывается:</w:t>
      </w:r>
    </w:p>
    <w:p w:rsidR="0089244A" w:rsidRPr="00F73DF8" w:rsidRDefault="0089244A" w:rsidP="00F73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- место, дата и время приема жалобы заявителя;</w:t>
      </w:r>
    </w:p>
    <w:p w:rsidR="0089244A" w:rsidRPr="00F73DF8" w:rsidRDefault="0089244A" w:rsidP="00F73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- фамилия, имя, отчество заявителя;</w:t>
      </w:r>
    </w:p>
    <w:p w:rsidR="0089244A" w:rsidRPr="00F73DF8" w:rsidRDefault="0089244A" w:rsidP="00F73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- перечень принятых документов от заявителя;</w:t>
      </w:r>
    </w:p>
    <w:p w:rsidR="0089244A" w:rsidRPr="00F73DF8" w:rsidRDefault="0089244A" w:rsidP="00F73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- фамилия, имя, отчество специалиста, принявшего жалобу;</w:t>
      </w:r>
    </w:p>
    <w:p w:rsidR="0089244A" w:rsidRPr="00F73DF8" w:rsidRDefault="0089244A" w:rsidP="00F73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89244A" w:rsidRPr="00F73DF8" w:rsidRDefault="0089244A" w:rsidP="00F73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- срок рассмотрения жалобы в соответствии с настоящим административным регламентом.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89244A" w:rsidRPr="00F73DF8" w:rsidRDefault="0089244A" w:rsidP="00F73DF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89244A" w:rsidRPr="00F73DF8" w:rsidRDefault="0089244A" w:rsidP="00F73DF8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89244A" w:rsidRPr="00F73DF8" w:rsidRDefault="0089244A" w:rsidP="00F73DF8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89244A" w:rsidRPr="00F73DF8" w:rsidRDefault="0089244A" w:rsidP="00F73DF8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89244A" w:rsidRPr="00F73DF8" w:rsidRDefault="0089244A" w:rsidP="00F73DF8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89244A" w:rsidRPr="00F73DF8" w:rsidRDefault="0089244A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89244A" w:rsidRPr="00F73DF8" w:rsidRDefault="0089244A" w:rsidP="00F73DF8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89244A" w:rsidRPr="00F73DF8" w:rsidRDefault="0089244A" w:rsidP="00F73DF8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89244A" w:rsidRPr="00F73DF8" w:rsidRDefault="0089244A" w:rsidP="00F73DF8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89244A" w:rsidRPr="00F73DF8" w:rsidRDefault="0089244A" w:rsidP="00F73DF8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89244A" w:rsidRPr="00F73DF8" w:rsidRDefault="0089244A" w:rsidP="00F73DF8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89244A" w:rsidRDefault="0089244A" w:rsidP="006243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Default="0089244A" w:rsidP="006243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Default="0089244A" w:rsidP="006243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Default="0089244A" w:rsidP="006243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Default="0089244A" w:rsidP="006243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Default="0089244A" w:rsidP="006243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Default="0089244A" w:rsidP="006243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Default="0089244A" w:rsidP="006243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Default="0089244A" w:rsidP="006243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Default="0089244A" w:rsidP="006243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Default="0089244A" w:rsidP="006243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Default="0089244A" w:rsidP="006243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F73DF8" w:rsidRDefault="0089244A" w:rsidP="006243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6A6B4E" w:rsidRDefault="0089244A" w:rsidP="006243B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A6B4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9244A" w:rsidRPr="006A6B4E" w:rsidRDefault="0089244A" w:rsidP="006243B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A6B4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244A" w:rsidRPr="006A6B4E" w:rsidRDefault="0089244A" w:rsidP="006243B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A6B4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9244A" w:rsidRPr="006A6B4E" w:rsidRDefault="0089244A" w:rsidP="006243B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6A6B4E">
        <w:rPr>
          <w:rFonts w:ascii="Times New Roman" w:hAnsi="Times New Roman" w:cs="Times New Roman"/>
          <w:sz w:val="28"/>
          <w:szCs w:val="28"/>
        </w:rPr>
        <w:t xml:space="preserve"> информации </w:t>
      </w:r>
    </w:p>
    <w:p w:rsidR="0089244A" w:rsidRPr="006A6B4E" w:rsidRDefault="0089244A" w:rsidP="006243B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A6B4E">
        <w:rPr>
          <w:rFonts w:ascii="Times New Roman" w:hAnsi="Times New Roman" w:cs="Times New Roman"/>
          <w:sz w:val="28"/>
          <w:szCs w:val="28"/>
        </w:rPr>
        <w:t>об очередности предоставления жилых помещений</w:t>
      </w:r>
    </w:p>
    <w:p w:rsidR="0089244A" w:rsidRPr="002F26F2" w:rsidRDefault="0089244A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9244A" w:rsidRPr="006243B9" w:rsidRDefault="0089244A" w:rsidP="006243B9">
      <w:pPr>
        <w:widowControl w:val="0"/>
        <w:spacing w:after="0" w:line="240" w:lineRule="auto"/>
        <w:jc w:val="both"/>
        <w:rPr>
          <w:rFonts w:ascii="Times New Roman" w:eastAsia="SimSun" w:hAnsi="Times New Roman"/>
          <w:b/>
          <w:bCs/>
          <w:i/>
          <w:iCs/>
          <w:sz w:val="28"/>
          <w:szCs w:val="28"/>
          <w:lang w:eastAsia="ru-RU"/>
        </w:rPr>
      </w:pPr>
      <w:r w:rsidRPr="006243B9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«Усть-Куломский»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89244A" w:rsidRPr="006243B9">
        <w:tc>
          <w:tcPr>
            <w:tcW w:w="2608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89244A" w:rsidRPr="006243B9">
        <w:tc>
          <w:tcPr>
            <w:tcW w:w="2608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89244A" w:rsidRPr="006243B9">
        <w:tc>
          <w:tcPr>
            <w:tcW w:w="2608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89244A" w:rsidRPr="006243B9" w:rsidRDefault="0089244A" w:rsidP="006243B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mfc.ustkulom@mail.ru</w:t>
            </w:r>
          </w:p>
        </w:tc>
      </w:tr>
      <w:tr w:rsidR="0089244A" w:rsidRPr="006243B9">
        <w:tc>
          <w:tcPr>
            <w:tcW w:w="2608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8 (82137) 94797</w:t>
            </w:r>
          </w:p>
        </w:tc>
      </w:tr>
      <w:tr w:rsidR="0089244A" w:rsidRPr="006243B9">
        <w:tc>
          <w:tcPr>
            <w:tcW w:w="2608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44A" w:rsidRPr="006243B9">
        <w:tc>
          <w:tcPr>
            <w:tcW w:w="2608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89244A" w:rsidRPr="006243B9" w:rsidRDefault="0089244A" w:rsidP="006243B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44A" w:rsidRPr="006243B9">
        <w:tc>
          <w:tcPr>
            <w:tcW w:w="2608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89244A" w:rsidRPr="006243B9" w:rsidRDefault="0089244A" w:rsidP="006243B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</w:rPr>
              <w:t>Кулясова Ольга Александровна</w:t>
            </w:r>
          </w:p>
        </w:tc>
      </w:tr>
    </w:tbl>
    <w:p w:rsidR="0089244A" w:rsidRPr="006243B9" w:rsidRDefault="0089244A" w:rsidP="006243B9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244A" w:rsidRPr="006243B9" w:rsidRDefault="0089244A" w:rsidP="00624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243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График работы по приему заявителей на базе МФЦ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6"/>
        <w:gridCol w:w="4726"/>
      </w:tblGrid>
      <w:tr w:rsidR="0089244A" w:rsidRPr="006243B9">
        <w:tc>
          <w:tcPr>
            <w:tcW w:w="4736" w:type="dxa"/>
            <w:vAlign w:val="center"/>
          </w:tcPr>
          <w:p w:rsidR="0089244A" w:rsidRPr="006243B9" w:rsidRDefault="0089244A" w:rsidP="0062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726" w:type="dxa"/>
            <w:vAlign w:val="center"/>
          </w:tcPr>
          <w:p w:rsidR="0089244A" w:rsidRPr="006243B9" w:rsidRDefault="0089244A" w:rsidP="0062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Часы работы</w:t>
            </w:r>
          </w:p>
        </w:tc>
      </w:tr>
      <w:tr w:rsidR="0089244A" w:rsidRPr="006243B9">
        <w:tc>
          <w:tcPr>
            <w:tcW w:w="4736" w:type="dxa"/>
            <w:vAlign w:val="center"/>
          </w:tcPr>
          <w:p w:rsidR="0089244A" w:rsidRPr="006243B9" w:rsidRDefault="0089244A" w:rsidP="0062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26" w:type="dxa"/>
            <w:vAlign w:val="center"/>
          </w:tcPr>
          <w:p w:rsidR="0089244A" w:rsidRPr="006243B9" w:rsidRDefault="0089244A" w:rsidP="0062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 – 17:00</w:t>
            </w:r>
          </w:p>
        </w:tc>
      </w:tr>
      <w:tr w:rsidR="0089244A" w:rsidRPr="006243B9">
        <w:tc>
          <w:tcPr>
            <w:tcW w:w="4736" w:type="dxa"/>
            <w:vAlign w:val="center"/>
          </w:tcPr>
          <w:p w:rsidR="0089244A" w:rsidRPr="006243B9" w:rsidRDefault="0089244A" w:rsidP="0062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26" w:type="dxa"/>
            <w:vAlign w:val="center"/>
          </w:tcPr>
          <w:p w:rsidR="0089244A" w:rsidRPr="006243B9" w:rsidRDefault="0089244A" w:rsidP="0062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 – 17:00</w:t>
            </w:r>
          </w:p>
        </w:tc>
      </w:tr>
      <w:tr w:rsidR="0089244A" w:rsidRPr="006243B9">
        <w:tc>
          <w:tcPr>
            <w:tcW w:w="4736" w:type="dxa"/>
            <w:vAlign w:val="center"/>
          </w:tcPr>
          <w:p w:rsidR="0089244A" w:rsidRPr="006243B9" w:rsidRDefault="0089244A" w:rsidP="0062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26" w:type="dxa"/>
            <w:vAlign w:val="center"/>
          </w:tcPr>
          <w:p w:rsidR="0089244A" w:rsidRPr="006243B9" w:rsidRDefault="0089244A" w:rsidP="0062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 – 17:00</w:t>
            </w:r>
          </w:p>
        </w:tc>
      </w:tr>
      <w:tr w:rsidR="0089244A" w:rsidRPr="006243B9">
        <w:tc>
          <w:tcPr>
            <w:tcW w:w="4736" w:type="dxa"/>
            <w:vAlign w:val="center"/>
          </w:tcPr>
          <w:p w:rsidR="0089244A" w:rsidRPr="006243B9" w:rsidRDefault="0089244A" w:rsidP="0062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26" w:type="dxa"/>
            <w:vAlign w:val="center"/>
          </w:tcPr>
          <w:p w:rsidR="0089244A" w:rsidRPr="006243B9" w:rsidRDefault="0089244A" w:rsidP="0062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 – 17:00</w:t>
            </w:r>
          </w:p>
        </w:tc>
      </w:tr>
      <w:tr w:rsidR="0089244A" w:rsidRPr="006243B9">
        <w:tc>
          <w:tcPr>
            <w:tcW w:w="4736" w:type="dxa"/>
            <w:vAlign w:val="center"/>
          </w:tcPr>
          <w:p w:rsidR="0089244A" w:rsidRPr="006243B9" w:rsidRDefault="0089244A" w:rsidP="0062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26" w:type="dxa"/>
            <w:vAlign w:val="center"/>
          </w:tcPr>
          <w:p w:rsidR="0089244A" w:rsidRPr="006243B9" w:rsidRDefault="0089244A" w:rsidP="0062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 – 17:00</w:t>
            </w:r>
          </w:p>
        </w:tc>
      </w:tr>
      <w:tr w:rsidR="0089244A" w:rsidRPr="006243B9">
        <w:tc>
          <w:tcPr>
            <w:tcW w:w="4736" w:type="dxa"/>
            <w:vAlign w:val="center"/>
          </w:tcPr>
          <w:p w:rsidR="0089244A" w:rsidRPr="006243B9" w:rsidRDefault="0089244A" w:rsidP="0062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26" w:type="dxa"/>
            <w:vAlign w:val="center"/>
          </w:tcPr>
          <w:p w:rsidR="0089244A" w:rsidRPr="006243B9" w:rsidRDefault="0089244A" w:rsidP="0062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89244A" w:rsidRPr="006243B9">
        <w:tc>
          <w:tcPr>
            <w:tcW w:w="4736" w:type="dxa"/>
            <w:vAlign w:val="center"/>
          </w:tcPr>
          <w:p w:rsidR="0089244A" w:rsidRPr="006243B9" w:rsidRDefault="0089244A" w:rsidP="0062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26" w:type="dxa"/>
            <w:vAlign w:val="center"/>
          </w:tcPr>
          <w:p w:rsidR="0089244A" w:rsidRPr="006243B9" w:rsidRDefault="0089244A" w:rsidP="0062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89244A" w:rsidRPr="006243B9" w:rsidRDefault="0089244A" w:rsidP="006243B9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89244A" w:rsidRPr="006243B9" w:rsidRDefault="0089244A" w:rsidP="006243B9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/>
          <w:b/>
          <w:bCs/>
          <w:i/>
          <w:iCs/>
          <w:sz w:val="28"/>
          <w:szCs w:val="28"/>
          <w:lang w:eastAsia="ru-RU"/>
        </w:rPr>
      </w:pPr>
      <w:r w:rsidRPr="006243B9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Общая информация об администрации сельского поселения «Вольдино»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89244A" w:rsidRPr="006243B9">
        <w:tc>
          <w:tcPr>
            <w:tcW w:w="2608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168093, Республика Коми, Усть-Куломский р-н, с.Вольдино, ул.Центральная, д.61а</w:t>
            </w:r>
          </w:p>
        </w:tc>
      </w:tr>
      <w:tr w:rsidR="0089244A" w:rsidRPr="006243B9">
        <w:tc>
          <w:tcPr>
            <w:tcW w:w="2608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168093, Республика Коми, Усть-Куломский р-н, с.Вольдино, ул.Центральная, д.61а</w:t>
            </w:r>
          </w:p>
        </w:tc>
      </w:tr>
      <w:tr w:rsidR="0089244A" w:rsidRPr="006243B9">
        <w:tc>
          <w:tcPr>
            <w:tcW w:w="2608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89244A" w:rsidRPr="006243B9" w:rsidRDefault="0089244A" w:rsidP="006243B9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adm.voldino@yandex.ru</w:t>
            </w:r>
          </w:p>
        </w:tc>
      </w:tr>
      <w:tr w:rsidR="0089244A" w:rsidRPr="006243B9">
        <w:tc>
          <w:tcPr>
            <w:tcW w:w="2608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(82137) 97736</w:t>
            </w:r>
          </w:p>
        </w:tc>
      </w:tr>
      <w:tr w:rsidR="0089244A" w:rsidRPr="006243B9">
        <w:tc>
          <w:tcPr>
            <w:tcW w:w="2608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факс (82137) 97730</w:t>
            </w:r>
          </w:p>
        </w:tc>
      </w:tr>
      <w:tr w:rsidR="0089244A" w:rsidRPr="006243B9">
        <w:tc>
          <w:tcPr>
            <w:tcW w:w="2608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89244A" w:rsidRPr="006243B9" w:rsidRDefault="0089244A" w:rsidP="006243B9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voldino.wordpress.com</w:t>
            </w:r>
          </w:p>
        </w:tc>
      </w:tr>
      <w:tr w:rsidR="0089244A" w:rsidRPr="006243B9">
        <w:tc>
          <w:tcPr>
            <w:tcW w:w="2608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89244A" w:rsidRPr="006243B9" w:rsidRDefault="0089244A" w:rsidP="006243B9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</w:rPr>
              <w:t>Андриевская Ирина Александровна, глава сельского поселения «Вольдино»</w:t>
            </w:r>
          </w:p>
        </w:tc>
      </w:tr>
    </w:tbl>
    <w:p w:rsidR="0089244A" w:rsidRPr="006243B9" w:rsidRDefault="0089244A" w:rsidP="006243B9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89244A" w:rsidRPr="006243B9" w:rsidRDefault="0089244A" w:rsidP="006243B9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/>
          <w:b/>
          <w:bCs/>
          <w:i/>
          <w:iCs/>
          <w:sz w:val="28"/>
          <w:szCs w:val="28"/>
          <w:lang w:eastAsia="ru-RU"/>
        </w:rPr>
      </w:pPr>
      <w:r w:rsidRPr="006243B9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График работы администрации сельского поселения «Вольдино»</w:t>
      </w:r>
    </w:p>
    <w:p w:rsidR="0089244A" w:rsidRPr="006243B9" w:rsidRDefault="0089244A" w:rsidP="006243B9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3204"/>
        <w:gridCol w:w="3143"/>
      </w:tblGrid>
      <w:tr w:rsidR="0089244A" w:rsidRPr="006243B9">
        <w:tc>
          <w:tcPr>
            <w:tcW w:w="1684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Часы приема граждан</w:t>
            </w:r>
          </w:p>
        </w:tc>
      </w:tr>
      <w:tr w:rsidR="0089244A" w:rsidRPr="006243B9">
        <w:tc>
          <w:tcPr>
            <w:tcW w:w="1684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8:45 до 17:15</w:t>
            </w:r>
          </w:p>
          <w:p w:rsidR="0089244A" w:rsidRPr="006243B9" w:rsidRDefault="0089244A" w:rsidP="006243B9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89244A" w:rsidRPr="006243B9" w:rsidRDefault="0089244A" w:rsidP="003818F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9:00 до 17:00</w:t>
            </w:r>
          </w:p>
          <w:p w:rsidR="0089244A" w:rsidRPr="006243B9" w:rsidRDefault="0089244A" w:rsidP="003818F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44A" w:rsidRPr="006243B9">
        <w:tc>
          <w:tcPr>
            <w:tcW w:w="1684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8:45 до 17:15</w:t>
            </w:r>
          </w:p>
          <w:p w:rsidR="0089244A" w:rsidRPr="006243B9" w:rsidRDefault="0089244A" w:rsidP="006243B9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89244A" w:rsidRPr="006243B9" w:rsidRDefault="0089244A" w:rsidP="00381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9:00 до 17:00</w:t>
            </w:r>
          </w:p>
        </w:tc>
      </w:tr>
      <w:tr w:rsidR="0089244A" w:rsidRPr="006243B9">
        <w:tc>
          <w:tcPr>
            <w:tcW w:w="1684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8:45 до 17:15</w:t>
            </w:r>
          </w:p>
          <w:p w:rsidR="0089244A" w:rsidRPr="006243B9" w:rsidRDefault="0089244A" w:rsidP="006243B9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89244A" w:rsidRPr="006243B9" w:rsidRDefault="0089244A" w:rsidP="00381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9:00 до 17:00</w:t>
            </w:r>
          </w:p>
        </w:tc>
      </w:tr>
      <w:tr w:rsidR="0089244A" w:rsidRPr="006243B9">
        <w:tc>
          <w:tcPr>
            <w:tcW w:w="1684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8:45 до 17:15</w:t>
            </w:r>
          </w:p>
          <w:p w:rsidR="0089244A" w:rsidRPr="006243B9" w:rsidRDefault="0089244A" w:rsidP="006243B9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89244A" w:rsidRPr="006243B9" w:rsidRDefault="0089244A" w:rsidP="00381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9:00 до 17:00</w:t>
            </w:r>
          </w:p>
        </w:tc>
      </w:tr>
      <w:tr w:rsidR="0089244A" w:rsidRPr="006243B9">
        <w:tc>
          <w:tcPr>
            <w:tcW w:w="1684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8:45 до 16:15</w:t>
            </w:r>
          </w:p>
          <w:p w:rsidR="0089244A" w:rsidRPr="006243B9" w:rsidRDefault="0089244A" w:rsidP="006243B9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89244A" w:rsidRPr="006243B9" w:rsidRDefault="0089244A" w:rsidP="00381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9:00 до 16:00</w:t>
            </w:r>
          </w:p>
        </w:tc>
      </w:tr>
      <w:tr w:rsidR="0089244A" w:rsidRPr="006243B9">
        <w:tc>
          <w:tcPr>
            <w:tcW w:w="1684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44A" w:rsidRPr="006243B9">
        <w:tc>
          <w:tcPr>
            <w:tcW w:w="1684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89244A" w:rsidRPr="006243B9" w:rsidRDefault="0089244A" w:rsidP="006243B9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244A" w:rsidRDefault="0089244A" w:rsidP="006243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</w:p>
    <w:p w:rsidR="0089244A" w:rsidRDefault="0089244A" w:rsidP="006243B9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89244A" w:rsidRDefault="0089244A" w:rsidP="006243B9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</w:p>
    <w:p w:rsidR="0089244A" w:rsidRDefault="0089244A" w:rsidP="006243B9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</w:p>
    <w:p w:rsidR="0089244A" w:rsidRDefault="0089244A" w:rsidP="006243B9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</w:p>
    <w:p w:rsidR="0089244A" w:rsidRDefault="0089244A" w:rsidP="006243B9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</w:p>
    <w:p w:rsidR="0089244A" w:rsidRDefault="0089244A" w:rsidP="006243B9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</w:p>
    <w:p w:rsidR="0089244A" w:rsidRDefault="0089244A" w:rsidP="006243B9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</w:p>
    <w:p w:rsidR="0089244A" w:rsidRDefault="0089244A" w:rsidP="006243B9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</w:p>
    <w:p w:rsidR="0089244A" w:rsidRPr="00473239" w:rsidRDefault="0089244A" w:rsidP="0047323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244A" w:rsidRDefault="0089244A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9244A" w:rsidRDefault="0089244A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9244A" w:rsidRDefault="0089244A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9244A" w:rsidRDefault="0089244A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9244A" w:rsidRDefault="0089244A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9244A" w:rsidRDefault="0089244A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9244A" w:rsidRDefault="0089244A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9244A" w:rsidRPr="00C766DE" w:rsidRDefault="0089244A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9244A" w:rsidRPr="006A6B4E" w:rsidRDefault="0089244A" w:rsidP="006243B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A6B4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9244A" w:rsidRPr="006A6B4E" w:rsidRDefault="0089244A" w:rsidP="006243B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A6B4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244A" w:rsidRPr="006A6B4E" w:rsidRDefault="0089244A" w:rsidP="006243B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A6B4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9244A" w:rsidRPr="006A6B4E" w:rsidRDefault="0089244A" w:rsidP="00624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п</w:t>
      </w:r>
      <w:r w:rsidRPr="006A6B4E">
        <w:rPr>
          <w:rFonts w:ascii="Times New Roman" w:hAnsi="Times New Roman" w:cs="Times New Roman"/>
          <w:sz w:val="28"/>
          <w:szCs w:val="28"/>
          <w:lang w:eastAsia="ru-RU"/>
        </w:rPr>
        <w:t>редоставлени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6A6B4E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информации</w:t>
      </w:r>
    </w:p>
    <w:p w:rsidR="0089244A" w:rsidRPr="006A6B4E" w:rsidRDefault="0089244A" w:rsidP="00624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A6B4E">
        <w:rPr>
          <w:rFonts w:ascii="Times New Roman" w:hAnsi="Times New Roman" w:cs="Times New Roman"/>
          <w:sz w:val="28"/>
          <w:szCs w:val="28"/>
          <w:lang w:eastAsia="ru-RU"/>
        </w:rPr>
        <w:t>об очередности предоставления жилых помещений</w:t>
      </w:r>
    </w:p>
    <w:p w:rsidR="0089244A" w:rsidRPr="00C766DE" w:rsidRDefault="0089244A" w:rsidP="00C766DE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244A" w:rsidRDefault="0089244A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9244A" w:rsidRPr="006A6B4E" w:rsidRDefault="0089244A" w:rsidP="006243B9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A6B4E">
        <w:rPr>
          <w:rFonts w:ascii="Times New Roman" w:hAnsi="Times New Roman" w:cs="Times New Roman"/>
          <w:sz w:val="28"/>
          <w:szCs w:val="28"/>
        </w:rPr>
        <w:t>В администрацию ____________________</w:t>
      </w:r>
    </w:p>
    <w:p w:rsidR="0089244A" w:rsidRPr="006A6B4E" w:rsidRDefault="0089244A" w:rsidP="006243B9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A6B4E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__________________________________</w:t>
      </w:r>
    </w:p>
    <w:p w:rsidR="0089244A" w:rsidRPr="006A6B4E" w:rsidRDefault="0089244A" w:rsidP="006243B9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A6B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(Ф.И.О. заявителя)</w:t>
      </w:r>
    </w:p>
    <w:p w:rsidR="0089244A" w:rsidRPr="006A6B4E" w:rsidRDefault="0089244A" w:rsidP="006243B9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A6B4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89244A" w:rsidRPr="006A6B4E" w:rsidRDefault="0089244A" w:rsidP="006243B9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A6B4E">
        <w:rPr>
          <w:rFonts w:ascii="Times New Roman" w:hAnsi="Times New Roman" w:cs="Times New Roman"/>
          <w:sz w:val="28"/>
          <w:szCs w:val="28"/>
        </w:rPr>
        <w:t xml:space="preserve">                 проживающему(ей) по адресу: __________</w:t>
      </w:r>
    </w:p>
    <w:p w:rsidR="0089244A" w:rsidRPr="006A6B4E" w:rsidRDefault="0089244A" w:rsidP="006243B9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A6B4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89244A" w:rsidRPr="006A6B4E" w:rsidRDefault="0089244A" w:rsidP="006243B9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A6B4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89244A" w:rsidRPr="006A6B4E" w:rsidRDefault="0089244A" w:rsidP="006243B9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A6B4E">
        <w:rPr>
          <w:rFonts w:ascii="Times New Roman" w:hAnsi="Times New Roman" w:cs="Times New Roman"/>
          <w:sz w:val="28"/>
          <w:szCs w:val="28"/>
        </w:rPr>
        <w:t>контактный телефон:__________________</w:t>
      </w:r>
    </w:p>
    <w:p w:rsidR="0089244A" w:rsidRPr="006A6B4E" w:rsidRDefault="0089244A" w:rsidP="006243B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244A" w:rsidRPr="006A6B4E" w:rsidRDefault="0089244A" w:rsidP="006243B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B4E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9244A" w:rsidRPr="006A6B4E" w:rsidRDefault="0089244A" w:rsidP="006243B9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6B4E">
        <w:rPr>
          <w:rFonts w:ascii="Times New Roman" w:hAnsi="Times New Roman" w:cs="Times New Roman"/>
          <w:sz w:val="28"/>
          <w:szCs w:val="28"/>
        </w:rPr>
        <w:t>Запрос</w:t>
      </w:r>
    </w:p>
    <w:p w:rsidR="0089244A" w:rsidRPr="006A6B4E" w:rsidRDefault="0089244A" w:rsidP="006243B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244A" w:rsidRPr="006A6B4E" w:rsidRDefault="0089244A" w:rsidP="006243B9">
      <w:pPr>
        <w:autoSpaceDE w:val="0"/>
        <w:autoSpaceDN w:val="0"/>
        <w:adjustRightInd w:val="0"/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6A6B4E">
        <w:rPr>
          <w:rFonts w:ascii="Times New Roman" w:hAnsi="Times New Roman" w:cs="Times New Roman"/>
          <w:sz w:val="28"/>
          <w:szCs w:val="28"/>
        </w:rPr>
        <w:t xml:space="preserve">    Прошу  предоставить  информацию  об  очередно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6A6B4E">
        <w:rPr>
          <w:rFonts w:ascii="Times New Roman" w:hAnsi="Times New Roman" w:cs="Times New Roman"/>
          <w:sz w:val="28"/>
          <w:szCs w:val="28"/>
        </w:rPr>
        <w:t>предоставления  жилых помещений __________________________________________________</w:t>
      </w:r>
    </w:p>
    <w:p w:rsidR="0089244A" w:rsidRPr="006A6B4E" w:rsidRDefault="0089244A" w:rsidP="006243B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B4E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89244A" w:rsidRPr="006A6B4E" w:rsidRDefault="0089244A" w:rsidP="006243B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244A" w:rsidRPr="006A6B4E" w:rsidRDefault="0089244A" w:rsidP="006243B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244A" w:rsidRPr="006A6B4E" w:rsidRDefault="0089244A" w:rsidP="006243B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244A" w:rsidRPr="006A6B4E" w:rsidRDefault="0089244A" w:rsidP="006243B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B4E">
        <w:rPr>
          <w:rFonts w:ascii="Times New Roman" w:hAnsi="Times New Roman" w:cs="Times New Roman"/>
          <w:sz w:val="28"/>
          <w:szCs w:val="28"/>
        </w:rPr>
        <w:t xml:space="preserve">  "__" _________ 20__ года             ______________    ____________________</w:t>
      </w:r>
    </w:p>
    <w:p w:rsidR="0089244A" w:rsidRPr="006A6B4E" w:rsidRDefault="0089244A" w:rsidP="006243B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B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(Ф.И.О.)                         (подпись)</w:t>
      </w:r>
    </w:p>
    <w:p w:rsidR="0089244A" w:rsidRPr="006A6B4E" w:rsidRDefault="0089244A" w:rsidP="006243B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244A" w:rsidRPr="006A6B4E" w:rsidRDefault="0089244A" w:rsidP="006243B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244A" w:rsidRPr="006A6B4E" w:rsidRDefault="0089244A" w:rsidP="006243B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244A" w:rsidRPr="002F26F2" w:rsidRDefault="0089244A" w:rsidP="006243B9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9244A" w:rsidRPr="002F26F2" w:rsidRDefault="0089244A" w:rsidP="006243B9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9244A" w:rsidRPr="002F26F2" w:rsidRDefault="0089244A" w:rsidP="006243B9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9244A" w:rsidRPr="002F26F2" w:rsidRDefault="0089244A" w:rsidP="006243B9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9244A" w:rsidRDefault="0089244A" w:rsidP="006243B9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9244A" w:rsidRDefault="0089244A" w:rsidP="006243B9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9244A" w:rsidRDefault="0089244A" w:rsidP="006243B9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9244A" w:rsidRDefault="0089244A" w:rsidP="006243B9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9244A" w:rsidRDefault="0089244A" w:rsidP="006243B9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</w:p>
    <w:p w:rsidR="0089244A" w:rsidRDefault="0089244A" w:rsidP="006243B9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</w:p>
    <w:p w:rsidR="0089244A" w:rsidRPr="006A6B4E" w:rsidRDefault="0089244A" w:rsidP="006243B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A6B4E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89244A" w:rsidRPr="006A6B4E" w:rsidRDefault="0089244A" w:rsidP="006243B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A6B4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244A" w:rsidRPr="006A6B4E" w:rsidRDefault="0089244A" w:rsidP="006243B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A6B4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9244A" w:rsidRPr="006A6B4E" w:rsidRDefault="0089244A" w:rsidP="006243B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</w:t>
      </w:r>
      <w:r w:rsidRPr="006A6B4E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A6B4E">
        <w:rPr>
          <w:rFonts w:ascii="Times New Roman" w:hAnsi="Times New Roman" w:cs="Times New Roman"/>
          <w:sz w:val="28"/>
          <w:szCs w:val="28"/>
        </w:rPr>
        <w:t xml:space="preserve"> информации </w:t>
      </w:r>
    </w:p>
    <w:p w:rsidR="0089244A" w:rsidRDefault="0089244A" w:rsidP="006243B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A6B4E">
        <w:rPr>
          <w:rFonts w:ascii="Times New Roman" w:hAnsi="Times New Roman" w:cs="Times New Roman"/>
          <w:sz w:val="28"/>
          <w:szCs w:val="28"/>
        </w:rPr>
        <w:t>об очередности предоставления жилых помещений</w:t>
      </w:r>
    </w:p>
    <w:p w:rsidR="0089244A" w:rsidRPr="00C766DE" w:rsidRDefault="0089244A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9244A" w:rsidRPr="00C766DE" w:rsidRDefault="0089244A" w:rsidP="00C766D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766D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БЛОК-СХЕМА</w:t>
      </w:r>
    </w:p>
    <w:p w:rsidR="0089244A" w:rsidRPr="00C766DE" w:rsidRDefault="0089244A" w:rsidP="00C766D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766D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ПРЕДОСТАВЛЕНИЯ МУНИЦИПАЛЬНОЙ УСЛУГИ</w:t>
      </w:r>
    </w:p>
    <w:p w:rsidR="0089244A" w:rsidRPr="00473239" w:rsidRDefault="0089244A" w:rsidP="004732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732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89244A" w:rsidRPr="00473239" w:rsidRDefault="0089244A" w:rsidP="00473239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473239" w:rsidRDefault="0089244A" w:rsidP="004732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group id="Группа 12" o:spid="_x0000_s1026" style="position:absolute;left:0;text-align:left;margin-left:53.7pt;margin-top:6.9pt;width:380pt;height:761.95pt;z-index:251653632" coordorigin="957" coordsize="48260,96769"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Ромб 11" o:spid="_x0000_s1027" type="#_x0000_t4" style="position:absolute;left:6662;top:23704;width:42010;height:6456;visibility:visible;v-text-anchor:middle" fillcolor="window" strokecolor="windowText" strokeweight="1.5pt">
              <v:textbox inset="0,0,0,0">
                <w:txbxContent>
                  <w:p w:rsidR="0089244A" w:rsidRPr="001E5219" w:rsidRDefault="0089244A" w:rsidP="00473239">
                    <w:pPr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9F5918">
                      <w:rPr>
                        <w:sz w:val="18"/>
                        <w:szCs w:val="18"/>
                      </w:rPr>
                      <w:t>Есть основания дл</w:t>
                    </w:r>
                    <w:r>
                      <w:rPr>
                        <w:sz w:val="18"/>
                        <w:szCs w:val="18"/>
                      </w:rPr>
                      <w:t>я отказа в предоставлении услуги</w:t>
                    </w:r>
                    <w:r w:rsidRPr="009F5918">
                      <w:rPr>
                        <w:sz w:val="18"/>
                        <w:szCs w:val="18"/>
                      </w:rPr>
                      <w:t>?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7" o:spid="_x0000_s1028" type="#_x0000_t32" style="position:absolute;left:9511;top:13026;width:142;height:2846;visibility:visible" o:connectortype="straight" strokecolor="windowText" strokeweight="1.5pt">
              <v:stroke endarrow="open"/>
            </v:shape>
            <v:rect id="Прямоугольник 21" o:spid="_x0000_s1029" style="position:absolute;left:2079;top:15872;width:16476;height:5947;visibility:visible;v-text-anchor:middle" fillcolor="window" strokecolor="windowText" strokeweight="1.5pt">
              <v:textbox>
                <w:txbxContent>
                  <w:p w:rsidR="0089244A" w:rsidRPr="00071EF7" w:rsidRDefault="0089244A" w:rsidP="00473239">
                    <w:pPr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9F5918">
                      <w:rPr>
                        <w:sz w:val="18"/>
                        <w:szCs w:val="18"/>
                      </w:rPr>
                      <w:t>Направление документов в орган, осуществляющий предоставление услуги</w:t>
                    </w:r>
                  </w:p>
                </w:txbxContent>
              </v:textbox>
            </v:rect>
            <v:rect id="Прямоугольник 22" o:spid="_x0000_s1030" style="position:absolute;left:29672;top:31521;width:19475;height:5568;visibility:visible;v-text-anchor:middle" fillcolor="window" strokecolor="windowText" strokeweight="1.5pt">
              <v:textbox>
                <w:txbxContent>
                  <w:p w:rsidR="0089244A" w:rsidRPr="00071EF7" w:rsidRDefault="0089244A" w:rsidP="00473239">
                    <w:pPr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550E6E">
                      <w:rPr>
                        <w:sz w:val="18"/>
                        <w:szCs w:val="18"/>
                      </w:rPr>
                      <w:t>Отказ в предоставлении муниципальной услуги</w:t>
                    </w:r>
                  </w:p>
                </w:txbxContent>
              </v:textbox>
            </v:rect>
            <v:shape id="Прямая со стрелкой 25" o:spid="_x0000_s1031" type="#_x0000_t32" style="position:absolute;left:37584;top:13026;width:0;height:12163;visibility:visible" o:connectortype="straight" strokecolor="windowText" strokeweight="1.5pt">
              <v:stroke endarrow="open"/>
            </v:shape>
            <v:shape id="Прямая со стрелкой 26" o:spid="_x0000_s1032" type="#_x0000_t32" style="position:absolute;left:9979;top:21819;width:119;height:4375;visibility:visible" o:connectortype="straight" strokecolor="windowText" strokeweight="1.5pt">
              <v:stroke endarrow="open"/>
            </v:shape>
            <v:roundrect id="Скругленный прямоугольник 27" o:spid="_x0000_s1033" style="position:absolute;left:3429;top:90011;width:45720;height:6758;visibility:visible;v-text-anchor:middle" arcsize="10923f" filled="f" strokecolor="windowText" strokeweight="1.5pt">
              <v:textbox>
                <w:txbxContent>
                  <w:p w:rsidR="0089244A" w:rsidRPr="009F1990" w:rsidRDefault="0089244A" w:rsidP="00473239">
                    <w:pPr>
                      <w:jc w:val="center"/>
                      <w:rPr>
                        <w:color w:val="000000"/>
                      </w:rPr>
                    </w:pPr>
                    <w:r w:rsidRPr="009F1990">
                      <w:rPr>
                        <w:color w:val="000000"/>
                      </w:rPr>
                      <w:t>Выдача заявителю результата предоставления услуги в Органе, ДОО, МФЦ по желанию заявителя.</w:t>
                    </w:r>
                  </w:p>
                </w:txbxContent>
              </v:textbox>
            </v:roundrect>
            <v:line id="Прямая соединительная линия 30" o:spid="_x0000_s1034" style="position:absolute;flip:x;visibility:visible" from="10096,84201" to="25996,84201" o:connectortype="straight" strokecolor="windowText" strokeweight="1.5pt"/>
            <v:line id="Прямая соединительная линия 31" o:spid="_x0000_s1035" style="position:absolute;flip:x;visibility:visible" from="26193,84201" to="42094,84201" o:connectortype="straight" strokecolor="windowText" strokeweight="1.5pt"/>
            <v:shape id="Прямая со стрелкой 32" o:spid="_x0000_s1036" type="#_x0000_t32" style="position:absolute;left:26098;top:84105;width:0;height:5880;visibility:visible" o:connectortype="straight" strokecolor="windowText" strokeweight="1.5pt">
              <v:stroke endarrow="ope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4" o:spid="_x0000_s1037" type="#_x0000_t202" style="position:absolute;left:12508;top:45631;width:4769;height:1988;visibility:visible" filled="f" strokeweight="1.5pt">
              <v:textbox inset="0,0,0,0">
                <w:txbxContent>
                  <w:p w:rsidR="0089244A" w:rsidRDefault="0089244A" w:rsidP="00473239">
                    <w:pPr>
                      <w:jc w:val="center"/>
                    </w:pPr>
                  </w:p>
                </w:txbxContent>
              </v:textbox>
            </v:shape>
            <v:group id="Группа 7" o:spid="_x0000_s1038" style="position:absolute;left:957;width:48260;height:31314" coordorigin="957" coordsize="48260,31314">
              <v:rect id="Прямоугольник 9" o:spid="_x0000_s1039" style="position:absolute;left:957;top:9071;width:19476;height:3955;visibility:visible;v-text-anchor:middle" fillcolor="window" strokecolor="windowText" strokeweight="1.5pt">
                <v:textbox>
                  <w:txbxContent>
                    <w:p w:rsidR="0089244A" w:rsidRPr="00071EF7" w:rsidRDefault="0089244A" w:rsidP="0047323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F5918">
                        <w:rPr>
                          <w:sz w:val="18"/>
                          <w:szCs w:val="18"/>
                        </w:rPr>
                        <w:t>Если документы поданы в МФЦ</w:t>
                      </w:r>
                    </w:p>
                  </w:txbxContent>
                </v:textbox>
              </v:rect>
              <v:rect id="Прямоугольник 10" o:spid="_x0000_s1040" style="position:absolute;left:28303;top:9071;width:20914;height:3955;visibility:visible;v-text-anchor:middle" fillcolor="window" strokecolor="windowText" strokeweight="1.5pt">
                <v:textbox>
                  <w:txbxContent>
                    <w:p w:rsidR="0089244A" w:rsidRPr="00071EF7" w:rsidRDefault="0089244A" w:rsidP="0047323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Если документы поданы в Орган</w:t>
                      </w:r>
                    </w:p>
                  </w:txbxContent>
                </v:textbox>
              </v:rect>
              <v:shape id="Прямая со стрелкой 16" o:spid="_x0000_s1041" type="#_x0000_t32" style="position:absolute;left:9918;top:27500;width:0;height:3814;visibility:visible" o:connectortype="straight" strokecolor="windowText" strokeweight="1.5pt">
                <v:stroke endarrow="open"/>
              </v:shape>
              <v:group id="Группа 6" o:spid="_x0000_s1042" style="position:absolute;left:2952;width:45720;height:30944" coordsize="45720,30944">
                <v:group id="Группа 4" o:spid="_x0000_s1043" style="position:absolute;width:45720;height:9071" coordsize="45720,9071">
                  <v:roundrect id="Скругленный прямоугольник 1" o:spid="_x0000_s1044" style="position:absolute;width:45720;height:3191;visibility:visible;v-text-anchor:middle" arcsize="10923f" filled="f" strokecolor="windowText" strokeweight="1.5pt">
                    <v:textbox>
                      <w:txbxContent>
                        <w:p w:rsidR="0089244A" w:rsidRPr="009F1990" w:rsidRDefault="0089244A" w:rsidP="00473239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 w:rsidRPr="009F1990">
                            <w:rPr>
                              <w:color w:val="000000"/>
                              <w:sz w:val="18"/>
                              <w:szCs w:val="18"/>
                            </w:rPr>
                            <w:t>Прием и регистрация заявления в Органе, МФЦ</w:t>
                          </w:r>
                        </w:p>
                      </w:txbxContent>
                    </v:textbox>
                  </v:roundrect>
                  <v:shape id="Прямая со стрелкой 2" o:spid="_x0000_s1045" type="#_x0000_t32" style="position:absolute;left:34502;top:3191;width:76;height:5880;visibility:visible" o:connectortype="straight" strokecolor="windowText" strokeweight="1.5pt">
                    <v:stroke endarrow="open"/>
                  </v:shape>
                </v:group>
                <v:shape id="Прямая со стрелкой 8" o:spid="_x0000_s1046" type="#_x0000_t32" style="position:absolute;left:7060;top:3191;width:0;height:5880;visibility:visible" o:connectortype="straight" strokecolor="windowText" strokeweight="1.5pt">
                  <v:stroke endarrow="open"/>
                </v:shape>
                <v:shape id="Поле 33" o:spid="_x0000_s1047" type="#_x0000_t202" style="position:absolute;left:1028;top:28328;width:4769;height:1987;visibility:visible" filled="f" strokeweight="1.5pt">
                  <v:textbox inset="0,0,0,0">
                    <w:txbxContent>
                      <w:p w:rsidR="0089244A" w:rsidRDefault="0089244A" w:rsidP="00473239">
                        <w:pPr>
                          <w:jc w:val="center"/>
                        </w:pPr>
                        <w:r>
                          <w:t>нет</w:t>
                        </w:r>
                      </w:p>
                    </w:txbxContent>
                  </v:textbox>
                </v:shape>
                <v:shape id="Поле 35" o:spid="_x0000_s1048" type="#_x0000_t202" style="position:absolute;left:37913;top:28956;width:4768;height:1988;visibility:visible" filled="f" strokeweight="1.5pt">
                  <v:textbox inset="0,0,0,0">
                    <w:txbxContent>
                      <w:p w:rsidR="0089244A" w:rsidRDefault="0089244A" w:rsidP="00473239">
                        <w:pPr>
                          <w:jc w:val="center"/>
                        </w:pPr>
                        <w:r>
                          <w:t>да</w:t>
                        </w:r>
                      </w:p>
                    </w:txbxContent>
                  </v:textbox>
                </v:shape>
              </v:group>
            </v:group>
            <v:line id="Прямая соединительная линия 39" o:spid="_x0000_s1049" style="position:absolute;flip:x;visibility:visible" from="42100,78295" to="42102,84258" o:connectortype="straight" strokecolor="windowText" strokeweight="1.5pt"/>
            <v:line id="Прямая соединительная линия 40" o:spid="_x0000_s1050" style="position:absolute;flip:x;visibility:visible" from="10096,78295" to="10098,84258" o:connectortype="straight" strokecolor="windowText" strokeweight="1.5pt"/>
          </v:group>
        </w:pict>
      </w:r>
    </w:p>
    <w:p w:rsidR="0089244A" w:rsidRPr="00473239" w:rsidRDefault="0089244A" w:rsidP="0047323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473239" w:rsidRDefault="0089244A" w:rsidP="0047323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473239" w:rsidRDefault="0089244A" w:rsidP="0047323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473239" w:rsidRDefault="0089244A" w:rsidP="0047323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473239" w:rsidRDefault="0089244A" w:rsidP="0047323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473239" w:rsidRDefault="0089244A" w:rsidP="0047323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473239" w:rsidRDefault="0089244A" w:rsidP="0047323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473239" w:rsidRDefault="0089244A" w:rsidP="0047323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рямая со стрелкой 43" o:spid="_x0000_s1051" type="#_x0000_t32" style="position:absolute;margin-left:286.5pt;margin-top:18.35pt;width:0;height:19pt;z-index:251660800;visibility:visible" strokecolor="windowText" strokeweight="1.5pt">
            <v:stroke endarrow="open"/>
          </v:shape>
        </w:pict>
      </w:r>
    </w:p>
    <w:p w:rsidR="0089244A" w:rsidRPr="00473239" w:rsidRDefault="0089244A" w:rsidP="0047323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Прямоугольник 44" o:spid="_x0000_s1052" style="position:absolute;margin-left:28.6pt;margin-top:8.85pt;width:153.35pt;height:43.85pt;z-index:251661824;visibility:visible;v-text-anchor:middle" fillcolor="window" strokecolor="windowText" strokeweight="1.5pt">
            <v:textbox>
              <w:txbxContent>
                <w:p w:rsidR="0089244A" w:rsidRPr="00071EF7" w:rsidRDefault="0089244A" w:rsidP="00473239"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Принятие решения </w:t>
                  </w:r>
                  <w:r w:rsidRPr="00550E6E">
                    <w:rPr>
                      <w:sz w:val="18"/>
                      <w:szCs w:val="18"/>
                    </w:rPr>
                    <w:t>о предоставлении муниципальной услуги</w:t>
                  </w:r>
                </w:p>
              </w:txbxContent>
            </v:textbox>
          </v:rect>
        </w:pict>
      </w:r>
    </w:p>
    <w:p w:rsidR="0089244A" w:rsidRPr="00473239" w:rsidRDefault="0089244A" w:rsidP="0047323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line id="Прямая соединительная линия 28" o:spid="_x0000_s1053" style="position:absolute;z-index:251655680;visibility:visible" from="115.25pt,24.8pt" to="115.25pt,46.45pt" strokecolor="windowText" strokeweight="1.5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29" o:spid="_x0000_s1054" style="position:absolute;flip:x;z-index:251656704;visibility:visible" from="367.85pt,26.15pt" to="367.85pt,47.85pt" strokecolor="windowText" strokeweight="1.5pt">
            <v:shadow on="t" color="black" opacity="24903f" origin=",.5" offset="0,.55556mm"/>
          </v:line>
        </w:pict>
      </w:r>
    </w:p>
    <w:p w:rsidR="0089244A" w:rsidRPr="00473239" w:rsidRDefault="0089244A" w:rsidP="0047323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line id="Прямая соединительная линия 37" o:spid="_x0000_s1055" style="position:absolute;z-index:251657728;visibility:visible" from="114.8pt,17.65pt" to="368.8pt,18.3pt" strokecolor="windowText" strokeweight="1.5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shape id="Прямая со стрелкой 41" o:spid="_x0000_s1056" type="#_x0000_t32" style="position:absolute;margin-left:203.1pt;margin-top:18.95pt;width:0;height:19.1pt;z-index:251658752;visibility:visible" strokecolor="windowText" strokeweight="1.5pt">
            <v:stroke endarrow="open"/>
            <v:shadow on="t" color="black" opacity="24903f" origin=",.5" offset="0,.55556mm"/>
          </v:shape>
        </w:pict>
      </w:r>
    </w:p>
    <w:p w:rsidR="0089244A" w:rsidRPr="00473239" w:rsidRDefault="0089244A" w:rsidP="0047323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42" o:spid="_x0000_s1057" type="#_x0000_t202" style="position:absolute;margin-left:77.8pt;margin-top:11.9pt;width:327.4pt;height:45.5pt;z-index:251659776;visibility:visible" fillcolor="window" strokeweight="1.5pt">
            <v:textbox>
              <w:txbxContent>
                <w:p w:rsidR="0089244A" w:rsidRPr="00071EF7" w:rsidRDefault="0089244A" w:rsidP="00473239">
                  <w:pPr>
                    <w:jc w:val="center"/>
                    <w:rPr>
                      <w:sz w:val="18"/>
                      <w:szCs w:val="18"/>
                    </w:rPr>
                  </w:pPr>
                  <w:r w:rsidRPr="00550E6E">
                    <w:rPr>
                      <w:sz w:val="18"/>
                      <w:szCs w:val="18"/>
                    </w:rPr>
                    <w:t>Выдача заявителю результата</w:t>
                  </w:r>
                  <w:r>
                    <w:rPr>
                      <w:sz w:val="18"/>
                      <w:szCs w:val="18"/>
                    </w:rPr>
                    <w:t xml:space="preserve"> предоставления услуги в Органе</w:t>
                  </w:r>
                  <w:r w:rsidRPr="00550E6E">
                    <w:rPr>
                      <w:sz w:val="18"/>
                      <w:szCs w:val="18"/>
                    </w:rPr>
                    <w:t xml:space="preserve"> или в МФЦ  по желанию заявителя</w:t>
                  </w:r>
                </w:p>
              </w:txbxContent>
            </v:textbox>
          </v:shape>
        </w:pict>
      </w:r>
    </w:p>
    <w:p w:rsidR="0089244A" w:rsidRPr="00473239" w:rsidRDefault="0089244A" w:rsidP="0047323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Pr="00473239" w:rsidRDefault="0089244A" w:rsidP="0047323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рямая со стрелкой 20" o:spid="_x0000_s1058" type="#_x0000_t32" style="position:absolute;margin-left:74.05pt;margin-top:18.55pt;width:0;height:0;z-index:251654656;visibility:visible">
            <v:stroke endarrow="open"/>
          </v:shape>
        </w:pict>
      </w:r>
    </w:p>
    <w:p w:rsidR="0089244A" w:rsidRPr="00473239" w:rsidRDefault="0089244A" w:rsidP="0047323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4A" w:rsidRDefault="0089244A"/>
    <w:sectPr w:rsidR="0089244A" w:rsidSect="00A3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44A" w:rsidRDefault="0089244A" w:rsidP="001379C8">
      <w:pPr>
        <w:spacing w:after="0" w:line="240" w:lineRule="auto"/>
      </w:pPr>
      <w:r>
        <w:separator/>
      </w:r>
    </w:p>
  </w:endnote>
  <w:endnote w:type="continuationSeparator" w:id="0">
    <w:p w:rsidR="0089244A" w:rsidRDefault="0089244A" w:rsidP="0013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44A" w:rsidRDefault="0089244A" w:rsidP="001379C8">
      <w:pPr>
        <w:spacing w:after="0" w:line="240" w:lineRule="auto"/>
      </w:pPr>
      <w:r>
        <w:separator/>
      </w:r>
    </w:p>
  </w:footnote>
  <w:footnote w:type="continuationSeparator" w:id="0">
    <w:p w:rsidR="0089244A" w:rsidRDefault="0089244A" w:rsidP="00137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804129"/>
    <w:multiLevelType w:val="multilevel"/>
    <w:tmpl w:val="D78A862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16E63554"/>
    <w:multiLevelType w:val="hybridMultilevel"/>
    <w:tmpl w:val="ABC2D9BE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DB27FD5"/>
    <w:multiLevelType w:val="multilevel"/>
    <w:tmpl w:val="AC269F4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2E482E22"/>
    <w:multiLevelType w:val="hybridMultilevel"/>
    <w:tmpl w:val="269C8D74"/>
    <w:lvl w:ilvl="0" w:tplc="320681CE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8">
    <w:nsid w:val="31862E27"/>
    <w:multiLevelType w:val="multilevel"/>
    <w:tmpl w:val="9548996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1">
    <w:nsid w:val="384F6B7B"/>
    <w:multiLevelType w:val="hybridMultilevel"/>
    <w:tmpl w:val="1CC66070"/>
    <w:lvl w:ilvl="0" w:tplc="E04451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516733D"/>
    <w:multiLevelType w:val="multilevel"/>
    <w:tmpl w:val="5A248198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7"/>
      <w:numFmt w:val="decimal"/>
      <w:lvlText w:val="%1.%2."/>
      <w:lvlJc w:val="left"/>
      <w:pPr>
        <w:ind w:left="1003" w:hanging="720"/>
      </w:pPr>
    </w:lvl>
    <w:lvl w:ilvl="2">
      <w:start w:val="4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1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6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000000"/>
      </w:rPr>
    </w:lvl>
  </w:abstractNum>
  <w:num w:numId="1">
    <w:abstractNumId w:val="10"/>
  </w:num>
  <w:num w:numId="2">
    <w:abstractNumId w:val="10"/>
  </w:num>
  <w:num w:numId="3">
    <w:abstractNumId w:val="16"/>
  </w:num>
  <w:num w:numId="4">
    <w:abstractNumId w:val="16"/>
  </w:num>
  <w:num w:numId="5">
    <w:abstractNumId w:val="17"/>
  </w:num>
  <w:num w:numId="6">
    <w:abstractNumId w:val="17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2"/>
    </w:lvlOverride>
    <w:lvlOverride w:ilvl="1">
      <w:startOverride w:val="7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</w:num>
  <w:num w:numId="15">
    <w:abstractNumId w:val="9"/>
  </w:num>
  <w:num w:numId="16">
    <w:abstractNumId w:val="9"/>
  </w:num>
  <w:num w:numId="17">
    <w:abstractNumId w:val="3"/>
  </w:num>
  <w:num w:numId="18">
    <w:abstractNumId w:val="3"/>
  </w:num>
  <w:num w:numId="19">
    <w:abstractNumId w:val="12"/>
  </w:num>
  <w:num w:numId="20">
    <w:abstractNumId w:val="12"/>
  </w:num>
  <w:num w:numId="21">
    <w:abstractNumId w:val="13"/>
  </w:num>
  <w:num w:numId="22">
    <w:abstractNumId w:val="2"/>
  </w:num>
  <w:num w:numId="23">
    <w:abstractNumId w:val="1"/>
  </w:num>
  <w:num w:numId="24">
    <w:abstractNumId w:val="11"/>
  </w:num>
  <w:num w:numId="25">
    <w:abstractNumId w:val="4"/>
  </w:num>
  <w:num w:numId="26">
    <w:abstractNumId w:val="8"/>
  </w:num>
  <w:num w:numId="27">
    <w:abstractNumId w:val="5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6DE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56E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1EF7"/>
    <w:rsid w:val="00072047"/>
    <w:rsid w:val="000726E6"/>
    <w:rsid w:val="00073594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27F1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379C8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219"/>
    <w:rsid w:val="001E5319"/>
    <w:rsid w:val="001E7359"/>
    <w:rsid w:val="001F0285"/>
    <w:rsid w:val="001F0332"/>
    <w:rsid w:val="001F2A16"/>
    <w:rsid w:val="001F354C"/>
    <w:rsid w:val="001F4C64"/>
    <w:rsid w:val="001F4C75"/>
    <w:rsid w:val="001F60D8"/>
    <w:rsid w:val="001F6125"/>
    <w:rsid w:val="00200240"/>
    <w:rsid w:val="00200430"/>
    <w:rsid w:val="00201318"/>
    <w:rsid w:val="00202AB8"/>
    <w:rsid w:val="002039FE"/>
    <w:rsid w:val="00203D01"/>
    <w:rsid w:val="00205577"/>
    <w:rsid w:val="0020624E"/>
    <w:rsid w:val="002062E0"/>
    <w:rsid w:val="00206975"/>
    <w:rsid w:val="00207501"/>
    <w:rsid w:val="00210582"/>
    <w:rsid w:val="002105CA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26F2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5694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8F2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0BC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15F3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36C84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239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3A58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3C1"/>
    <w:rsid w:val="004A2610"/>
    <w:rsid w:val="004A3011"/>
    <w:rsid w:val="004A44B8"/>
    <w:rsid w:val="004B00C6"/>
    <w:rsid w:val="004B1509"/>
    <w:rsid w:val="004B1EFF"/>
    <w:rsid w:val="004B2384"/>
    <w:rsid w:val="004B48A0"/>
    <w:rsid w:val="004B58D6"/>
    <w:rsid w:val="004B5D0B"/>
    <w:rsid w:val="004B64EF"/>
    <w:rsid w:val="004B66A1"/>
    <w:rsid w:val="004B78E4"/>
    <w:rsid w:val="004C06E7"/>
    <w:rsid w:val="004C1255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50AB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652E"/>
    <w:rsid w:val="00506925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344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0E6E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3FEF"/>
    <w:rsid w:val="00574AC8"/>
    <w:rsid w:val="0057575C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59EC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43B9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0BC7"/>
    <w:rsid w:val="00664850"/>
    <w:rsid w:val="00665545"/>
    <w:rsid w:val="00666ED0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B4E"/>
    <w:rsid w:val="006A6F73"/>
    <w:rsid w:val="006A755C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1DCC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4EC1"/>
    <w:rsid w:val="0071610A"/>
    <w:rsid w:val="00716CFF"/>
    <w:rsid w:val="00716D06"/>
    <w:rsid w:val="00717A1F"/>
    <w:rsid w:val="007200F8"/>
    <w:rsid w:val="00720693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335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8D8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4FD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44A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85E"/>
    <w:rsid w:val="00921AEF"/>
    <w:rsid w:val="00922103"/>
    <w:rsid w:val="009247BF"/>
    <w:rsid w:val="0092528A"/>
    <w:rsid w:val="00926D94"/>
    <w:rsid w:val="009301C4"/>
    <w:rsid w:val="009301FB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990"/>
    <w:rsid w:val="009F1A95"/>
    <w:rsid w:val="009F3CEF"/>
    <w:rsid w:val="009F4871"/>
    <w:rsid w:val="009F5918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2DC5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5AA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026B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1E2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7F8"/>
    <w:rsid w:val="00B36F98"/>
    <w:rsid w:val="00B403C3"/>
    <w:rsid w:val="00B408B2"/>
    <w:rsid w:val="00B42848"/>
    <w:rsid w:val="00B42A17"/>
    <w:rsid w:val="00B4315B"/>
    <w:rsid w:val="00B437A2"/>
    <w:rsid w:val="00B43CF1"/>
    <w:rsid w:val="00B45FD6"/>
    <w:rsid w:val="00B46BC1"/>
    <w:rsid w:val="00B47FD6"/>
    <w:rsid w:val="00B50E07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63BB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076F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66DE"/>
    <w:rsid w:val="00C77398"/>
    <w:rsid w:val="00C77D82"/>
    <w:rsid w:val="00C77DF9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148A"/>
    <w:rsid w:val="00D1215D"/>
    <w:rsid w:val="00D12F4A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6128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67EEF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DF66A8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8E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66F6"/>
    <w:rsid w:val="00E97399"/>
    <w:rsid w:val="00EA0BD5"/>
    <w:rsid w:val="00EA1279"/>
    <w:rsid w:val="00EA1EE2"/>
    <w:rsid w:val="00EA1FC3"/>
    <w:rsid w:val="00EA442F"/>
    <w:rsid w:val="00EA46A9"/>
    <w:rsid w:val="00EA7062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1E1"/>
    <w:rsid w:val="00F576DE"/>
    <w:rsid w:val="00F60C1D"/>
    <w:rsid w:val="00F610F3"/>
    <w:rsid w:val="00F611EA"/>
    <w:rsid w:val="00F623E2"/>
    <w:rsid w:val="00F6713D"/>
    <w:rsid w:val="00F73DF8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96747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C5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F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66DE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A0BCB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766DE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1">
    <w:name w:val="Гиперссылка1"/>
    <w:basedOn w:val="DefaultParagraphFont"/>
    <w:uiPriority w:val="99"/>
    <w:semiHidden/>
    <w:rsid w:val="00C766DE"/>
    <w:rPr>
      <w:color w:val="0000FF"/>
      <w:u w:val="single"/>
    </w:rPr>
  </w:style>
  <w:style w:type="character" w:customStyle="1" w:styleId="10">
    <w:name w:val="Просмотренная гиперссылка1"/>
    <w:basedOn w:val="DefaultParagraphFont"/>
    <w:uiPriority w:val="99"/>
    <w:semiHidden/>
    <w:rsid w:val="00C766DE"/>
    <w:rPr>
      <w:color w:val="800080"/>
      <w:u w:val="single"/>
    </w:rPr>
  </w:style>
  <w:style w:type="character" w:customStyle="1" w:styleId="NormalWebChar">
    <w:name w:val="Normal (Web) Char"/>
    <w:aliases w:val="Обычный (веб) Знак1 Char,Обычный (веб) Знак Знак Char"/>
    <w:link w:val="NormalWeb"/>
    <w:uiPriority w:val="99"/>
    <w:locked/>
    <w:rsid w:val="00C766DE"/>
    <w:rPr>
      <w:rFonts w:ascii="SimSun" w:eastAsia="SimSun" w:hAnsi="SimSun" w:cs="SimSun"/>
      <w:sz w:val="16"/>
      <w:szCs w:val="16"/>
      <w:lang w:eastAsia="ru-RU"/>
    </w:rPr>
  </w:style>
  <w:style w:type="paragraph" w:styleId="NormalWeb">
    <w:name w:val="Normal (Web)"/>
    <w:aliases w:val="Обычный (веб) Знак1,Обычный (веб) Знак Знак"/>
    <w:basedOn w:val="Normal"/>
    <w:link w:val="NormalWebChar"/>
    <w:uiPriority w:val="99"/>
    <w:rsid w:val="00C766DE"/>
    <w:pPr>
      <w:ind w:left="720"/>
    </w:pPr>
    <w:rPr>
      <w:rFonts w:ascii="SimSun" w:eastAsia="SimSun" w:hAnsi="SimSun" w:cs="SimSun"/>
      <w:sz w:val="16"/>
      <w:szCs w:val="16"/>
      <w:lang w:eastAsia="ru-RU"/>
    </w:rPr>
  </w:style>
  <w:style w:type="character" w:customStyle="1" w:styleId="CommentTextChar">
    <w:name w:val="Comment Text Char"/>
    <w:uiPriority w:val="99"/>
    <w:locked/>
    <w:rsid w:val="00C766DE"/>
    <w:rPr>
      <w:rFonts w:ascii="Calibri" w:hAnsi="Calibri" w:cs="Calibri"/>
      <w:sz w:val="20"/>
      <w:szCs w:val="20"/>
      <w:lang w:eastAsia="ru-RU"/>
    </w:rPr>
  </w:style>
  <w:style w:type="character" w:customStyle="1" w:styleId="HeaderChar">
    <w:name w:val="Header Char"/>
    <w:uiPriority w:val="99"/>
    <w:locked/>
    <w:rsid w:val="00C766DE"/>
    <w:rPr>
      <w:rFonts w:ascii="Calibri" w:hAnsi="Calibri" w:cs="Calibri"/>
      <w:lang w:eastAsia="ru-RU"/>
    </w:rPr>
  </w:style>
  <w:style w:type="character" w:customStyle="1" w:styleId="FooterChar">
    <w:name w:val="Footer Char"/>
    <w:uiPriority w:val="99"/>
    <w:locked/>
    <w:rsid w:val="00C766DE"/>
    <w:rPr>
      <w:rFonts w:ascii="Calibri" w:hAnsi="Calibri" w:cs="Calibri"/>
      <w:lang w:eastAsia="ru-RU"/>
    </w:rPr>
  </w:style>
  <w:style w:type="character" w:customStyle="1" w:styleId="BodyTextChar">
    <w:name w:val="Body Text Char"/>
    <w:uiPriority w:val="99"/>
    <w:semiHidden/>
    <w:locked/>
    <w:rsid w:val="00C766DE"/>
    <w:rPr>
      <w:rFonts w:ascii="Calibri" w:hAnsi="Calibri" w:cs="Calibri"/>
      <w:lang w:eastAsia="ru-RU"/>
    </w:rPr>
  </w:style>
  <w:style w:type="paragraph" w:styleId="CommentText">
    <w:name w:val="annotation text"/>
    <w:basedOn w:val="Normal"/>
    <w:link w:val="CommentTextChar1"/>
    <w:uiPriority w:val="99"/>
    <w:semiHidden/>
    <w:rsid w:val="00C766DE"/>
    <w:pPr>
      <w:spacing w:after="0"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3A0BCB"/>
    <w:rPr>
      <w:sz w:val="20"/>
      <w:szCs w:val="20"/>
      <w:lang w:eastAsia="en-US"/>
    </w:rPr>
  </w:style>
  <w:style w:type="character" w:customStyle="1" w:styleId="11">
    <w:name w:val="Текст примечания Знак1"/>
    <w:basedOn w:val="DefaultParagraphFont"/>
    <w:uiPriority w:val="99"/>
    <w:semiHidden/>
    <w:rsid w:val="00C766DE"/>
    <w:rPr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C766DE"/>
    <w:rPr>
      <w:rFonts w:ascii="Calibri" w:hAnsi="Calibri" w:cs="Calibri"/>
      <w:b/>
      <w:bCs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C766DE"/>
    <w:rPr>
      <w:rFonts w:ascii="Tahoma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766DE"/>
    <w:rPr>
      <w:rFonts w:ascii="Arial" w:hAnsi="Arial" w:cs="Arial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C766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766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766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766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А.Заголовок"/>
    <w:basedOn w:val="Normal"/>
    <w:uiPriority w:val="99"/>
    <w:rsid w:val="00C766DE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">
    <w:name w:val="Знак"/>
    <w:basedOn w:val="Normal"/>
    <w:uiPriority w:val="99"/>
    <w:rsid w:val="00C766D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Normal"/>
    <w:uiPriority w:val="99"/>
    <w:rsid w:val="00C766D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C766DE"/>
    <w:rPr>
      <w:sz w:val="16"/>
      <w:szCs w:val="16"/>
    </w:rPr>
  </w:style>
  <w:style w:type="paragraph" w:styleId="Header">
    <w:name w:val="header"/>
    <w:basedOn w:val="Normal"/>
    <w:link w:val="HeaderChar1"/>
    <w:uiPriority w:val="99"/>
    <w:rsid w:val="00C766D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3A0BCB"/>
    <w:rPr>
      <w:lang w:eastAsia="en-US"/>
    </w:rPr>
  </w:style>
  <w:style w:type="character" w:customStyle="1" w:styleId="12">
    <w:name w:val="Верхний колонтитул Знак1"/>
    <w:basedOn w:val="DefaultParagraphFont"/>
    <w:uiPriority w:val="99"/>
    <w:semiHidden/>
    <w:rsid w:val="00C766DE"/>
  </w:style>
  <w:style w:type="paragraph" w:styleId="Footer">
    <w:name w:val="footer"/>
    <w:basedOn w:val="Normal"/>
    <w:link w:val="FooterChar1"/>
    <w:uiPriority w:val="99"/>
    <w:rsid w:val="00C766D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3A0BCB"/>
    <w:rPr>
      <w:lang w:eastAsia="en-US"/>
    </w:rPr>
  </w:style>
  <w:style w:type="character" w:customStyle="1" w:styleId="13">
    <w:name w:val="Нижний колонтитул Знак1"/>
    <w:basedOn w:val="DefaultParagraphFont"/>
    <w:uiPriority w:val="99"/>
    <w:semiHidden/>
    <w:rsid w:val="00C766DE"/>
  </w:style>
  <w:style w:type="paragraph" w:styleId="BodyText">
    <w:name w:val="Body Text"/>
    <w:basedOn w:val="Normal"/>
    <w:link w:val="BodyTextChar1"/>
    <w:uiPriority w:val="99"/>
    <w:semiHidden/>
    <w:rsid w:val="00C766DE"/>
    <w:pPr>
      <w:spacing w:after="120"/>
    </w:pPr>
    <w:rPr>
      <w:sz w:val="20"/>
      <w:szCs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3A0BCB"/>
    <w:rPr>
      <w:lang w:eastAsia="en-US"/>
    </w:rPr>
  </w:style>
  <w:style w:type="character" w:customStyle="1" w:styleId="14">
    <w:name w:val="Основной текст Знак1"/>
    <w:basedOn w:val="DefaultParagraphFont"/>
    <w:uiPriority w:val="99"/>
    <w:semiHidden/>
    <w:rsid w:val="00C766DE"/>
  </w:style>
  <w:style w:type="paragraph" w:styleId="BalloonText">
    <w:name w:val="Balloon Text"/>
    <w:basedOn w:val="Normal"/>
    <w:link w:val="BalloonTextChar1"/>
    <w:uiPriority w:val="99"/>
    <w:semiHidden/>
    <w:rsid w:val="00C766D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3A0BCB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5">
    <w:name w:val="Текст выноски Знак1"/>
    <w:basedOn w:val="DefaultParagraphFont"/>
    <w:uiPriority w:val="99"/>
    <w:semiHidden/>
    <w:rsid w:val="00C766D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C766DE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3A0BCB"/>
    <w:rPr>
      <w:b/>
      <w:bCs/>
      <w:lang w:eastAsia="en-US"/>
    </w:rPr>
  </w:style>
  <w:style w:type="character" w:customStyle="1" w:styleId="16">
    <w:name w:val="Тема примечания Знак1"/>
    <w:basedOn w:val="11"/>
    <w:uiPriority w:val="99"/>
    <w:semiHidden/>
    <w:rsid w:val="00C766DE"/>
    <w:rPr>
      <w:b/>
      <w:bCs/>
    </w:rPr>
  </w:style>
  <w:style w:type="table" w:styleId="TableGrid">
    <w:name w:val="Table Grid"/>
    <w:basedOn w:val="TableNormal"/>
    <w:uiPriority w:val="99"/>
    <w:rsid w:val="00C766DE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766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C766DE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A9026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4F50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A0BCB"/>
    <w:rPr>
      <w:lang w:eastAsia="en-US"/>
    </w:rPr>
  </w:style>
  <w:style w:type="paragraph" w:styleId="Title">
    <w:name w:val="Title"/>
    <w:aliases w:val="Название Знак"/>
    <w:basedOn w:val="Normal"/>
    <w:link w:val="TitleChar"/>
    <w:uiPriority w:val="99"/>
    <w:qFormat/>
    <w:locked/>
    <w:rsid w:val="004F50AB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aliases w:val="Название Знак Char"/>
    <w:basedOn w:val="DefaultParagraphFont"/>
    <w:link w:val="Title"/>
    <w:uiPriority w:val="99"/>
    <w:locked/>
    <w:rsid w:val="004F50AB"/>
    <w:rPr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570029CB473C2854AA7C7F386C977E229355FCF49B9CCBBFCF9CD7C6iDc3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3FA5CEE2CACCD5B0776EF9A39A2D9258FD34ECEFCE3673F95985A77FC9E7082Cb6E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58CFAC7BD9E4D04A08B7110612B734037582BE6717C1A624ED8C8EDC3O5DA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58CFAC7BD9E4D04A08B7110612B7340375828E5757C1A624ED8C8EDC3O5D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gu.rkom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29</Pages>
  <Words>8991</Words>
  <Characters>-32766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Ольга Сергеевна</dc:creator>
  <cp:keywords/>
  <dc:description/>
  <cp:lastModifiedBy>Света</cp:lastModifiedBy>
  <cp:revision>7</cp:revision>
  <dcterms:created xsi:type="dcterms:W3CDTF">2014-01-22T11:44:00Z</dcterms:created>
  <dcterms:modified xsi:type="dcterms:W3CDTF">2015-06-02T12:40:00Z</dcterms:modified>
</cp:coreProperties>
</file>