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62" w:rsidRPr="001D3185" w:rsidRDefault="00612862" w:rsidP="00082355">
      <w:pPr>
        <w:spacing w:line="240" w:lineRule="auto"/>
        <w:jc w:val="right"/>
        <w:rPr>
          <w:b/>
          <w:bCs/>
        </w:rPr>
      </w:pPr>
      <w:r>
        <w:t xml:space="preserve">                                                </w:t>
      </w:r>
      <w:r w:rsidRPr="001D3185">
        <w:rPr>
          <w:b/>
          <w:bCs/>
        </w:rPr>
        <w:t xml:space="preserve"> проект</w:t>
      </w:r>
    </w:p>
    <w:p w:rsidR="00612862" w:rsidRPr="00BB59F7" w:rsidRDefault="00612862" w:rsidP="00082355">
      <w:pPr>
        <w:spacing w:line="240" w:lineRule="auto"/>
        <w:jc w:val="center"/>
      </w:pPr>
      <w:r w:rsidRPr="00BB59F7"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5" o:title=""/>
          </v:shape>
          <o:OLEObject Type="Embed" ProgID="Word.Picture.8" ShapeID="_x0000_i1025" DrawAspect="Content" ObjectID="_1494678391" r:id="rId6"/>
        </w:object>
      </w:r>
    </w:p>
    <w:p w:rsidR="00612862" w:rsidRPr="00BB59F7" w:rsidRDefault="00612862" w:rsidP="00082355">
      <w:pPr>
        <w:spacing w:line="240" w:lineRule="auto"/>
        <w:jc w:val="center"/>
        <w:rPr>
          <w:sz w:val="22"/>
          <w:szCs w:val="22"/>
        </w:rPr>
      </w:pPr>
    </w:p>
    <w:p w:rsidR="00612862" w:rsidRPr="00BB59F7" w:rsidRDefault="00612862" w:rsidP="00082355">
      <w:pPr>
        <w:pStyle w:val="Heading2"/>
        <w:spacing w:before="0" w:after="0" w:line="240" w:lineRule="auto"/>
        <w:jc w:val="center"/>
        <w:rPr>
          <w:b w:val="0"/>
          <w:bCs w:val="0"/>
          <w:i w:val="0"/>
          <w:iCs w:val="0"/>
          <w:sz w:val="22"/>
          <w:szCs w:val="22"/>
        </w:rPr>
      </w:pPr>
    </w:p>
    <w:p w:rsidR="00612862" w:rsidRPr="00F21134" w:rsidRDefault="00612862" w:rsidP="00082355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caps/>
          <w:sz w:val="24"/>
          <w:szCs w:val="24"/>
        </w:rPr>
      </w:pPr>
      <w:r w:rsidRPr="00F21134"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>«вöльдİн» сикт овмöдчöмиНСА администрацияЛöН</w:t>
      </w:r>
    </w:p>
    <w:p w:rsidR="00612862" w:rsidRPr="00F21134" w:rsidRDefault="00612862" w:rsidP="00082355">
      <w:pPr>
        <w:spacing w:line="240" w:lineRule="auto"/>
        <w:jc w:val="center"/>
        <w:rPr>
          <w:b/>
          <w:bCs/>
          <w:sz w:val="24"/>
          <w:szCs w:val="24"/>
        </w:rPr>
      </w:pPr>
      <w:r w:rsidRPr="00F21134">
        <w:rPr>
          <w:b/>
          <w:bCs/>
          <w:sz w:val="24"/>
          <w:szCs w:val="24"/>
        </w:rPr>
        <w:t>ШУ</w:t>
      </w:r>
      <w:r w:rsidRPr="00F21134">
        <w:rPr>
          <w:b/>
          <w:bCs/>
          <w:caps/>
          <w:sz w:val="24"/>
          <w:szCs w:val="24"/>
        </w:rPr>
        <w:t>ö</w:t>
      </w:r>
      <w:r w:rsidRPr="00F21134">
        <w:rPr>
          <w:b/>
          <w:bCs/>
          <w:sz w:val="24"/>
          <w:szCs w:val="24"/>
        </w:rPr>
        <w:t>М</w:t>
      </w:r>
    </w:p>
    <w:p w:rsidR="00612862" w:rsidRPr="00F21134" w:rsidRDefault="00612862" w:rsidP="00082355">
      <w:pPr>
        <w:spacing w:line="240" w:lineRule="auto"/>
        <w:jc w:val="center"/>
        <w:rPr>
          <w:b/>
          <w:bCs/>
          <w:sz w:val="24"/>
          <w:szCs w:val="24"/>
        </w:rPr>
      </w:pPr>
      <w:r w:rsidRPr="00F21134">
        <w:rPr>
          <w:b/>
          <w:bCs/>
          <w:sz w:val="24"/>
          <w:szCs w:val="24"/>
        </w:rPr>
        <w:t>_____________________________________________________</w:t>
      </w:r>
    </w:p>
    <w:p w:rsidR="00612862" w:rsidRPr="00F21134" w:rsidRDefault="00612862" w:rsidP="00082355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21134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АДМИНИСТРАЦИЯ  СЕЛЬСКОГО ПОСЕЛЕНИЯ «ВОЛЬДИНО»</w:t>
      </w:r>
    </w:p>
    <w:p w:rsidR="00612862" w:rsidRPr="00F21134" w:rsidRDefault="00612862" w:rsidP="00082355">
      <w:pPr>
        <w:spacing w:line="240" w:lineRule="auto"/>
        <w:jc w:val="center"/>
        <w:rPr>
          <w:b/>
          <w:bCs/>
          <w:sz w:val="24"/>
          <w:szCs w:val="24"/>
        </w:rPr>
      </w:pPr>
      <w:r w:rsidRPr="00F21134">
        <w:rPr>
          <w:b/>
          <w:bCs/>
          <w:sz w:val="24"/>
          <w:szCs w:val="24"/>
        </w:rPr>
        <w:t>ПОСТАНОВЛЕНИЕ</w:t>
      </w:r>
    </w:p>
    <w:p w:rsidR="00612862" w:rsidRPr="00BB59F7" w:rsidRDefault="00612862" w:rsidP="00082355">
      <w:pPr>
        <w:spacing w:line="240" w:lineRule="auto"/>
      </w:pPr>
    </w:p>
    <w:p w:rsidR="00612862" w:rsidRDefault="00612862" w:rsidP="00082355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612862" w:rsidRPr="00F21134" w:rsidRDefault="00612862" w:rsidP="00082355">
      <w:pPr>
        <w:spacing w:line="240" w:lineRule="auto"/>
        <w:jc w:val="center"/>
        <w:rPr>
          <w:sz w:val="24"/>
          <w:szCs w:val="24"/>
        </w:rPr>
      </w:pPr>
      <w:r w:rsidRPr="00F21134">
        <w:rPr>
          <w:sz w:val="24"/>
          <w:szCs w:val="24"/>
        </w:rPr>
        <w:t xml:space="preserve">года  </w:t>
      </w:r>
      <w:r>
        <w:rPr>
          <w:sz w:val="20"/>
          <w:szCs w:val="20"/>
        </w:rPr>
        <w:t xml:space="preserve">                                                           </w:t>
      </w:r>
      <w:r w:rsidRPr="00BB59F7">
        <w:rPr>
          <w:sz w:val="20"/>
          <w:szCs w:val="20"/>
        </w:rPr>
        <w:t>Усть-Куломский район</w:t>
      </w:r>
      <w:r>
        <w:rPr>
          <w:sz w:val="20"/>
          <w:szCs w:val="20"/>
        </w:rPr>
        <w:t xml:space="preserve">                                                             </w:t>
      </w:r>
      <w:r w:rsidRPr="00F21134">
        <w:rPr>
          <w:sz w:val="24"/>
          <w:szCs w:val="24"/>
        </w:rPr>
        <w:t>№</w:t>
      </w:r>
    </w:p>
    <w:p w:rsidR="00612862" w:rsidRPr="00BB59F7" w:rsidRDefault="00612862" w:rsidP="00082355">
      <w:pPr>
        <w:spacing w:line="240" w:lineRule="auto"/>
        <w:jc w:val="center"/>
      </w:pPr>
      <w:r w:rsidRPr="00BB59F7">
        <w:rPr>
          <w:sz w:val="20"/>
          <w:szCs w:val="20"/>
        </w:rPr>
        <w:t>с. Вольдино</w:t>
      </w:r>
    </w:p>
    <w:p w:rsidR="00612862" w:rsidRDefault="00612862" w:rsidP="00082355">
      <w:pPr>
        <w:tabs>
          <w:tab w:val="left" w:pos="6300"/>
          <w:tab w:val="left" w:pos="7020"/>
        </w:tabs>
        <w:ind w:right="180"/>
      </w:pPr>
      <w:r>
        <w:t xml:space="preserve">             </w:t>
      </w:r>
    </w:p>
    <w:p w:rsidR="00612862" w:rsidRPr="0033325A" w:rsidRDefault="00612862" w:rsidP="00082355">
      <w:pPr>
        <w:tabs>
          <w:tab w:val="left" w:pos="6300"/>
          <w:tab w:val="left" w:pos="7020"/>
        </w:tabs>
        <w:ind w:right="180"/>
      </w:pPr>
    </w:p>
    <w:p w:rsidR="00612862" w:rsidRDefault="00612862" w:rsidP="00082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185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 </w:t>
      </w:r>
      <w:r w:rsidRPr="001D3185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вывоз тела умершего</w:t>
      </w:r>
    </w:p>
    <w:p w:rsidR="00612862" w:rsidRDefault="00612862" w:rsidP="00082355">
      <w:pPr>
        <w:tabs>
          <w:tab w:val="left" w:pos="1605"/>
        </w:tabs>
        <w:ind w:firstLine="709"/>
        <w:jc w:val="center"/>
      </w:pPr>
    </w:p>
    <w:p w:rsidR="00612862" w:rsidRPr="003F587E" w:rsidRDefault="00612862" w:rsidP="00082355">
      <w:pPr>
        <w:tabs>
          <w:tab w:val="left" w:pos="1605"/>
        </w:tabs>
        <w:ind w:firstLine="709"/>
        <w:jc w:val="center"/>
      </w:pPr>
    </w:p>
    <w:p w:rsidR="00612862" w:rsidRDefault="00612862" w:rsidP="00082355">
      <w:pPr>
        <w:spacing w:line="240" w:lineRule="auto"/>
        <w:jc w:val="both"/>
      </w:pPr>
      <w:r>
        <w:t xml:space="preserve">         В соответствии с  Федеральным законом от 27.07.2010 г. № 210-ФЗ </w:t>
      </w:r>
      <w:r w:rsidRPr="005C32E5">
        <w:rPr>
          <w:lang w:eastAsia="ru-RU"/>
        </w:rPr>
        <w:t>«Об организации предоставления государственных и муниципальных услуг»</w:t>
      </w:r>
      <w:r>
        <w:t xml:space="preserve"> администрация сельского поселения «Вольдино»  постановляет:</w:t>
      </w:r>
    </w:p>
    <w:p w:rsidR="00612862" w:rsidRDefault="00612862" w:rsidP="00082355">
      <w:pPr>
        <w:spacing w:line="240" w:lineRule="auto"/>
        <w:jc w:val="both"/>
      </w:pPr>
      <w:r w:rsidRPr="00BB59F7">
        <w:t xml:space="preserve">  1. Утвердить административный регламент п</w:t>
      </w:r>
      <w:r>
        <w:t>редоставления муници</w:t>
      </w:r>
      <w:r w:rsidRPr="00BB59F7">
        <w:t xml:space="preserve">пальной услуги по </w:t>
      </w:r>
      <w:r w:rsidRPr="00456209">
        <w:t>выдаче разрешения на вывоз тела умершего</w:t>
      </w:r>
      <w:r w:rsidRPr="00BB59F7">
        <w:t xml:space="preserve"> </w:t>
      </w:r>
    </w:p>
    <w:p w:rsidR="00612862" w:rsidRDefault="00612862" w:rsidP="00082355">
      <w:pPr>
        <w:spacing w:line="240" w:lineRule="auto"/>
        <w:jc w:val="both"/>
      </w:pPr>
      <w:r>
        <w:t>2. Постановление администрации сельского поселения «Вольдино» от 29.06.2012 года № 66 «Об утверждении административного регламента</w:t>
      </w:r>
      <w:r w:rsidRPr="00BB59F7">
        <w:t xml:space="preserve"> п</w:t>
      </w:r>
      <w:r>
        <w:t>редоставления муници</w:t>
      </w:r>
      <w:r w:rsidRPr="00BB59F7">
        <w:t xml:space="preserve">пальной услуги по </w:t>
      </w:r>
      <w:r w:rsidRPr="00456209">
        <w:t>выдаче разрешения на вывоз тела умершего</w:t>
      </w:r>
      <w:r>
        <w:t>»</w:t>
      </w:r>
      <w:r w:rsidRPr="00BB59F7">
        <w:t xml:space="preserve"> </w:t>
      </w:r>
      <w:r>
        <w:t>считать утратившим силу.</w:t>
      </w:r>
    </w:p>
    <w:p w:rsidR="00612862" w:rsidRDefault="00612862" w:rsidP="00082355">
      <w:pPr>
        <w:spacing w:line="240" w:lineRule="auto"/>
        <w:jc w:val="both"/>
      </w:pPr>
      <w:r>
        <w:t>3. Настоящее постановление вступает в силу со дня его официального обнародования.</w:t>
      </w:r>
    </w:p>
    <w:p w:rsidR="00612862" w:rsidRPr="00BB59F7" w:rsidRDefault="00612862" w:rsidP="00082355">
      <w:pPr>
        <w:spacing w:line="240" w:lineRule="auto"/>
        <w:jc w:val="both"/>
      </w:pPr>
    </w:p>
    <w:p w:rsidR="00612862" w:rsidRDefault="00612862" w:rsidP="00082355">
      <w:pPr>
        <w:spacing w:line="240" w:lineRule="auto"/>
        <w:ind w:firstLine="709"/>
      </w:pPr>
      <w:r>
        <w:t xml:space="preserve">  </w:t>
      </w:r>
    </w:p>
    <w:p w:rsidR="00612862" w:rsidRPr="003F587E" w:rsidRDefault="00612862" w:rsidP="00082355"/>
    <w:p w:rsidR="00612862" w:rsidRPr="003F587E" w:rsidRDefault="00612862" w:rsidP="00082355">
      <w:pPr>
        <w:ind w:firstLine="709"/>
      </w:pPr>
    </w:p>
    <w:p w:rsidR="00612862" w:rsidRPr="003F587E" w:rsidRDefault="00612862" w:rsidP="00082355">
      <w:pPr>
        <w:jc w:val="center"/>
      </w:pPr>
      <w:r>
        <w:t xml:space="preserve">Глава сельского поселения «Вольдино»           </w:t>
      </w:r>
      <w:r w:rsidRPr="003F587E">
        <w:t xml:space="preserve">  </w:t>
      </w:r>
      <w:r>
        <w:t xml:space="preserve">      </w:t>
      </w:r>
      <w:r w:rsidRPr="003F587E">
        <w:t xml:space="preserve">              И.А.Андриевская</w:t>
      </w:r>
    </w:p>
    <w:p w:rsidR="00612862" w:rsidRPr="003F587E" w:rsidRDefault="00612862" w:rsidP="00082355">
      <w:pPr>
        <w:ind w:firstLine="709"/>
        <w:jc w:val="center"/>
      </w:pPr>
    </w:p>
    <w:p w:rsidR="00612862" w:rsidRDefault="00612862" w:rsidP="00082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082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082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082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082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08235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08235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08235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08235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082355">
      <w:pPr>
        <w:pStyle w:val="ConsPlusTitle"/>
        <w:tabs>
          <w:tab w:val="left" w:pos="745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5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</w:p>
    <w:p w:rsidR="00612862" w:rsidRDefault="00612862" w:rsidP="00082355">
      <w:pPr>
        <w:pStyle w:val="ConsPlusTitle"/>
        <w:tabs>
          <w:tab w:val="left" w:pos="745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</w:t>
      </w:r>
      <w:r w:rsidRPr="00BB5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постановлению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612862" w:rsidRDefault="00612862" w:rsidP="00082355">
      <w:pPr>
        <w:pStyle w:val="ConsPlusTitle"/>
        <w:tabs>
          <w:tab w:val="left" w:pos="745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Pr="00BB5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«Вольдино»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612862" w:rsidRPr="00BB59F7" w:rsidRDefault="00612862" w:rsidP="00082355">
      <w:pPr>
        <w:pStyle w:val="ConsPlusTitle"/>
        <w:tabs>
          <w:tab w:val="left" w:pos="745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</w:t>
      </w:r>
      <w:r w:rsidRPr="00BB5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от___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2015 г. </w:t>
      </w:r>
      <w:r w:rsidRPr="00BB59F7">
        <w:rPr>
          <w:rFonts w:ascii="Times New Roman" w:hAnsi="Times New Roman" w:cs="Times New Roman"/>
          <w:b w:val="0"/>
          <w:bCs w:val="0"/>
          <w:sz w:val="28"/>
          <w:szCs w:val="28"/>
        </w:rPr>
        <w:t>№____</w:t>
      </w:r>
    </w:p>
    <w:p w:rsidR="00612862" w:rsidRDefault="00612862" w:rsidP="0008235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082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082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082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12862" w:rsidRDefault="00612862" w:rsidP="00082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</w:t>
      </w:r>
    </w:p>
    <w:p w:rsidR="00612862" w:rsidRDefault="00612862" w:rsidP="00082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выдаче</w:t>
      </w:r>
      <w:r w:rsidRPr="009643F1">
        <w:rPr>
          <w:rFonts w:ascii="Times New Roman" w:hAnsi="Times New Roman" w:cs="Times New Roman"/>
          <w:sz w:val="28"/>
          <w:szCs w:val="28"/>
        </w:rPr>
        <w:t xml:space="preserve"> разрешения на вывоз тела умершего</w:t>
      </w:r>
    </w:p>
    <w:p w:rsidR="00612862" w:rsidRPr="009643F1" w:rsidRDefault="00612862" w:rsidP="0008235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082355">
      <w:pPr>
        <w:pStyle w:val="ConsPlusNormal"/>
        <w:numPr>
          <w:ilvl w:val="0"/>
          <w:numId w:val="31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12862" w:rsidRPr="009643F1" w:rsidRDefault="00612862" w:rsidP="00082355">
      <w:pPr>
        <w:pStyle w:val="ConsPlusNormal"/>
        <w:ind w:left="128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62" w:rsidRDefault="00612862" w:rsidP="009643F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612862" w:rsidRPr="009643F1" w:rsidRDefault="00612862" w:rsidP="009643F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62" w:rsidRPr="009643F1" w:rsidRDefault="00612862" w:rsidP="009643F1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lang w:eastAsia="ru-RU"/>
        </w:rPr>
      </w:pPr>
      <w:r w:rsidRPr="009643F1">
        <w:t xml:space="preserve"> Административный регламент предоставления муниципальной услуги «Выдача разрешения на вывоз тела умершего» </w:t>
      </w:r>
      <w:r w:rsidRPr="009643F1">
        <w:rPr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9643F1">
        <w:rPr>
          <w:i/>
          <w:iCs/>
        </w:rPr>
        <w:t xml:space="preserve"> </w:t>
      </w:r>
      <w:r>
        <w:t>администрации сельского поселения «Вольдино»</w:t>
      </w:r>
      <w:r>
        <w:rPr>
          <w:i/>
          <w:iCs/>
        </w:rPr>
        <w:t xml:space="preserve"> </w:t>
      </w:r>
      <w:r w:rsidRPr="009643F1">
        <w:t>(далее – Орган),</w:t>
      </w:r>
      <w:r>
        <w:rPr>
          <w:i/>
          <w:iCs/>
        </w:rPr>
        <w:t xml:space="preserve"> </w:t>
      </w:r>
      <w:r w:rsidRPr="009643F1">
        <w:t xml:space="preserve">многофункциональных центров предоставления государственных и муниципальных </w:t>
      </w:r>
      <w:r w:rsidRPr="00082355">
        <w:t>услуг (далее - МФЦ)</w:t>
      </w:r>
      <w:r w:rsidRPr="009643F1">
        <w:rPr>
          <w:lang w:eastAsia="ru-RU"/>
        </w:rPr>
        <w:t xml:space="preserve">, формы контроля за исполнением, ответственность должностных лиц </w:t>
      </w:r>
      <w:r w:rsidRPr="00082355">
        <w:rPr>
          <w:lang w:eastAsia="ru-RU"/>
        </w:rPr>
        <w:t>Органа и МФЦ</w:t>
      </w:r>
      <w:r w:rsidRPr="009643F1">
        <w:rPr>
          <w:lang w:eastAsia="ru-RU"/>
        </w:rPr>
        <w:t xml:space="preserve">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согласовании и выдаче акта о выборе земельного участка для строительства (далее – муниципальная услуга).</w:t>
      </w:r>
    </w:p>
    <w:p w:rsidR="00612862" w:rsidRPr="009643F1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9643F1">
        <w:rPr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9643F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612862" w:rsidRPr="009643F1" w:rsidRDefault="00612862" w:rsidP="00FD7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FD7BC6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>
        <w:rPr>
          <w:rFonts w:ascii="Times New Roman" w:hAnsi="Times New Roman" w:cs="Times New Roman"/>
          <w:sz w:val="28"/>
          <w:szCs w:val="28"/>
        </w:rPr>
        <w:t xml:space="preserve">физические лица: </w:t>
      </w:r>
      <w:r w:rsidRPr="009643F1">
        <w:rPr>
          <w:rFonts w:ascii="Times New Roman" w:hAnsi="Times New Roman" w:cs="Times New Roman"/>
          <w:sz w:val="28"/>
          <w:szCs w:val="28"/>
        </w:rPr>
        <w:t>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иные лица, взявшие на себя обязанность осуществить погребение умершего.</w:t>
      </w:r>
    </w:p>
    <w:p w:rsidR="00612862" w:rsidRDefault="00612862" w:rsidP="00FD7BC6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12862" w:rsidRPr="009643F1" w:rsidRDefault="00612862" w:rsidP="009643F1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9643F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3F1">
        <w:rPr>
          <w:rFonts w:ascii="Times New Roman" w:hAnsi="Times New Roman" w:cs="Times New Roman"/>
          <w:b/>
          <w:bCs/>
          <w:sz w:val="28"/>
          <w:szCs w:val="28"/>
        </w:rPr>
        <w:t>о правилах предоставления муниципальной услуги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1.</w:t>
      </w:r>
      <w:r>
        <w:rPr>
          <w:lang w:eastAsia="ru-RU"/>
        </w:rPr>
        <w:t>4</w:t>
      </w:r>
      <w:r w:rsidRPr="004F5F48">
        <w:rPr>
          <w:lang w:eastAsia="ru-RU"/>
        </w:rPr>
        <w:t>. Информация о порядке предоставления муниципальной услуги  размещается:</w:t>
      </w:r>
    </w:p>
    <w:p w:rsidR="00612862" w:rsidRPr="004F5F48" w:rsidRDefault="00612862" w:rsidP="009643F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>
        <w:rPr>
          <w:lang w:eastAsia="ru-RU"/>
        </w:rPr>
        <w:t xml:space="preserve">- </w:t>
      </w:r>
      <w:r w:rsidRPr="004F5F48">
        <w:rPr>
          <w:lang w:eastAsia="ru-RU"/>
        </w:rPr>
        <w:t>на информационных стендах, расположенных в Органе, в МФЦ;</w:t>
      </w:r>
    </w:p>
    <w:p w:rsidR="00612862" w:rsidRPr="004F5F48" w:rsidRDefault="00612862" w:rsidP="009643F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F5F48">
        <w:rPr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- на официальном сайте Органа, МФЦ</w:t>
      </w:r>
      <w:r w:rsidRPr="004F5F48">
        <w:rPr>
          <w:i/>
          <w:iCs/>
          <w:lang w:eastAsia="ru-RU"/>
        </w:rPr>
        <w:t>;</w:t>
      </w:r>
    </w:p>
    <w:p w:rsidR="00612862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rPr>
          <w:lang w:eastAsia="ru-RU"/>
        </w:rPr>
        <w:t xml:space="preserve">- в федеральной государственной информационной системе </w:t>
      </w:r>
      <w:r w:rsidRPr="004F5F48">
        <w:t>«Единый портал государственных и муниципальных услуг (функций)» (</w:t>
      </w:r>
      <w:r>
        <w:rPr>
          <w:lang w:eastAsia="ru-RU"/>
        </w:rPr>
        <w:t>http://www.gosuslugi.ru</w:t>
      </w:r>
      <w:r w:rsidRPr="004F5F48"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4F5F48">
          <w:rPr>
            <w:lang w:eastAsia="ru-RU"/>
          </w:rPr>
          <w:t>http://pgu.rkomi.ru</w:t>
        </w:r>
      </w:hyperlink>
      <w:r w:rsidRPr="004F5F48">
        <w:rPr>
          <w:lang w:eastAsia="ru-RU"/>
        </w:rPr>
        <w:t>)</w:t>
      </w:r>
      <w:r w:rsidRPr="004F5F48">
        <w:t xml:space="preserve"> (далее – порталы государственных</w:t>
      </w:r>
      <w:r>
        <w:t xml:space="preserve"> и муниципальных услуг (функций</w:t>
      </w:r>
      <w:r w:rsidRPr="004F5F48">
        <w:t>).</w:t>
      </w:r>
    </w:p>
    <w:p w:rsidR="00612862" w:rsidRPr="009643F1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AB7C9E">
        <w:rPr>
          <w:lang w:eastAsia="ru-RU"/>
        </w:rPr>
        <w:t>на аппаратно-программных комплексах – Интернет-киоск.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Информацию о порядке предоставления муниципальной услуги</w:t>
      </w:r>
      <w:r w:rsidRPr="004F5F48">
        <w:t xml:space="preserve"> </w:t>
      </w:r>
      <w:r w:rsidRPr="004F5F48">
        <w:rPr>
          <w:lang w:eastAsia="ru-RU"/>
        </w:rPr>
        <w:t>можно получить:</w:t>
      </w:r>
    </w:p>
    <w:p w:rsidR="00612862" w:rsidRPr="00AB7C9E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посредством телефо</w:t>
      </w:r>
      <w:r>
        <w:rPr>
          <w:lang w:eastAsia="ru-RU"/>
        </w:rPr>
        <w:t>нной связи по номеру Органа, МФЦ, в том числе ЦТО (телефон: 8 800 200 8212)</w:t>
      </w:r>
      <w:r w:rsidRPr="00AB7C9E">
        <w:rPr>
          <w:lang w:eastAsia="ru-RU"/>
        </w:rPr>
        <w:t>;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посредством факсимильного сообщения;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личном обращении в Орган, МФЦ;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письменном обращении в Орган, МФЦ,</w:t>
      </w:r>
      <w:r w:rsidRPr="004F5F48">
        <w:t xml:space="preserve"> </w:t>
      </w:r>
      <w:r w:rsidRPr="004F5F48">
        <w:rPr>
          <w:lang w:eastAsia="ru-RU"/>
        </w:rPr>
        <w:t>в том числе по электронной почте;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путем публичного информирования.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Информация о порядке предоставления муниципальной услуги должна содержать: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сведения о порядке предоставления муниципальной услуги;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категории получателей муниципальной услуги;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4F5F48">
        <w:rPr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iCs/>
          <w:lang w:eastAsia="ru-RU"/>
        </w:rPr>
        <w:t xml:space="preserve"> 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порядок передачи результата заявителю;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срок предоставления муниципальной услуги;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сведения о порядке обжалования действий (бездействия) и решений должностных лиц.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Консультации по процедуре предоставления муниципальной услуги осуществляются сотрудниками Органа, МФЦ</w:t>
      </w:r>
      <w:r>
        <w:rPr>
          <w:lang w:eastAsia="ru-RU"/>
        </w:rPr>
        <w:t>,</w:t>
      </w:r>
      <w:r w:rsidRPr="005E09AE">
        <w:rPr>
          <w:lang w:eastAsia="ru-RU"/>
        </w:rPr>
        <w:t xml:space="preserve"> </w:t>
      </w:r>
      <w:r>
        <w:rPr>
          <w:lang w:eastAsia="ru-RU"/>
        </w:rPr>
        <w:t>в том числе ЦТО,</w:t>
      </w:r>
      <w:r w:rsidRPr="004F5F48">
        <w:rPr>
          <w:lang w:eastAsia="ru-RU"/>
        </w:rPr>
        <w:t xml:space="preserve"> в соответствии с должностными инструкциями.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При ответах на телефонные звонки и личные обращения сотрудники Органа, МФЦ, </w:t>
      </w:r>
      <w:r>
        <w:rPr>
          <w:lang w:eastAsia="ru-RU"/>
        </w:rPr>
        <w:t xml:space="preserve">в том числе ЦТО, </w:t>
      </w:r>
      <w:r w:rsidRPr="004F5F48">
        <w:rPr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</w:t>
      </w:r>
      <w:r>
        <w:rPr>
          <w:lang w:eastAsia="ru-RU"/>
        </w:rPr>
        <w:t>Органа, МФЦ</w:t>
      </w:r>
      <w:r w:rsidRPr="004F5F48">
        <w:rPr>
          <w:lang w:eastAsia="ru-RU"/>
        </w:rPr>
        <w:t>.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iCs/>
          <w:lang w:eastAsia="ru-RU"/>
        </w:rPr>
        <w:t>.</w:t>
      </w:r>
    </w:p>
    <w:p w:rsidR="00612862" w:rsidRPr="004F5F48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9643F1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643F1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612862" w:rsidRDefault="00612862" w:rsidP="009643F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62" w:rsidRDefault="00612862" w:rsidP="009643F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612862" w:rsidRPr="009643F1" w:rsidRDefault="00612862" w:rsidP="009643F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62" w:rsidRPr="009643F1" w:rsidRDefault="00612862" w:rsidP="00FD7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«Выдача разрешения на вывоз тела умершего».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9643F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612862" w:rsidRPr="009643F1" w:rsidRDefault="00612862" w:rsidP="00DD24C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9643F1"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082355" w:rsidRDefault="00612862" w:rsidP="000823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t xml:space="preserve">2.2. Предоставление муниципальной услуги осуществляется </w:t>
      </w:r>
      <w:r w:rsidRPr="00082355">
        <w:t>администрацией сельского поселения «Вольдино».</w:t>
      </w:r>
    </w:p>
    <w:p w:rsidR="00612862" w:rsidRPr="009643F1" w:rsidRDefault="00612862" w:rsidP="00FD7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612862" w:rsidRPr="009643F1" w:rsidRDefault="00612862" w:rsidP="00FD7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2.3.1. 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(если предусмотрен</w:t>
      </w:r>
      <w:r>
        <w:rPr>
          <w:rFonts w:ascii="Times New Roman" w:hAnsi="Times New Roman" w:cs="Times New Roman"/>
          <w:sz w:val="28"/>
          <w:szCs w:val="28"/>
        </w:rPr>
        <w:t>о соглашением о взаимодействии), выдачи</w:t>
      </w:r>
      <w:r w:rsidRPr="009643F1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услуги.</w:t>
      </w:r>
    </w:p>
    <w:p w:rsidR="00612862" w:rsidRPr="009643F1" w:rsidRDefault="00612862" w:rsidP="00FD7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2.3.2. Федеральная служба исполнения наказаний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9643F1">
        <w:rPr>
          <w:rFonts w:ascii="Times New Roman" w:hAnsi="Times New Roman" w:cs="Times New Roman"/>
          <w:sz w:val="28"/>
          <w:szCs w:val="28"/>
        </w:rPr>
        <w:t>– в части предоставления сведений о смерти в исправительном или лечебном учреждении.</w:t>
      </w:r>
    </w:p>
    <w:p w:rsidR="00612862" w:rsidRPr="009643F1" w:rsidRDefault="00612862" w:rsidP="00FD7BC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643F1">
        <w:t xml:space="preserve">2.3.3. </w:t>
      </w:r>
      <w:r>
        <w:t>Орган, МФЦ</w:t>
      </w:r>
      <w:r w:rsidRPr="009643F1">
        <w:t xml:space="preserve"> н</w:t>
      </w:r>
      <w:r>
        <w:t>е вправе требовать от заявителя</w:t>
      </w:r>
      <w:r w:rsidRPr="009643F1"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:rsidR="00612862" w:rsidRPr="009643F1" w:rsidRDefault="00612862" w:rsidP="009643F1">
      <w:pPr>
        <w:autoSpaceDE w:val="0"/>
        <w:autoSpaceDN w:val="0"/>
        <w:adjustRightInd w:val="0"/>
        <w:spacing w:line="240" w:lineRule="auto"/>
        <w:ind w:firstLine="567"/>
        <w:jc w:val="both"/>
      </w:pPr>
    </w:p>
    <w:p w:rsidR="00612862" w:rsidRPr="009643F1" w:rsidRDefault="00612862" w:rsidP="009643F1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612862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Pr="009643F1">
        <w:rPr>
          <w:rFonts w:ascii="Times New Roman" w:hAnsi="Times New Roman" w:cs="Times New Roman"/>
          <w:sz w:val="28"/>
          <w:szCs w:val="28"/>
        </w:rPr>
        <w:t>разрешении на вывоз тела умершего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2862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2) решение об отказе в выдаче разрешения на вывоз тела умершего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FD7BC6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FD7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43F1">
        <w:rPr>
          <w:rFonts w:ascii="Times New Roman" w:hAnsi="Times New Roman" w:cs="Times New Roman"/>
          <w:sz w:val="28"/>
          <w:szCs w:val="28"/>
        </w:rPr>
        <w:t>рок предоставления муниципальной услуги составляет 1 календарный день, исчисляемый со дня регистрации заявления с документами, необходимыми для предоставления муниципальной услуги.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FD7BC6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082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612862" w:rsidRPr="00082355" w:rsidRDefault="00612862" w:rsidP="00082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55">
        <w:rPr>
          <w:rFonts w:ascii="Times New Roman" w:hAnsi="Times New Roman" w:cs="Times New Roman"/>
          <w:sz w:val="28"/>
          <w:szCs w:val="28"/>
        </w:rPr>
        <w:t>- Конституцией Российской Федерации (принята всенародным голосованием 12.12.1993) («Собрание законодательства РФ», 26.01.2009, № 4, ст. 445);</w:t>
      </w:r>
    </w:p>
    <w:p w:rsidR="00612862" w:rsidRPr="009643F1" w:rsidRDefault="00612862" w:rsidP="00FD7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3F1">
        <w:rPr>
          <w:rFonts w:ascii="Times New Roman" w:hAnsi="Times New Roman" w:cs="Times New Roman"/>
          <w:sz w:val="28"/>
          <w:szCs w:val="28"/>
        </w:rPr>
        <w:t>Федеральным законом от 12.01.1996 № 8-ФЗ «О погребении и похоронном деле» («Российская газета», № 12, 20.01.1996);</w:t>
      </w:r>
    </w:p>
    <w:p w:rsidR="00612862" w:rsidRPr="009643F1" w:rsidRDefault="00612862" w:rsidP="00FD7BC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9643F1"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612862" w:rsidRPr="009643F1" w:rsidRDefault="00612862" w:rsidP="00FD7BC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9643F1">
        <w:t xml:space="preserve">Федеральным </w:t>
      </w:r>
      <w:hyperlink r:id="rId8" w:history="1">
        <w:r w:rsidRPr="009643F1">
          <w:t>закон</w:t>
        </w:r>
      </w:hyperlink>
      <w:r w:rsidRPr="009643F1"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612862" w:rsidRPr="009643F1" w:rsidRDefault="00612862" w:rsidP="00FD7BC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9643F1">
        <w:t>Федеральным законом от 06.04.2011 № 63-ФЗ «Об электронной подписи» («Российская газета», № 75, 08.04.2011);</w:t>
      </w:r>
    </w:p>
    <w:p w:rsidR="00612862" w:rsidRPr="009643F1" w:rsidRDefault="00612862" w:rsidP="00FD7BC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643F1">
        <w:t xml:space="preserve"> </w:t>
      </w:r>
      <w:r>
        <w:t xml:space="preserve">- </w:t>
      </w:r>
      <w:r w:rsidRPr="009643F1">
        <w:t>Федеральным законом от 27.07.2006 № 152-ФЗ «О персональных данных»</w:t>
      </w:r>
      <w:r w:rsidRPr="009643F1">
        <w:rPr>
          <w:lang w:eastAsia="ru-RU"/>
        </w:rPr>
        <w:t xml:space="preserve"> (</w:t>
      </w:r>
      <w:r w:rsidRPr="009643F1">
        <w:t>«Собрание законодательства Российской Федерации», 31.07.2006, № 31 (1 ч.), ст. 3451);</w:t>
      </w:r>
    </w:p>
    <w:p w:rsidR="00612862" w:rsidRPr="009643F1" w:rsidRDefault="00612862" w:rsidP="00FD7BC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9643F1"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612862" w:rsidRPr="009643F1" w:rsidRDefault="00612862" w:rsidP="00FD7BC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hyperlink r:id="rId9" w:history="1">
        <w:r w:rsidRPr="009643F1">
          <w:rPr>
            <w:rStyle w:val="Hyperlink"/>
            <w:color w:val="auto"/>
            <w:u w:val="none"/>
          </w:rPr>
          <w:t>Приказ</w:t>
        </w:r>
      </w:hyperlink>
      <w:r>
        <w:rPr>
          <w:rStyle w:val="Hyperlink"/>
          <w:color w:val="auto"/>
          <w:u w:val="none"/>
        </w:rPr>
        <w:t>ом</w:t>
      </w:r>
      <w:r w:rsidRPr="009643F1">
        <w:t xml:space="preserve"> Министерства путей сообщения Российской Федерации от 26.07.2002 № 30 «Об утверждении Правил перевозок пассажиров, багажа и грузобагажа на федеральном железнодорожном транспорте» («Российская газета», № 154-155, 20.08.2002)</w:t>
      </w:r>
      <w:r>
        <w:t>;</w:t>
      </w:r>
    </w:p>
    <w:p w:rsidR="00612862" w:rsidRPr="009643F1" w:rsidRDefault="00612862" w:rsidP="00FD7BC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9643F1">
        <w:t>Конституцией Республики Коми (принята Верховным Советом Республики Коми 17.02.1994)(«Ведомости Верховного Совета Республики Коми», 1994, № 2, ст. 21.)</w:t>
      </w:r>
      <w:r>
        <w:t>.</w:t>
      </w:r>
    </w:p>
    <w:p w:rsidR="00612862" w:rsidRPr="009643F1" w:rsidRDefault="00612862" w:rsidP="00FD7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FD7BC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12862" w:rsidRPr="009643F1" w:rsidRDefault="00612862" w:rsidP="00FD7BC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FD7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612862" w:rsidRPr="009643F1" w:rsidRDefault="00612862" w:rsidP="00FD7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1. заявление о предоставлении муниципальной услуги по форме, приведенной в Приложении № 2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Pr="009643F1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612862" w:rsidRPr="009643F1" w:rsidRDefault="00612862" w:rsidP="00FD7BC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643F1">
        <w:t>2. документ, удостоверяющий личность лица, сопровождающего тело умершего к месту захоронения;</w:t>
      </w:r>
    </w:p>
    <w:p w:rsidR="00612862" w:rsidRPr="009643F1" w:rsidRDefault="00612862" w:rsidP="00FD7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3. свидетельство о смерти гражданина, тело которого предполагается перевезти к месту захоронения;</w:t>
      </w:r>
    </w:p>
    <w:p w:rsidR="00612862" w:rsidRPr="009643F1" w:rsidRDefault="00612862" w:rsidP="00FD7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справки филиала ФГУЗ «</w:t>
      </w:r>
      <w:r w:rsidRPr="009643F1"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>эпидемиологии в Республике Коми»</w:t>
      </w:r>
      <w:r w:rsidRPr="009643F1">
        <w:rPr>
          <w:rFonts w:ascii="Times New Roman" w:hAnsi="Times New Roman" w:cs="Times New Roman"/>
          <w:sz w:val="28"/>
          <w:szCs w:val="28"/>
        </w:rPr>
        <w:t xml:space="preserve"> о разрешении на провоз тела умершего.</w:t>
      </w:r>
    </w:p>
    <w:p w:rsidR="00612862" w:rsidRPr="009643F1" w:rsidRDefault="00612862" w:rsidP="00FD7B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</w:t>
      </w:r>
      <w:r>
        <w:rPr>
          <w:lang w:eastAsia="ru-RU"/>
        </w:rPr>
        <w:t>.</w:t>
      </w:r>
    </w:p>
    <w:p w:rsidR="00612862" w:rsidRPr="00AB7C9E" w:rsidRDefault="00612862" w:rsidP="00F92D0B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643F1">
        <w:rPr>
          <w:lang w:eastAsia="ru-RU"/>
        </w:rPr>
        <w:t xml:space="preserve">2.7.1.  </w:t>
      </w:r>
      <w:r w:rsidRPr="00AB7C9E">
        <w:t>Документы, необходимые для предоставления муниципальной услуги, предоставляются заявителем следующими способами:</w:t>
      </w:r>
    </w:p>
    <w:p w:rsidR="00612862" w:rsidRPr="00AB7C9E" w:rsidRDefault="00612862" w:rsidP="00F92D0B">
      <w:pPr>
        <w:tabs>
          <w:tab w:val="left" w:pos="1134"/>
        </w:tabs>
        <w:spacing w:line="240" w:lineRule="auto"/>
        <w:ind w:firstLine="709"/>
        <w:jc w:val="both"/>
      </w:pPr>
      <w:r w:rsidRPr="00AB7C9E">
        <w:t>- лично;</w:t>
      </w:r>
    </w:p>
    <w:p w:rsidR="00612862" w:rsidRPr="00AB7C9E" w:rsidRDefault="00612862" w:rsidP="00F92D0B">
      <w:pPr>
        <w:tabs>
          <w:tab w:val="left" w:pos="1134"/>
        </w:tabs>
        <w:spacing w:line="240" w:lineRule="auto"/>
        <w:ind w:firstLine="709"/>
        <w:jc w:val="both"/>
      </w:pPr>
      <w:r w:rsidRPr="00AB7C9E">
        <w:t>- посредством  почтового  отправления;</w:t>
      </w:r>
    </w:p>
    <w:p w:rsidR="00612862" w:rsidRPr="00AB7C9E" w:rsidRDefault="00612862" w:rsidP="00F92D0B">
      <w:pPr>
        <w:tabs>
          <w:tab w:val="left" w:pos="1134"/>
        </w:tabs>
        <w:spacing w:line="240" w:lineRule="auto"/>
        <w:ind w:firstLine="709"/>
        <w:jc w:val="both"/>
      </w:pPr>
      <w:r w:rsidRPr="00AB7C9E">
        <w:t>- через порталы государственных и муниципальных услуг (функций);</w:t>
      </w:r>
    </w:p>
    <w:p w:rsidR="00612862" w:rsidRDefault="00612862" w:rsidP="00F92D0B">
      <w:pPr>
        <w:tabs>
          <w:tab w:val="left" w:pos="1134"/>
        </w:tabs>
        <w:spacing w:line="240" w:lineRule="auto"/>
        <w:ind w:firstLine="709"/>
        <w:jc w:val="both"/>
      </w:pPr>
      <w:r w:rsidRPr="00AB7C9E">
        <w:t xml:space="preserve">-  </w:t>
      </w:r>
      <w:r>
        <w:t>через МФЦ;</w:t>
      </w:r>
    </w:p>
    <w:p w:rsidR="00612862" w:rsidRPr="00AB7C9E" w:rsidRDefault="00612862" w:rsidP="00F92D0B">
      <w:pPr>
        <w:tabs>
          <w:tab w:val="left" w:pos="1134"/>
        </w:tabs>
        <w:spacing w:line="240" w:lineRule="auto"/>
        <w:ind w:firstLine="709"/>
        <w:jc w:val="both"/>
      </w:pPr>
      <w:r>
        <w:t xml:space="preserve">- </w:t>
      </w:r>
      <w:r w:rsidRPr="001B7AD6">
        <w:t>посредством аппаратно-программных комплексов – Интернет-киосков с использованием универсальной электронной карты</w:t>
      </w:r>
      <w:r>
        <w:t>.</w:t>
      </w:r>
    </w:p>
    <w:p w:rsidR="00612862" w:rsidRPr="00AB7C9E" w:rsidRDefault="00612862" w:rsidP="00F92D0B">
      <w:pPr>
        <w:tabs>
          <w:tab w:val="left" w:pos="1134"/>
        </w:tabs>
        <w:spacing w:line="240" w:lineRule="auto"/>
        <w:ind w:firstLine="709"/>
        <w:jc w:val="both"/>
      </w:pPr>
      <w:r w:rsidRPr="009643F1">
        <w:rPr>
          <w:lang w:eastAsia="ru-RU"/>
        </w:rPr>
        <w:t xml:space="preserve">2.7.2. </w:t>
      </w:r>
      <w:r w:rsidRPr="00AB7C9E">
        <w:t>Варианты предоставления документов:</w:t>
      </w:r>
    </w:p>
    <w:p w:rsidR="00612862" w:rsidRPr="00AB7C9E" w:rsidRDefault="00612862" w:rsidP="00F92D0B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</w:pPr>
      <w:r w:rsidRPr="00AB7C9E">
        <w:t>при личном обращении заявитель предоставляет оригинал</w:t>
      </w:r>
      <w:r>
        <w:t xml:space="preserve"> заявления и документы, необходимые для предоставления муниципальной услуги</w:t>
      </w:r>
      <w:r w:rsidRPr="00AB7C9E">
        <w:t>;</w:t>
      </w:r>
    </w:p>
    <w:p w:rsidR="00612862" w:rsidRPr="00AB7C9E" w:rsidRDefault="00612862" w:rsidP="00F92D0B">
      <w:pPr>
        <w:tabs>
          <w:tab w:val="left" w:pos="0"/>
        </w:tabs>
        <w:spacing w:line="240" w:lineRule="auto"/>
        <w:ind w:firstLine="709"/>
        <w:jc w:val="both"/>
      </w:pPr>
      <w:r w:rsidRPr="00AB7C9E">
        <w:t xml:space="preserve">- при направлении заявления </w:t>
      </w:r>
      <w:r>
        <w:t xml:space="preserve">через отделение почтовой связи </w:t>
      </w:r>
      <w:r w:rsidRPr="00AB7C9E"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612862" w:rsidRPr="00AB7C9E" w:rsidRDefault="00612862" w:rsidP="00F92D0B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>аппаратно-программных комплексов –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</w:t>
      </w:r>
      <w:r>
        <w:rPr>
          <w:sz w:val="28"/>
          <w:szCs w:val="28"/>
        </w:rPr>
        <w:t>«Интернет»</w:t>
      </w:r>
      <w:r w:rsidRPr="00AB7C9E">
        <w:rPr>
          <w:sz w:val="28"/>
          <w:szCs w:val="28"/>
        </w:rPr>
        <w:t>, включая порталы государственных и муниципальных услуг (функций);</w:t>
      </w:r>
    </w:p>
    <w:p w:rsidR="00612862" w:rsidRPr="00AB7C9E" w:rsidRDefault="00612862" w:rsidP="00F92D0B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AB7C9E">
        <w:t xml:space="preserve">при обращении за муниципальной услугой через </w:t>
      </w:r>
      <w:r>
        <w:t>МФЦ</w:t>
      </w:r>
      <w:r w:rsidRPr="00AB7C9E">
        <w:t xml:space="preserve"> предоставляются оригиналы документов. 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2862" w:rsidRPr="009643F1" w:rsidRDefault="00612862" w:rsidP="00F92D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F92D0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2.8. Документ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643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9643F1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подлеж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43F1">
        <w:rPr>
          <w:rFonts w:ascii="Times New Roman" w:hAnsi="Times New Roman" w:cs="Times New Roman"/>
          <w:sz w:val="28"/>
          <w:szCs w:val="28"/>
        </w:rPr>
        <w:t xml:space="preserve">т получению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9643F1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43F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2862" w:rsidRPr="009643F1" w:rsidRDefault="00612862" w:rsidP="00F9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- справка о смерти в исправительном или лечебном учреждении Федеральной службы исполнения наказаний (предоставляется в отношении лица, отбывавшего наказание и умершего в исправительном или лечебном учреждении Федеральной службы исполнения наказаний).</w:t>
      </w:r>
    </w:p>
    <w:p w:rsidR="00612862" w:rsidRPr="009643F1" w:rsidRDefault="00612862" w:rsidP="00F9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0B">
        <w:rPr>
          <w:rFonts w:ascii="Times New Roman" w:hAnsi="Times New Roman" w:cs="Times New Roman"/>
          <w:sz w:val="28"/>
          <w:szCs w:val="28"/>
        </w:rPr>
        <w:t>2</w:t>
      </w:r>
      <w:r w:rsidRPr="009643F1">
        <w:rPr>
          <w:rFonts w:ascii="Times New Roman" w:hAnsi="Times New Roman" w:cs="Times New Roman"/>
          <w:sz w:val="28"/>
          <w:szCs w:val="28"/>
        </w:rPr>
        <w:t>.9. Документ</w:t>
      </w:r>
      <w:r>
        <w:rPr>
          <w:rFonts w:ascii="Times New Roman" w:hAnsi="Times New Roman" w:cs="Times New Roman"/>
          <w:sz w:val="28"/>
          <w:szCs w:val="28"/>
        </w:rPr>
        <w:t>, указанный</w:t>
      </w:r>
      <w:r w:rsidRPr="009643F1">
        <w:rPr>
          <w:rFonts w:ascii="Times New Roman" w:hAnsi="Times New Roman" w:cs="Times New Roman"/>
          <w:sz w:val="28"/>
          <w:szCs w:val="28"/>
        </w:rPr>
        <w:t xml:space="preserve"> в пункте 2.8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9643F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9643F1">
        <w:rPr>
          <w:rFonts w:ascii="Times New Roman" w:hAnsi="Times New Roman" w:cs="Times New Roman"/>
          <w:sz w:val="28"/>
          <w:szCs w:val="28"/>
        </w:rPr>
        <w:t>быть представлен заявителем по собственной инициативе.</w:t>
      </w:r>
    </w:p>
    <w:p w:rsidR="00612862" w:rsidRDefault="00612862" w:rsidP="00F92D0B">
      <w:pPr>
        <w:spacing w:line="240" w:lineRule="auto"/>
        <w:ind w:firstLine="709"/>
        <w:jc w:val="center"/>
        <w:rPr>
          <w:b/>
          <w:bCs/>
          <w:color w:val="000000"/>
          <w:lang w:eastAsia="ru-RU"/>
        </w:rPr>
      </w:pPr>
    </w:p>
    <w:p w:rsidR="00612862" w:rsidRPr="00C506FC" w:rsidRDefault="00612862" w:rsidP="00F92D0B">
      <w:pPr>
        <w:spacing w:line="240" w:lineRule="auto"/>
        <w:ind w:firstLine="709"/>
        <w:jc w:val="center"/>
        <w:rPr>
          <w:b/>
          <w:bCs/>
          <w:color w:val="000000"/>
          <w:lang w:eastAsia="ru-RU"/>
        </w:rPr>
      </w:pPr>
      <w:r w:rsidRPr="00C506FC">
        <w:rPr>
          <w:b/>
          <w:bCs/>
          <w:color w:val="000000"/>
          <w:lang w:eastAsia="ru-RU"/>
        </w:rPr>
        <w:t>Указание на запрет требовать от заявителя</w:t>
      </w:r>
    </w:p>
    <w:p w:rsidR="00612862" w:rsidRPr="00C506FC" w:rsidRDefault="00612862" w:rsidP="00F92D0B">
      <w:pPr>
        <w:spacing w:line="240" w:lineRule="auto"/>
        <w:ind w:firstLine="709"/>
        <w:jc w:val="both"/>
        <w:rPr>
          <w:color w:val="000000"/>
          <w:lang w:eastAsia="ru-RU"/>
        </w:rPr>
      </w:pPr>
    </w:p>
    <w:p w:rsidR="00612862" w:rsidRPr="00C506FC" w:rsidRDefault="00612862" w:rsidP="00F92D0B">
      <w:pPr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2.10</w:t>
      </w:r>
      <w:r w:rsidRPr="00C506FC">
        <w:rPr>
          <w:lang w:eastAsia="ru-RU"/>
        </w:rPr>
        <w:t>.</w:t>
      </w:r>
      <w:r w:rsidRPr="00C506FC">
        <w:rPr>
          <w:lang w:eastAsia="ru-RU"/>
        </w:rPr>
        <w:tab/>
        <w:t>Не допускается требовать от заявителя:</w:t>
      </w:r>
    </w:p>
    <w:p w:rsidR="00612862" w:rsidRPr="00F92D0B" w:rsidRDefault="00612862" w:rsidP="009643F1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F92D0B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2862" w:rsidRPr="009643F1" w:rsidRDefault="00612862" w:rsidP="005C6303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-</w:t>
      </w:r>
      <w:r w:rsidRPr="00F92D0B"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</w:t>
      </w:r>
      <w:r>
        <w:t>мацию по собственной инициативе.</w:t>
      </w:r>
    </w:p>
    <w:p w:rsidR="00612862" w:rsidRPr="009643F1" w:rsidRDefault="00612862" w:rsidP="005C6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2862" w:rsidRPr="004F5F48" w:rsidRDefault="00612862" w:rsidP="000704E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12862" w:rsidRPr="004F5F48" w:rsidRDefault="00612862" w:rsidP="000704E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62" w:rsidRPr="004F5F48" w:rsidRDefault="00612862" w:rsidP="00070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4F5F48">
        <w:rPr>
          <w:rFonts w:ascii="Times New Roman" w:hAnsi="Times New Roman" w:cs="Times New Roman"/>
          <w:sz w:val="28"/>
          <w:szCs w:val="28"/>
        </w:rPr>
        <w:t xml:space="preserve">. Услуги,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612862" w:rsidRPr="004F5F48" w:rsidRDefault="00612862" w:rsidP="00070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4F5F48" w:rsidRDefault="00612862" w:rsidP="000704E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12862" w:rsidRPr="004F5F48" w:rsidRDefault="00612862" w:rsidP="00070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4F5F48" w:rsidRDefault="00612862" w:rsidP="000704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2.12</w:t>
      </w:r>
      <w:r w:rsidRPr="004F5F48"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0" w:name="YANDEX_280"/>
      <w:bookmarkEnd w:id="0"/>
      <w:r w:rsidRPr="004F5F48">
        <w:t> предоставления </w:t>
      </w:r>
      <w:bookmarkStart w:id="1" w:name="YANDEX_281"/>
      <w:bookmarkEnd w:id="1"/>
      <w:r w:rsidRPr="004F5F48">
        <w:t>муниципальной услуги, не имеется.</w:t>
      </w:r>
    </w:p>
    <w:p w:rsidR="00612862" w:rsidRPr="00C506FC" w:rsidRDefault="00612862" w:rsidP="000704E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0704E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ований для приостановления </w:t>
      </w:r>
      <w:r w:rsidRPr="009643F1"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612862" w:rsidRPr="009643F1" w:rsidRDefault="00612862" w:rsidP="005C6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2862" w:rsidRPr="009643F1" w:rsidRDefault="00612862" w:rsidP="005C6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9643F1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612862" w:rsidRPr="00EC382E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643F1">
        <w:t>2.1</w:t>
      </w:r>
      <w:r>
        <w:t>4</w:t>
      </w:r>
      <w:r w:rsidRPr="009643F1">
        <w:t xml:space="preserve">. </w:t>
      </w:r>
      <w:r w:rsidRPr="00EC382E">
        <w:t>Исчерпывающий перечень оснований для отказа в предоставлении   муниципальной услуги:</w:t>
      </w:r>
    </w:p>
    <w:p w:rsidR="00612862" w:rsidRPr="009643F1" w:rsidRDefault="00612862" w:rsidP="00F73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- подача заявления лицом, не уполномоченным на осуществление таких действий;</w:t>
      </w:r>
    </w:p>
    <w:p w:rsidR="00612862" w:rsidRPr="009643F1" w:rsidRDefault="00612862" w:rsidP="00F73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612862" w:rsidRPr="009643F1" w:rsidRDefault="00612862" w:rsidP="00F73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9643F1">
        <w:rPr>
          <w:rFonts w:ascii="Times New Roman" w:hAnsi="Times New Roman" w:cs="Times New Roman"/>
          <w:sz w:val="28"/>
          <w:szCs w:val="28"/>
        </w:rPr>
        <w:t xml:space="preserve"> в представленных документах недостоверной информации;</w:t>
      </w:r>
    </w:p>
    <w:p w:rsidR="00612862" w:rsidRPr="00EC382E" w:rsidRDefault="00612862" w:rsidP="00F73800">
      <w:pPr>
        <w:pStyle w:val="western"/>
        <w:tabs>
          <w:tab w:val="left" w:pos="851"/>
          <w:tab w:val="left" w:pos="1134"/>
        </w:tabs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</w:t>
      </w:r>
      <w:r w:rsidRPr="00EC382E">
        <w:rPr>
          <w:sz w:val="28"/>
          <w:szCs w:val="28"/>
        </w:rPr>
        <w:t xml:space="preserve"> документов, необходимых для предоставления </w:t>
      </w:r>
      <w:r w:rsidRPr="00EC382E">
        <w:rPr>
          <w:sz w:val="28"/>
          <w:szCs w:val="28"/>
          <w:lang w:eastAsia="en-US"/>
        </w:rPr>
        <w:t>муниципальной услуги</w:t>
      </w:r>
      <w:r>
        <w:rPr>
          <w:sz w:val="28"/>
          <w:szCs w:val="28"/>
        </w:rPr>
        <w:t>, не в полном объеме, за исключением документов, которые могут быть запрошены в рамках межведомственного информационного взаимодействия;</w:t>
      </w:r>
    </w:p>
    <w:p w:rsidR="00612862" w:rsidRPr="009643F1" w:rsidRDefault="00612862" w:rsidP="00F73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43F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заявитель вправе обратиться повторно за получением муниципальной услуги.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4F5F48" w:rsidRDefault="00612862" w:rsidP="00F73800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5F4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bCs/>
          <w:sz w:val="28"/>
          <w:szCs w:val="28"/>
        </w:rPr>
        <w:t>взимаемой за предоставление муниципальной услуги</w:t>
      </w:r>
    </w:p>
    <w:p w:rsidR="00612862" w:rsidRPr="004F5F48" w:rsidRDefault="00612862" w:rsidP="00F73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F73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5F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612862" w:rsidRPr="004F5F48" w:rsidRDefault="00612862" w:rsidP="00F73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4F5F48" w:rsidRDefault="00612862" w:rsidP="00F73800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612862" w:rsidRPr="004F5F48" w:rsidRDefault="00612862" w:rsidP="00F73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F73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862" w:rsidRPr="009643F1" w:rsidRDefault="00612862" w:rsidP="00F73800">
      <w:pPr>
        <w:pStyle w:val="ConsPlusNormal"/>
        <w:tabs>
          <w:tab w:val="left" w:pos="2190"/>
          <w:tab w:val="center" w:pos="4961"/>
        </w:tabs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12862" w:rsidRPr="009643F1" w:rsidRDefault="00612862" w:rsidP="00F73800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</w:t>
      </w:r>
    </w:p>
    <w:p w:rsidR="00612862" w:rsidRPr="009643F1" w:rsidRDefault="00612862" w:rsidP="00F73800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</w:t>
      </w:r>
    </w:p>
    <w:p w:rsidR="00612862" w:rsidRPr="009643F1" w:rsidRDefault="00612862" w:rsidP="00F73800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62" w:rsidRPr="004F5F48" w:rsidRDefault="00612862" w:rsidP="00F73800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43F1"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F73800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612862" w:rsidRPr="009643F1" w:rsidRDefault="00612862" w:rsidP="00F738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F73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643F1">
        <w:rPr>
          <w:rFonts w:ascii="Times New Roman" w:hAnsi="Times New Roman" w:cs="Times New Roman"/>
          <w:sz w:val="28"/>
          <w:szCs w:val="28"/>
        </w:rPr>
        <w:t>. Заявление и прилагаемые к нему документы регистрируются в Органе,  МФЦ в день их поступления.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62" w:rsidRPr="009643F1" w:rsidRDefault="00612862" w:rsidP="00F73800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Требования к помеще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ниям, в которых предоставляются </w:t>
      </w:r>
      <w:r w:rsidRPr="009643F1">
        <w:rPr>
          <w:rFonts w:ascii="Times New Roman" w:hAnsi="Times New Roman" w:cs="Times New Roman"/>
          <w:b/>
          <w:bCs/>
          <w:sz w:val="28"/>
          <w:szCs w:val="28"/>
        </w:rPr>
        <w:t>муниципальные услуги, к местам ожидания и приема заявителей,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3F1">
        <w:rPr>
          <w:rFonts w:ascii="Times New Roman" w:hAnsi="Times New Roman" w:cs="Times New Roman"/>
          <w:b/>
          <w:bCs/>
          <w:sz w:val="28"/>
          <w:szCs w:val="28"/>
        </w:rPr>
        <w:t>размещению и оформлению визуальной,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3F1">
        <w:rPr>
          <w:rFonts w:ascii="Times New Roman" w:hAnsi="Times New Roman" w:cs="Times New Roman"/>
          <w:b/>
          <w:bCs/>
          <w:sz w:val="28"/>
          <w:szCs w:val="28"/>
        </w:rPr>
        <w:t>текстовой и мультимедийной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3F1"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предоставления муниципальной услуги</w:t>
      </w:r>
    </w:p>
    <w:p w:rsidR="00612862" w:rsidRDefault="00612862" w:rsidP="00F73800">
      <w:pPr>
        <w:tabs>
          <w:tab w:val="left" w:pos="709"/>
        </w:tabs>
        <w:spacing w:line="240" w:lineRule="auto"/>
        <w:ind w:firstLine="709"/>
        <w:jc w:val="both"/>
      </w:pPr>
    </w:p>
    <w:p w:rsidR="00612862" w:rsidRPr="004F5F48" w:rsidRDefault="00612862" w:rsidP="00F73800">
      <w:pPr>
        <w:tabs>
          <w:tab w:val="left" w:pos="709"/>
        </w:tabs>
        <w:spacing w:line="240" w:lineRule="auto"/>
        <w:ind w:firstLine="709"/>
        <w:jc w:val="both"/>
        <w:rPr>
          <w:lang w:eastAsia="ru-RU"/>
        </w:rPr>
      </w:pPr>
      <w:r>
        <w:t>2.19</w:t>
      </w:r>
      <w:r w:rsidRPr="004F5F48">
        <w:t xml:space="preserve">. Здание (помещение) </w:t>
      </w:r>
      <w:r>
        <w:t xml:space="preserve">Органа </w:t>
      </w:r>
      <w:r w:rsidRPr="004F5F48">
        <w:t>оборудуется информационной табличкой (вывеской) с указанием полного наименования.</w:t>
      </w:r>
    </w:p>
    <w:p w:rsidR="00612862" w:rsidRPr="004F5F48" w:rsidRDefault="00612862" w:rsidP="00F73800">
      <w:pPr>
        <w:tabs>
          <w:tab w:val="left" w:pos="709"/>
        </w:tabs>
        <w:spacing w:line="240" w:lineRule="auto"/>
        <w:ind w:firstLine="709"/>
        <w:jc w:val="both"/>
      </w:pPr>
      <w:r w:rsidRPr="004F5F48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12862" w:rsidRPr="004F5F48" w:rsidRDefault="00612862" w:rsidP="00F73800">
      <w:pPr>
        <w:tabs>
          <w:tab w:val="left" w:pos="709"/>
        </w:tabs>
        <w:spacing w:line="240" w:lineRule="auto"/>
        <w:ind w:firstLine="709"/>
        <w:jc w:val="both"/>
      </w:pPr>
      <w:r w:rsidRPr="004F5F48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12862" w:rsidRPr="004F5F48" w:rsidRDefault="00612862" w:rsidP="00F73800">
      <w:pPr>
        <w:tabs>
          <w:tab w:val="left" w:pos="709"/>
        </w:tabs>
        <w:spacing w:line="240" w:lineRule="auto"/>
        <w:ind w:firstLine="709"/>
        <w:jc w:val="both"/>
      </w:pPr>
      <w:r w:rsidRPr="004F5F48">
        <w:t>Места для заполнения за</w:t>
      </w:r>
      <w:r>
        <w:t xml:space="preserve">явлений </w:t>
      </w:r>
      <w:r w:rsidRPr="004F5F48"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12862" w:rsidRPr="004F5F48" w:rsidRDefault="00612862" w:rsidP="00F73800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4F5F48">
        <w:t>Информационные стенды должны содержать:</w:t>
      </w:r>
    </w:p>
    <w:p w:rsidR="00612862" w:rsidRPr="004F5F48" w:rsidRDefault="00612862" w:rsidP="00F7380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12862" w:rsidRPr="004F5F48" w:rsidRDefault="00612862" w:rsidP="00F7380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12862" w:rsidRPr="004F5F48" w:rsidRDefault="00612862" w:rsidP="00F7380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почты) специалистов, ответственных за информирование;</w:t>
      </w:r>
    </w:p>
    <w:p w:rsidR="00612862" w:rsidRPr="004F5F48" w:rsidRDefault="00612862" w:rsidP="00F73800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4F5F48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12862" w:rsidRPr="004F5F48" w:rsidRDefault="00612862" w:rsidP="00F73800">
      <w:pPr>
        <w:tabs>
          <w:tab w:val="left" w:pos="709"/>
        </w:tabs>
        <w:spacing w:line="240" w:lineRule="auto"/>
        <w:ind w:firstLine="709"/>
        <w:jc w:val="both"/>
      </w:pPr>
      <w:r w:rsidRPr="004F5F48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12862" w:rsidRPr="004F5F48" w:rsidRDefault="00612862" w:rsidP="00F73800">
      <w:pPr>
        <w:tabs>
          <w:tab w:val="left" w:pos="993"/>
        </w:tabs>
        <w:spacing w:line="240" w:lineRule="auto"/>
        <w:ind w:firstLine="709"/>
        <w:jc w:val="both"/>
      </w:pPr>
      <w:r w:rsidRPr="004F5F48">
        <w:t xml:space="preserve">Требования к помещениям МФЦ, в которых предоставляются государственные и муниципальные услуги. 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2.19.1. </w:t>
      </w:r>
      <w:r w:rsidRPr="004F5F48">
        <w:t>Для организации взаимодействия с заявителями помещение МФЦ делится на следующие функциональные секторы (зоны):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а) сектор информирования и ожидания;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б) сектор приема заявителей.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Сектор информирования и ожидания включает в себя: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612862" w:rsidRPr="004F5F48" w:rsidRDefault="00612862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перечень государственных и муниципальных услуг, предоставление которых организовано в МФЦ;</w:t>
      </w:r>
    </w:p>
    <w:p w:rsidR="00612862" w:rsidRPr="004F5F48" w:rsidRDefault="00612862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сроки предоставления государственных и муниципальных услуг;</w:t>
      </w:r>
    </w:p>
    <w:p w:rsidR="00612862" w:rsidRPr="004F5F48" w:rsidRDefault="00612862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612862" w:rsidRPr="004F5F48" w:rsidRDefault="00612862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612862" w:rsidRPr="004F5F48" w:rsidRDefault="00612862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иную информацию, необходимую для получения государственной и муниципальной услуги;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612862" w:rsidRPr="004F5F48" w:rsidRDefault="00612862" w:rsidP="00F73800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д) электронную систему управления очередью, предназначенную для:</w:t>
      </w:r>
    </w:p>
    <w:p w:rsidR="00612862" w:rsidRPr="004F5F48" w:rsidRDefault="00612862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регистрации заявителя в очереди;</w:t>
      </w:r>
    </w:p>
    <w:p w:rsidR="00612862" w:rsidRPr="004F5F48" w:rsidRDefault="00612862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учета заявителей в очереди, управления отдельными очередями в зависимости от видов услуг;</w:t>
      </w:r>
    </w:p>
    <w:p w:rsidR="00612862" w:rsidRPr="004F5F48" w:rsidRDefault="00612862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val="en-US"/>
        </w:rPr>
      </w:pPr>
      <w:r w:rsidRPr="004F5F48">
        <w:t>отображение статуса очереди;</w:t>
      </w:r>
    </w:p>
    <w:p w:rsidR="00612862" w:rsidRPr="004F5F48" w:rsidRDefault="00612862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автоматического перенаправления заявителя в очередь на обслуживание к следующему работнику МФЦ;</w:t>
      </w:r>
    </w:p>
    <w:p w:rsidR="00612862" w:rsidRPr="004F5F48" w:rsidRDefault="00612862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4F5F48">
          <w:t>закона</w:t>
        </w:r>
      </w:hyperlink>
      <w:r w:rsidRPr="004F5F48">
        <w:t xml:space="preserve"> от 30.12.2009 N 384-ФЗ «Технический регламент о безопасности зданий и сооружений».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В МФЦ организуется бесплатный туалет для посетителей, в том числе туалет, предназначенный для инвалидов.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F73800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t>2.</w:t>
      </w:r>
      <w:r>
        <w:t>20</w:t>
      </w:r>
      <w:r w:rsidRPr="004F5F48">
        <w:t>.</w:t>
      </w:r>
      <w:r w:rsidRPr="004F5F48">
        <w:rPr>
          <w:lang w:eastAsia="ru-RU"/>
        </w:rPr>
        <w:t xml:space="preserve"> Показатели доступности и качества муниципальной услуги представлены в следующей таблице:</w:t>
      </w:r>
    </w:p>
    <w:p w:rsidR="00612862" w:rsidRPr="004F5F48" w:rsidRDefault="00612862" w:rsidP="00F73800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tbl>
      <w:tblPr>
        <w:tblW w:w="9645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241"/>
        <w:gridCol w:w="1579"/>
        <w:gridCol w:w="1825"/>
      </w:tblGrid>
      <w:tr w:rsidR="00612862" w:rsidRPr="004F5F48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2" w:rsidRPr="004F5F48" w:rsidRDefault="00612862" w:rsidP="00745D11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2" w:rsidRPr="004F5F48" w:rsidRDefault="00612862" w:rsidP="00745D11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t xml:space="preserve"> Единица </w:t>
            </w:r>
            <w:r w:rsidRPr="004F5F48"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2" w:rsidRPr="004F5F48" w:rsidRDefault="00612862" w:rsidP="00745D11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t>Нормативное</w:t>
            </w:r>
            <w:r w:rsidRPr="004F5F48">
              <w:br/>
              <w:t xml:space="preserve"> значение  </w:t>
            </w:r>
            <w:r w:rsidRPr="004F5F48">
              <w:br/>
              <w:t xml:space="preserve">показателя </w:t>
            </w:r>
          </w:p>
        </w:tc>
      </w:tr>
      <w:tr w:rsidR="00612862" w:rsidRPr="004F5F48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2" w:rsidRPr="004F5F48" w:rsidRDefault="00612862" w:rsidP="00745D11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t xml:space="preserve">                         Показатели доступности                          </w:t>
            </w:r>
          </w:p>
        </w:tc>
      </w:tr>
      <w:tr w:rsidR="00612862" w:rsidRP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2" w:rsidRPr="004F5F48" w:rsidRDefault="00612862" w:rsidP="00745D11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62" w:rsidRPr="004F5F48" w:rsidRDefault="00612862" w:rsidP="00905F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62" w:rsidRPr="004F5F48" w:rsidRDefault="00612862" w:rsidP="00905F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</w:t>
            </w:r>
          </w:p>
        </w:tc>
      </w:tr>
      <w:tr w:rsidR="00612862" w:rsidRP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2" w:rsidRPr="004F5F48" w:rsidRDefault="00612862" w:rsidP="00745D11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rPr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b/>
                <w:bCs/>
                <w:lang w:eastAsia="ru-RU"/>
              </w:rPr>
              <w:t xml:space="preserve"> </w:t>
            </w:r>
            <w:r w:rsidRPr="004F5F48">
              <w:rPr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62" w:rsidRPr="004F5F48" w:rsidRDefault="00612862" w:rsidP="00905F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62" w:rsidRPr="004F5F48" w:rsidRDefault="00612862" w:rsidP="00905F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</w:t>
            </w:r>
          </w:p>
        </w:tc>
      </w:tr>
      <w:tr w:rsidR="00612862" w:rsidRPr="004F5F48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2" w:rsidRPr="004F5F48" w:rsidRDefault="00612862" w:rsidP="00745D11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t xml:space="preserve">                           Показатели качества                           </w:t>
            </w:r>
          </w:p>
        </w:tc>
      </w:tr>
      <w:tr w:rsidR="00612862" w:rsidRP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2" w:rsidRPr="004F5F48" w:rsidRDefault="00612862" w:rsidP="00745D11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62" w:rsidRPr="004F5F48" w:rsidRDefault="00612862" w:rsidP="00905F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62" w:rsidRPr="004F5F48" w:rsidRDefault="00612862" w:rsidP="00905F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100</w:t>
            </w:r>
          </w:p>
        </w:tc>
      </w:tr>
      <w:tr w:rsidR="00612862" w:rsidRP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2" w:rsidRPr="004F5F48" w:rsidRDefault="00612862" w:rsidP="00745D11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rPr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t>запросов</w:t>
            </w:r>
            <w:r w:rsidRPr="004F5F48">
              <w:rPr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t>запросов</w:t>
            </w:r>
            <w:r w:rsidRPr="004F5F48">
              <w:rPr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62" w:rsidRPr="004F5F48" w:rsidRDefault="00612862" w:rsidP="00905F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62" w:rsidRPr="004F5F48" w:rsidRDefault="00612862" w:rsidP="00905F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100</w:t>
            </w:r>
          </w:p>
        </w:tc>
      </w:tr>
      <w:tr w:rsidR="00612862" w:rsidRPr="004F5F48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2" w:rsidRPr="004F5F48" w:rsidRDefault="00612862" w:rsidP="00745D11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62" w:rsidRPr="004F5F48" w:rsidRDefault="00612862" w:rsidP="00905F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62" w:rsidRPr="004F5F48" w:rsidRDefault="00612862" w:rsidP="00905F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0</w:t>
            </w:r>
          </w:p>
        </w:tc>
      </w:tr>
      <w:tr w:rsidR="00612862" w:rsidRPr="004F5F48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2" w:rsidRPr="004F5F48" w:rsidRDefault="00612862" w:rsidP="00745D11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4F5F48">
              <w:rPr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t>запросов</w:t>
            </w:r>
            <w:r w:rsidRPr="004F5F48">
              <w:rPr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62" w:rsidRPr="004F5F48" w:rsidRDefault="00612862" w:rsidP="00905F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62" w:rsidRPr="004F5F48" w:rsidRDefault="00612862" w:rsidP="00905F7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0</w:t>
            </w:r>
          </w:p>
        </w:tc>
      </w:tr>
    </w:tbl>
    <w:p w:rsidR="00612862" w:rsidRDefault="00612862" w:rsidP="00F73800">
      <w:pPr>
        <w:widowControl w:val="0"/>
        <w:autoSpaceDE w:val="0"/>
        <w:autoSpaceDN w:val="0"/>
        <w:adjustRightInd w:val="0"/>
        <w:spacing w:line="240" w:lineRule="auto"/>
        <w:jc w:val="both"/>
        <w:outlineLvl w:val="2"/>
        <w:rPr>
          <w:lang w:eastAsia="ru-RU"/>
        </w:rPr>
      </w:pPr>
    </w:p>
    <w:p w:rsidR="00612862" w:rsidRPr="009643F1" w:rsidRDefault="00612862" w:rsidP="00F7380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</w:rPr>
      </w:pPr>
      <w:r w:rsidRPr="009643F1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12862" w:rsidRPr="009643F1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</w:p>
    <w:p w:rsidR="00612862" w:rsidRPr="004F5F48" w:rsidRDefault="00612862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2.</w:t>
      </w:r>
      <w:r>
        <w:t>21</w:t>
      </w:r>
      <w:r w:rsidRPr="004F5F48">
        <w:t xml:space="preserve">. Сведения о предоставлении муниципальной услуги и форма запроса для предоставления муниципальной услуги находится на официальном сайте Органа </w:t>
      </w:r>
      <w:r>
        <w:rPr>
          <w:lang w:val="en-US"/>
        </w:rPr>
        <w:t>voldino</w:t>
      </w:r>
      <w:r w:rsidRPr="00082355">
        <w:t>.</w:t>
      </w:r>
      <w:r>
        <w:rPr>
          <w:lang w:val="en-US"/>
        </w:rPr>
        <w:t>wordpress</w:t>
      </w:r>
      <w:r w:rsidRPr="00082355">
        <w:t>.</w:t>
      </w:r>
      <w:r>
        <w:rPr>
          <w:lang w:val="en-US"/>
        </w:rPr>
        <w:t>com</w:t>
      </w:r>
      <w:r w:rsidRPr="004F5F48">
        <w:t xml:space="preserve"> и порталах государственных и муниципальных услуг (функций).</w:t>
      </w:r>
    </w:p>
    <w:p w:rsidR="00612862" w:rsidRPr="004F5F48" w:rsidRDefault="00612862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612862" w:rsidRPr="00AB7C9E" w:rsidRDefault="00612862" w:rsidP="00F73800">
      <w:pPr>
        <w:autoSpaceDE w:val="0"/>
        <w:autoSpaceDN w:val="0"/>
        <w:spacing w:line="240" w:lineRule="auto"/>
        <w:ind w:firstLine="709"/>
        <w:jc w:val="both"/>
      </w:pPr>
      <w:r w:rsidRPr="00AB7C9E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612862" w:rsidRPr="00AB7C9E" w:rsidRDefault="00612862" w:rsidP="00F73800">
      <w:pPr>
        <w:autoSpaceDE w:val="0"/>
        <w:autoSpaceDN w:val="0"/>
        <w:spacing w:line="240" w:lineRule="auto"/>
        <w:ind w:firstLine="709"/>
        <w:jc w:val="both"/>
      </w:pPr>
      <w:r w:rsidRPr="00AB7C9E"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612862" w:rsidRPr="00AB7C9E" w:rsidRDefault="00612862" w:rsidP="00F73800">
      <w:pPr>
        <w:autoSpaceDE w:val="0"/>
        <w:autoSpaceDN w:val="0"/>
        <w:spacing w:line="240" w:lineRule="auto"/>
        <w:ind w:firstLine="709"/>
        <w:jc w:val="both"/>
      </w:pPr>
      <w:r w:rsidRPr="00AB7C9E"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612862" w:rsidRPr="00AB7C9E" w:rsidRDefault="00612862" w:rsidP="00F73800">
      <w:pPr>
        <w:autoSpaceDE w:val="0"/>
        <w:autoSpaceDN w:val="0"/>
        <w:spacing w:line="240" w:lineRule="auto"/>
        <w:ind w:firstLine="709"/>
        <w:jc w:val="both"/>
      </w:pPr>
      <w:r w:rsidRPr="00AB7C9E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612862" w:rsidRPr="00AB7C9E" w:rsidRDefault="00612862" w:rsidP="00F73800">
      <w:pPr>
        <w:autoSpaceDE w:val="0"/>
        <w:autoSpaceDN w:val="0"/>
        <w:spacing w:line="240" w:lineRule="auto"/>
        <w:ind w:firstLine="709"/>
        <w:jc w:val="both"/>
      </w:pPr>
      <w:r w:rsidRPr="00AB7C9E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612862" w:rsidRPr="004F5F48" w:rsidRDefault="00612862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t xml:space="preserve">Органом </w:t>
      </w:r>
      <w:r w:rsidRPr="004F5F48"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t xml:space="preserve"> Органом</w:t>
      </w:r>
      <w:r w:rsidRPr="004F5F48">
        <w:t>.</w:t>
      </w:r>
    </w:p>
    <w:p w:rsidR="00612862" w:rsidRPr="004F5F48" w:rsidRDefault="00612862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Запрос о предоставлении муниципальной услуги подается заявителем через МФЦ лично.</w:t>
      </w:r>
    </w:p>
    <w:p w:rsidR="00612862" w:rsidRPr="004F5F48" w:rsidRDefault="00612862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В МФЦ обеспечиваются:</w:t>
      </w:r>
    </w:p>
    <w:p w:rsidR="00612862" w:rsidRPr="004F5F48" w:rsidRDefault="00612862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а) функционирование автоматизированной информационной системы МФЦ;</w:t>
      </w:r>
    </w:p>
    <w:p w:rsidR="00612862" w:rsidRPr="004F5F48" w:rsidRDefault="00612862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б) бесплатный доступ заявителей к порталам государственных и муниципальных услуг (функций).</w:t>
      </w:r>
    </w:p>
    <w:p w:rsidR="00612862" w:rsidRPr="004F5F48" w:rsidRDefault="00612862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612862" w:rsidRPr="009643F1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</w:p>
    <w:p w:rsidR="00612862" w:rsidRDefault="00612862" w:rsidP="00F7380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506F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643F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506FC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12862" w:rsidRPr="00C506FC" w:rsidRDefault="00612862" w:rsidP="00F7380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62" w:rsidRPr="000853B0" w:rsidRDefault="00612862" w:rsidP="000853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0853B0">
        <w:t xml:space="preserve">3.1. </w:t>
      </w:r>
      <w:r w:rsidRPr="000853B0">
        <w:rPr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612862" w:rsidRPr="000853B0" w:rsidRDefault="00612862" w:rsidP="00085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B0">
        <w:rPr>
          <w:rFonts w:ascii="Times New Roman" w:hAnsi="Times New Roman" w:cs="Times New Roman"/>
          <w:sz w:val="28"/>
          <w:szCs w:val="28"/>
        </w:rPr>
        <w:t>1) прием и р</w:t>
      </w:r>
      <w:r>
        <w:rPr>
          <w:rFonts w:ascii="Times New Roman" w:hAnsi="Times New Roman" w:cs="Times New Roman"/>
          <w:sz w:val="28"/>
          <w:szCs w:val="28"/>
        </w:rPr>
        <w:t xml:space="preserve">егистрация в </w:t>
      </w:r>
      <w:r w:rsidRPr="000853B0">
        <w:rPr>
          <w:rFonts w:ascii="Times New Roman" w:hAnsi="Times New Roman" w:cs="Times New Roman"/>
          <w:sz w:val="28"/>
          <w:szCs w:val="28"/>
        </w:rPr>
        <w:t>Органе, МФЦ заявления о предоставлении муниципальной услуги и документов, необходимых для предоставления муниципальной услуги;</w:t>
      </w:r>
    </w:p>
    <w:p w:rsidR="00612862" w:rsidRPr="008E53FC" w:rsidRDefault="00612862" w:rsidP="008E53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0853B0">
        <w:rPr>
          <w:lang w:eastAsia="ru-RU"/>
        </w:rPr>
        <w:t xml:space="preserve">2) </w:t>
      </w:r>
      <w:r w:rsidRPr="00992323">
        <w:rPr>
          <w:lang w:eastAsia="ru-RU"/>
        </w:rPr>
        <w:t xml:space="preserve">направление специалистами Органа, МФЦ, ответственными за  межведомственное взаимодействие с органами государственной власти, органами </w:t>
      </w:r>
      <w:r w:rsidRPr="008E53FC">
        <w:rPr>
          <w:lang w:eastAsia="ru-RU"/>
        </w:rPr>
        <w:t>местного самоуправления и подведомственными этим органам организациями в случае, если определенные документы не были представлены заявителем самостоятельно;</w:t>
      </w:r>
    </w:p>
    <w:p w:rsidR="00612862" w:rsidRPr="008E53FC" w:rsidRDefault="00612862" w:rsidP="008E5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F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8E53FC">
        <w:rPr>
          <w:rFonts w:ascii="Times New Roman" w:hAnsi="Times New Roman" w:cs="Times New Roman"/>
          <w:sz w:val="28"/>
          <w:szCs w:val="28"/>
        </w:rPr>
        <w:t>Органом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53FC">
        <w:rPr>
          <w:rFonts w:ascii="Times New Roman" w:hAnsi="Times New Roman" w:cs="Times New Roman"/>
          <w:sz w:val="28"/>
          <w:szCs w:val="28"/>
        </w:rPr>
        <w:t xml:space="preserve"> на вывоз тела умершего или решения об отказе в разрешении на вывоз тела умершего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2862" w:rsidRPr="008E53FC" w:rsidRDefault="00612862" w:rsidP="008E53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E53FC">
        <w:rPr>
          <w:lang w:eastAsia="ru-RU"/>
        </w:rPr>
        <w:t>4) выдача заявителю результата предоставления муниципальной услуги.</w:t>
      </w:r>
    </w:p>
    <w:p w:rsidR="00612862" w:rsidRPr="009643F1" w:rsidRDefault="00612862" w:rsidP="008E53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E53FC">
        <w:rPr>
          <w:lang w:eastAsia="ru-RU"/>
        </w:rPr>
        <w:t>Основанием для</w:t>
      </w:r>
      <w:r w:rsidRPr="009643F1">
        <w:rPr>
          <w:lang w:eastAsia="ru-RU"/>
        </w:rPr>
        <w:t xml:space="preserve"> начала предоставления муниципальной услуги служит поступившее заявление о предоставлении муниципальной услуги.</w:t>
      </w:r>
    </w:p>
    <w:p w:rsidR="00612862" w:rsidRPr="009643F1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9643F1">
        <w:rPr>
          <w:lang w:eastAsia="ru-RU"/>
        </w:rPr>
        <w:t>Блок-схема предоставления муниципальной услуги приведена в Приложении № 3 к административному регламенту.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0853B0" w:rsidRDefault="00612862" w:rsidP="000853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3B0">
        <w:rPr>
          <w:rFonts w:ascii="Times New Roman" w:hAnsi="Times New Roman" w:cs="Times New Roman"/>
          <w:b/>
          <w:bCs/>
          <w:sz w:val="28"/>
          <w:szCs w:val="28"/>
        </w:rPr>
        <w:t>Прием и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егистрация в </w:t>
      </w:r>
      <w:r w:rsidRPr="000853B0">
        <w:rPr>
          <w:rFonts w:ascii="Times New Roman" w:hAnsi="Times New Roman" w:cs="Times New Roman"/>
          <w:b/>
          <w:bCs/>
          <w:sz w:val="28"/>
          <w:szCs w:val="28"/>
        </w:rPr>
        <w:t>Органе, МФЦ заявления о предоставлении муниципальной услуги и документов, необходимых для предоставления муниципальной услуги</w:t>
      </w:r>
    </w:p>
    <w:p w:rsidR="00612862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</w:p>
    <w:p w:rsidR="00612862" w:rsidRPr="00C506FC" w:rsidRDefault="00612862" w:rsidP="00791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612862" w:rsidRPr="00C506FC" w:rsidRDefault="00612862" w:rsidP="00791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612862" w:rsidRPr="00C506FC" w:rsidRDefault="00612862" w:rsidP="00791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>
        <w:rPr>
          <w:rFonts w:ascii="Times New Roman" w:hAnsi="Times New Roman" w:cs="Times New Roman"/>
          <w:sz w:val="28"/>
          <w:szCs w:val="28"/>
        </w:rPr>
        <w:t>окументы, указанные в пункте 2.7</w:t>
      </w:r>
      <w:r w:rsidRPr="00C506F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612862" w:rsidRPr="00C506FC" w:rsidRDefault="00612862" w:rsidP="00791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612862" w:rsidRPr="00C506FC" w:rsidRDefault="00612862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612862" w:rsidRPr="00C506FC" w:rsidRDefault="00612862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612862" w:rsidRPr="00C506FC" w:rsidRDefault="00612862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В МФЦ предусмотрена только очная форма подачи документов.</w:t>
      </w:r>
    </w:p>
    <w:p w:rsidR="00612862" w:rsidRPr="00C506FC" w:rsidRDefault="00612862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t>Направление заявления и до</w:t>
      </w:r>
      <w:r>
        <w:t>кументов, указанных в пункте 2.7</w:t>
      </w:r>
      <w:r w:rsidRPr="00C506FC">
        <w:t xml:space="preserve"> настоящего административного регламента, в электронном виде </w:t>
      </w:r>
      <w:r w:rsidRPr="00C506FC">
        <w:rPr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612862" w:rsidRPr="00C506FC" w:rsidRDefault="00612862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612862" w:rsidRPr="00C506FC" w:rsidRDefault="00612862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При направлении документов через порталы</w:t>
      </w:r>
      <w:r w:rsidRPr="00C506FC">
        <w:t xml:space="preserve"> </w:t>
      </w:r>
      <w:r w:rsidRPr="00C506FC">
        <w:rPr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506FC">
        <w:t xml:space="preserve"> </w:t>
      </w:r>
      <w:r w:rsidRPr="00C506FC">
        <w:rPr>
          <w:lang w:eastAsia="ru-RU"/>
        </w:rPr>
        <w:t>государственных и муниципальных услуг (функций).</w:t>
      </w:r>
    </w:p>
    <w:p w:rsidR="00612862" w:rsidRPr="00C506FC" w:rsidRDefault="00612862" w:rsidP="00DD2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612862" w:rsidRPr="00C506FC" w:rsidRDefault="00612862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документ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506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862" w:rsidRDefault="00612862" w:rsidP="00DD24C8">
      <w:pPr>
        <w:spacing w:line="240" w:lineRule="auto"/>
        <w:ind w:firstLine="709"/>
        <w:jc w:val="both"/>
        <w:rPr>
          <w:lang w:eastAsia="ru-RU"/>
        </w:rPr>
      </w:pPr>
      <w:r w:rsidRPr="00C506FC"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Pr="00DD24C8">
        <w:rPr>
          <w:lang w:eastAsia="ru-RU"/>
        </w:rPr>
        <w:t xml:space="preserve"> </w:t>
      </w:r>
      <w:r>
        <w:rPr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612862" w:rsidRPr="00C506FC" w:rsidRDefault="00612862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612862" w:rsidRPr="00C506FC" w:rsidRDefault="00612862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C506FC">
        <w:t>устанавливает предмет обращения, проверяет документ, удостоверяющий личность;</w:t>
      </w:r>
    </w:p>
    <w:p w:rsidR="00612862" w:rsidRPr="00C506FC" w:rsidRDefault="00612862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C506FC">
        <w:t>проверяет полномочия заявителя;</w:t>
      </w:r>
    </w:p>
    <w:p w:rsidR="00612862" w:rsidRPr="00C506FC" w:rsidRDefault="00612862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C506FC"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>
        <w:t>7</w:t>
      </w:r>
      <w:r w:rsidRPr="00C506FC">
        <w:t xml:space="preserve"> настоящего административного регламента;</w:t>
      </w:r>
    </w:p>
    <w:p w:rsidR="00612862" w:rsidRPr="00C506FC" w:rsidRDefault="00612862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C506FC">
        <w:t>проверяет соответствие представленных документов требованиям, удостоверяясь, что:</w:t>
      </w:r>
    </w:p>
    <w:p w:rsidR="00612862" w:rsidRPr="00C506FC" w:rsidRDefault="00612862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12862" w:rsidRPr="00C506FC" w:rsidRDefault="00612862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612862" w:rsidRPr="00C506FC" w:rsidRDefault="00612862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612862" w:rsidRPr="00C506FC" w:rsidRDefault="00612862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612862" w:rsidRPr="00C506FC" w:rsidRDefault="00612862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612862" w:rsidRPr="00C506FC" w:rsidRDefault="00612862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12862" w:rsidRPr="00C506FC" w:rsidRDefault="00612862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C506FC">
        <w:t>принимает решение о приеме у заявителя представленных документов;</w:t>
      </w:r>
    </w:p>
    <w:p w:rsidR="00612862" w:rsidRPr="00C506FC" w:rsidRDefault="00612862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C506FC"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12862" w:rsidRPr="00C506FC" w:rsidRDefault="00612862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C506FC"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12862" w:rsidRPr="00C506FC" w:rsidRDefault="00612862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12862" w:rsidRPr="00C506FC" w:rsidRDefault="00612862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МФЦ, ответственный за прием документов, помогает заявителю заполнить заявление.</w:t>
      </w:r>
    </w:p>
    <w:p w:rsidR="00612862" w:rsidRPr="00C506FC" w:rsidRDefault="00612862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По итогам исполнения административной процедуры по приему документов специалист МФЦ, ответственный за прием документов, формирует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506FC">
        <w:rPr>
          <w:rFonts w:ascii="Times New Roman" w:hAnsi="Times New Roman" w:cs="Times New Roman"/>
          <w:sz w:val="28"/>
          <w:szCs w:val="28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612862" w:rsidRPr="00C506FC" w:rsidRDefault="00612862" w:rsidP="00DD2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612862" w:rsidRPr="00C506FC" w:rsidRDefault="00612862" w:rsidP="00DD2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612862" w:rsidRPr="00C506FC" w:rsidRDefault="00612862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C506FC">
        <w:t>регистрирует его под индивидуальным порядковым номером в день поступления документов в информационную систему;</w:t>
      </w:r>
    </w:p>
    <w:p w:rsidR="00612862" w:rsidRPr="00C506FC" w:rsidRDefault="00612862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C506FC"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612862" w:rsidRPr="00C506FC" w:rsidRDefault="00612862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C506FC">
        <w:t>проверяет представленные документы на предмет комплектности;</w:t>
      </w:r>
    </w:p>
    <w:p w:rsidR="00612862" w:rsidRPr="00C506FC" w:rsidRDefault="00612862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C506FC"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612862" w:rsidRPr="00C506FC" w:rsidRDefault="00612862" w:rsidP="00DD2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612862" w:rsidRPr="005F3DB8" w:rsidRDefault="00612862" w:rsidP="00DD24C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F3DB8">
        <w:rPr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>
        <w:rPr>
          <w:lang w:eastAsia="ru-RU"/>
        </w:rPr>
        <w:t xml:space="preserve">8 </w:t>
      </w:r>
      <w:r w:rsidRPr="005F3DB8">
        <w:rPr>
          <w:lang w:eastAsia="ru-RU"/>
        </w:rPr>
        <w:t>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612862" w:rsidRPr="005F3DB8" w:rsidRDefault="00612862" w:rsidP="00DD24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F3DB8">
        <w:rPr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612862" w:rsidRDefault="00612862" w:rsidP="00DD24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F3DB8">
        <w:rPr>
          <w:lang w:eastAsia="ru-RU"/>
        </w:rPr>
        <w:t>В случае если заявитель не представил документы, указанные в пункте 2.</w:t>
      </w:r>
      <w:r>
        <w:rPr>
          <w:lang w:eastAsia="ru-RU"/>
        </w:rPr>
        <w:t>8</w:t>
      </w:r>
      <w:r w:rsidRPr="005F3DB8">
        <w:rPr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</w:t>
      </w:r>
      <w:r>
        <w:rPr>
          <w:lang w:eastAsia="ru-RU"/>
        </w:rPr>
        <w:t>ления межведомственных запросов.</w:t>
      </w:r>
    </w:p>
    <w:p w:rsidR="00612862" w:rsidRPr="00C506FC" w:rsidRDefault="00612862" w:rsidP="00DD2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612862" w:rsidRPr="00C506FC" w:rsidRDefault="00612862" w:rsidP="00DD2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612862" w:rsidRPr="00791C31" w:rsidRDefault="00612862" w:rsidP="00791C31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  <w:bCs/>
          <w:lang w:eastAsia="ru-RU"/>
        </w:rPr>
      </w:pPr>
    </w:p>
    <w:p w:rsidR="00612862" w:rsidRPr="00791C31" w:rsidRDefault="00612862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791C31">
        <w:rPr>
          <w:b/>
          <w:bCs/>
          <w:lang w:eastAsia="ru-RU"/>
        </w:rPr>
        <w:t>Направление специалист</w:t>
      </w:r>
      <w:r>
        <w:rPr>
          <w:b/>
          <w:bCs/>
          <w:lang w:eastAsia="ru-RU"/>
        </w:rPr>
        <w:t>ами</w:t>
      </w:r>
      <w:r w:rsidRPr="00791C31">
        <w:rPr>
          <w:b/>
          <w:bCs/>
          <w:lang w:eastAsia="ru-RU"/>
        </w:rPr>
        <w:t xml:space="preserve"> Органа, МФЦ, ответственны</w:t>
      </w:r>
      <w:r>
        <w:rPr>
          <w:b/>
          <w:bCs/>
          <w:lang w:eastAsia="ru-RU"/>
        </w:rPr>
        <w:t>ми</w:t>
      </w:r>
      <w:r w:rsidRPr="00791C31">
        <w:rPr>
          <w:b/>
          <w:bCs/>
          <w:lang w:eastAsia="ru-RU"/>
        </w:rPr>
        <w:t xml:space="preserve"> за  межведомственн</w:t>
      </w:r>
      <w:r>
        <w:rPr>
          <w:b/>
          <w:bCs/>
          <w:lang w:eastAsia="ru-RU"/>
        </w:rPr>
        <w:t>ое взаимодействие с органами</w:t>
      </w:r>
      <w:r w:rsidRPr="00791C31">
        <w:rPr>
          <w:b/>
          <w:bCs/>
          <w:lang w:eastAsia="ru-RU"/>
        </w:rPr>
        <w:t xml:space="preserve"> государственной власти, орган</w:t>
      </w:r>
      <w:r>
        <w:rPr>
          <w:b/>
          <w:bCs/>
          <w:lang w:eastAsia="ru-RU"/>
        </w:rPr>
        <w:t>ами</w:t>
      </w:r>
      <w:r w:rsidRPr="00791C31">
        <w:rPr>
          <w:b/>
          <w:bCs/>
          <w:lang w:eastAsia="ru-RU"/>
        </w:rPr>
        <w:t xml:space="preserve"> местного с</w:t>
      </w:r>
      <w:r>
        <w:rPr>
          <w:b/>
          <w:bCs/>
          <w:lang w:eastAsia="ru-RU"/>
        </w:rPr>
        <w:t>амоуправления и подведомственными</w:t>
      </w:r>
      <w:r w:rsidRPr="00791C31">
        <w:rPr>
          <w:b/>
          <w:bCs/>
          <w:lang w:eastAsia="ru-RU"/>
        </w:rPr>
        <w:t xml:space="preserve"> этим органам организаци</w:t>
      </w:r>
      <w:r>
        <w:rPr>
          <w:b/>
          <w:bCs/>
          <w:lang w:eastAsia="ru-RU"/>
        </w:rPr>
        <w:t>ями</w:t>
      </w:r>
      <w:r w:rsidRPr="00791C31">
        <w:rPr>
          <w:b/>
          <w:bCs/>
          <w:lang w:eastAsia="ru-RU"/>
        </w:rPr>
        <w:t xml:space="preserve"> в случае, если определенные документы не были предста</w:t>
      </w:r>
      <w:r>
        <w:rPr>
          <w:b/>
          <w:bCs/>
          <w:lang w:eastAsia="ru-RU"/>
        </w:rPr>
        <w:t>влены заявителем самостоятельно</w:t>
      </w:r>
    </w:p>
    <w:p w:rsidR="00612862" w:rsidRPr="009643F1" w:rsidRDefault="00612862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bCs/>
          <w:color w:val="FF0000"/>
          <w:highlight w:val="yellow"/>
          <w:lang w:eastAsia="ru-RU"/>
        </w:rPr>
      </w:pP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 xml:space="preserve">3.3. Основанием для начала административной процедуры является получение специалистом </w:t>
      </w:r>
      <w:r>
        <w:rPr>
          <w:lang w:eastAsia="ru-RU"/>
        </w:rPr>
        <w:t xml:space="preserve">Органа либо </w:t>
      </w:r>
      <w:r w:rsidRPr="009643F1">
        <w:rPr>
          <w:lang w:eastAsia="ru-RU"/>
        </w:rPr>
        <w:t>МФЦ</w:t>
      </w:r>
      <w:r>
        <w:rPr>
          <w:lang w:eastAsia="ru-RU"/>
        </w:rPr>
        <w:t>,</w:t>
      </w:r>
      <w:r w:rsidRPr="009643F1">
        <w:rPr>
          <w:lang w:eastAsia="ru-RU"/>
        </w:rPr>
        <w:t xml:space="preserve"> ответственным</w:t>
      </w:r>
      <w:r>
        <w:rPr>
          <w:lang w:eastAsia="ru-RU"/>
        </w:rPr>
        <w:t>и</w:t>
      </w:r>
      <w:r w:rsidRPr="009643F1">
        <w:rPr>
          <w:lang w:eastAsia="ru-RU"/>
        </w:rPr>
        <w:t xml:space="preserve"> за межведомственное вз</w:t>
      </w:r>
      <w:r>
        <w:rPr>
          <w:lang w:eastAsia="ru-RU"/>
        </w:rPr>
        <w:t>аимодействие, зарегистрированных</w:t>
      </w:r>
      <w:r w:rsidRPr="009643F1">
        <w:rPr>
          <w:lang w:eastAsia="ru-RU"/>
        </w:rPr>
        <w:t xml:space="preserve"> документов</w:t>
      </w:r>
      <w:r>
        <w:rPr>
          <w:lang w:eastAsia="ru-RU"/>
        </w:rPr>
        <w:t>, необходимых для предоставления муниципальной услуги.</w:t>
      </w:r>
      <w:r w:rsidRPr="009643F1">
        <w:rPr>
          <w:lang w:eastAsia="ru-RU"/>
        </w:rPr>
        <w:t xml:space="preserve"> 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9643F1">
        <w:rPr>
          <w:lang w:eastAsia="ru-RU"/>
        </w:rPr>
        <w:t xml:space="preserve">   В случае если заявителем не представлены документы, указанные в пункте 2.7</w:t>
      </w:r>
      <w:r>
        <w:rPr>
          <w:lang w:eastAsia="ru-RU"/>
        </w:rPr>
        <w:t xml:space="preserve"> настоящего административного регламента</w:t>
      </w:r>
      <w:r w:rsidRPr="009643F1">
        <w:rPr>
          <w:lang w:eastAsia="ru-RU"/>
        </w:rPr>
        <w:t>, специалист, ответственный за межведомственное взаимодействие, не позднее дня, следующего за днем поступления заявления: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9643F1">
        <w:rPr>
          <w:lang w:eastAsia="ru-RU"/>
        </w:rPr>
        <w:t>оформляет межведомственные запросы в органы;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9643F1">
        <w:rPr>
          <w:lang w:eastAsia="ru-RU"/>
        </w:rPr>
        <w:t xml:space="preserve">подписывает оформленный межведомственный запрос у </w:t>
      </w:r>
      <w:r>
        <w:rPr>
          <w:lang w:eastAsia="ru-RU"/>
        </w:rPr>
        <w:t>лица, ответственного за подписание межведомственного запроса;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9643F1">
        <w:rPr>
          <w:lang w:eastAsia="ru-RU"/>
        </w:rPr>
        <w:t>регистрирует межведомственный запрос в соответствующем реестре;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9643F1">
        <w:rPr>
          <w:lang w:eastAsia="ru-RU"/>
        </w:rPr>
        <w:t>направляет межведомственный запрос в соответствующий орган или организацию.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законодательством</w:t>
      </w:r>
      <w:r>
        <w:rPr>
          <w:lang w:eastAsia="ru-RU"/>
        </w:rPr>
        <w:t xml:space="preserve"> Российской Федерации</w:t>
      </w:r>
      <w:r w:rsidRPr="009643F1">
        <w:rPr>
          <w:lang w:eastAsia="ru-RU"/>
        </w:rPr>
        <w:t>.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>Межведомственный запрос содержит: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>1) наименование</w:t>
      </w:r>
      <w:r>
        <w:rPr>
          <w:lang w:eastAsia="ru-RU"/>
        </w:rPr>
        <w:t xml:space="preserve"> Органа, МФЦ</w:t>
      </w:r>
      <w:r w:rsidRPr="009643F1">
        <w:rPr>
          <w:lang w:eastAsia="ru-RU"/>
        </w:rPr>
        <w:t xml:space="preserve"> направляющего межведомственный запрос;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>6) контактная информация для направления ответа на межведомственный запрос;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9643F1">
        <w:t xml:space="preserve"> </w:t>
      </w:r>
      <w:r w:rsidRPr="009643F1">
        <w:rPr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>Направление межведомственного запроса осуществляется одним из следующих способов: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9643F1">
        <w:rPr>
          <w:lang w:eastAsia="ru-RU"/>
        </w:rPr>
        <w:t>почтовым отправлением;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9643F1">
        <w:rPr>
          <w:lang w:eastAsia="ru-RU"/>
        </w:rPr>
        <w:t>курьером под расписку;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9643F1">
        <w:rPr>
          <w:lang w:eastAsia="ru-RU"/>
        </w:rPr>
        <w:t>через систему межведомственного электронного взаимодействия (СМЭВ).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>Межведомственный запрос, направляемый с исп</w:t>
      </w:r>
      <w:r>
        <w:rPr>
          <w:lang w:eastAsia="ru-RU"/>
        </w:rPr>
        <w:t xml:space="preserve">ользованием СМЭВ, подписывается </w:t>
      </w:r>
      <w:r w:rsidRPr="009643F1">
        <w:rPr>
          <w:lang w:eastAsia="ru-RU"/>
        </w:rPr>
        <w:t xml:space="preserve">электронной подписью специалиста </w:t>
      </w:r>
      <w:r>
        <w:rPr>
          <w:lang w:eastAsia="ru-RU"/>
        </w:rPr>
        <w:t>О</w:t>
      </w:r>
      <w:r w:rsidRPr="009643F1">
        <w:rPr>
          <w:lang w:eastAsia="ru-RU"/>
        </w:rPr>
        <w:t xml:space="preserve">ргана, МФЦ, ответственного за </w:t>
      </w:r>
      <w:r>
        <w:rPr>
          <w:lang w:eastAsia="ru-RU"/>
        </w:rPr>
        <w:t xml:space="preserve">направление </w:t>
      </w:r>
      <w:r w:rsidRPr="009643F1">
        <w:rPr>
          <w:lang w:eastAsia="ru-RU"/>
        </w:rPr>
        <w:t>межведомственн</w:t>
      </w:r>
      <w:r>
        <w:rPr>
          <w:lang w:eastAsia="ru-RU"/>
        </w:rPr>
        <w:t>ых запросов.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МФЦ, ответственный за межведомственное взаимодействие.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выбрал заявитель при обращении, в частности о том, что заявителю не отказывается в предоставлении </w:t>
      </w:r>
      <w:r>
        <w:rPr>
          <w:lang w:eastAsia="ru-RU"/>
        </w:rPr>
        <w:t xml:space="preserve">муниципальной </w:t>
      </w:r>
      <w:r w:rsidRPr="009643F1">
        <w:rPr>
          <w:lang w:eastAsia="ru-RU"/>
        </w:rPr>
        <w:t>услуги, и о праве заявителя самостоятельно представить соответствующий документ.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9643F1">
        <w:rPr>
          <w:lang w:eastAsia="ru-RU"/>
        </w:rPr>
        <w:t xml:space="preserve">В случае, если заявитель обратился за предоставлением муниципальной услуги в МФЦ, то в день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</w:t>
      </w:r>
      <w:r>
        <w:rPr>
          <w:lang w:eastAsia="ru-RU"/>
        </w:rPr>
        <w:t xml:space="preserve">муниципальной </w:t>
      </w:r>
      <w:r w:rsidRPr="009643F1">
        <w:rPr>
          <w:lang w:eastAsia="ru-RU"/>
        </w:rPr>
        <w:t>услуги.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>Если заявитель самостоятельно представил все д</w:t>
      </w:r>
      <w:r>
        <w:rPr>
          <w:lang w:eastAsia="ru-RU"/>
        </w:rPr>
        <w:t xml:space="preserve">окументы, указанные в пункте 2.7 настоящего </w:t>
      </w:r>
      <w:r w:rsidRPr="009643F1">
        <w:rPr>
          <w:lang w:eastAsia="ru-RU"/>
        </w:rPr>
        <w:t xml:space="preserve">административного регламента, и отсутствует необходимость направления межведомственного запроса (все документы оформлены верно), то специалист МФЦ, ответственный за прием документов, передает </w:t>
      </w:r>
      <w:r>
        <w:rPr>
          <w:lang w:eastAsia="ru-RU"/>
        </w:rPr>
        <w:t xml:space="preserve">документы, необходимые для предоставления муниципальной услуги, </w:t>
      </w:r>
      <w:r w:rsidRPr="009643F1">
        <w:rPr>
          <w:lang w:eastAsia="ru-RU"/>
        </w:rPr>
        <w:t xml:space="preserve">специалисту Органа, ответственному за принятие решения о предоставлении </w:t>
      </w:r>
      <w:r>
        <w:rPr>
          <w:lang w:eastAsia="ru-RU"/>
        </w:rPr>
        <w:t xml:space="preserve">муниципальной </w:t>
      </w:r>
      <w:r w:rsidRPr="009643F1">
        <w:rPr>
          <w:lang w:eastAsia="ru-RU"/>
        </w:rPr>
        <w:t>услуги.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 xml:space="preserve">В случае, если заявитель обратился за предоставлением муниципальной услуги в Орган, то специалист Органа, ответственный за межведомственное взаимодействие, передает </w:t>
      </w:r>
      <w:r>
        <w:rPr>
          <w:lang w:eastAsia="ru-RU"/>
        </w:rPr>
        <w:t xml:space="preserve">документы, необходимые для предоставления муниципальной услуги </w:t>
      </w:r>
      <w:r w:rsidRPr="009643F1">
        <w:rPr>
          <w:lang w:eastAsia="ru-RU"/>
        </w:rPr>
        <w:t xml:space="preserve">специалисту Органа, ответственному за принятие решения о предоставлении </w:t>
      </w:r>
      <w:r>
        <w:rPr>
          <w:lang w:eastAsia="ru-RU"/>
        </w:rPr>
        <w:t xml:space="preserve">муниципальной </w:t>
      </w:r>
      <w:r w:rsidRPr="009643F1">
        <w:rPr>
          <w:lang w:eastAsia="ru-RU"/>
        </w:rPr>
        <w:t>услуги.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>Максимальный срок исполнения административной процедуры составляет 1</w:t>
      </w:r>
      <w:r>
        <w:rPr>
          <w:lang w:eastAsia="ru-RU"/>
        </w:rPr>
        <w:t xml:space="preserve"> </w:t>
      </w:r>
      <w:r w:rsidRPr="009643F1">
        <w:rPr>
          <w:lang w:eastAsia="ru-RU"/>
        </w:rPr>
        <w:t>рабочий день со дня обращения заявителя.</w:t>
      </w:r>
    </w:p>
    <w:p w:rsidR="00612862" w:rsidRPr="009643F1" w:rsidRDefault="00612862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 xml:space="preserve">Результатом исполнения административной процедуры является получение </w:t>
      </w:r>
      <w:r>
        <w:rPr>
          <w:lang w:eastAsia="ru-RU"/>
        </w:rPr>
        <w:t xml:space="preserve">всех документов, необходимых для принятия решения о предоставления муниципальной услуги, </w:t>
      </w:r>
      <w:r w:rsidRPr="009643F1">
        <w:rPr>
          <w:lang w:eastAsia="ru-RU"/>
        </w:rPr>
        <w:t xml:space="preserve">и направление </w:t>
      </w:r>
      <w:r w:rsidRPr="00992323">
        <w:rPr>
          <w:lang w:eastAsia="ru-RU"/>
        </w:rPr>
        <w:t xml:space="preserve">специалисту Органа, ответственному за принятие решения о предоставлении </w:t>
      </w:r>
      <w:r>
        <w:rPr>
          <w:lang w:eastAsia="ru-RU"/>
        </w:rPr>
        <w:t xml:space="preserve">муниципальной </w:t>
      </w:r>
      <w:r w:rsidRPr="00992323">
        <w:rPr>
          <w:lang w:eastAsia="ru-RU"/>
        </w:rPr>
        <w:t>услуги,</w:t>
      </w:r>
      <w:r w:rsidRPr="009643F1">
        <w:rPr>
          <w:lang w:eastAsia="ru-RU"/>
        </w:rPr>
        <w:t xml:space="preserve"> для принятия решения о предоставлении муниципальной услуги.</w:t>
      </w:r>
    </w:p>
    <w:p w:rsidR="00612862" w:rsidRPr="009643F1" w:rsidRDefault="00612862" w:rsidP="009923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8E53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</w:t>
      </w:r>
      <w:r w:rsidRPr="009643F1">
        <w:rPr>
          <w:rFonts w:ascii="Times New Roman" w:hAnsi="Times New Roman" w:cs="Times New Roman"/>
          <w:b/>
          <w:bCs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b/>
          <w:bCs/>
          <w:sz w:val="28"/>
          <w:szCs w:val="28"/>
        </w:rPr>
        <w:t>разрешения</w:t>
      </w:r>
      <w:r w:rsidRPr="009643F1">
        <w:rPr>
          <w:rFonts w:ascii="Times New Roman" w:hAnsi="Times New Roman" w:cs="Times New Roman"/>
          <w:b/>
          <w:bCs/>
          <w:sz w:val="28"/>
          <w:szCs w:val="28"/>
        </w:rPr>
        <w:t xml:space="preserve"> на вывоз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 w:cs="Times New Roman"/>
          <w:b/>
          <w:bCs/>
          <w:sz w:val="28"/>
          <w:szCs w:val="28"/>
        </w:rPr>
        <w:t>или решения об отказе в разрешении на вывоз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тела умершего</w:t>
      </w:r>
    </w:p>
    <w:p w:rsidR="00612862" w:rsidRPr="009643F1" w:rsidRDefault="00612862" w:rsidP="008E53FC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62" w:rsidRDefault="00612862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t xml:space="preserve">3.4. </w:t>
      </w:r>
      <w:r w:rsidRPr="009643F1">
        <w:rPr>
          <w:lang w:eastAsia="ru-RU"/>
        </w:rPr>
        <w:t>Основанием для начала исполнения административной процедуры является передача специалисту Орган</w:t>
      </w:r>
      <w:r>
        <w:rPr>
          <w:lang w:eastAsia="ru-RU"/>
        </w:rPr>
        <w:t>а</w:t>
      </w:r>
      <w:r w:rsidRPr="009643F1">
        <w:rPr>
          <w:lang w:eastAsia="ru-RU"/>
        </w:rPr>
        <w:t xml:space="preserve">, ответственному за принятие решения о предоставлении </w:t>
      </w:r>
      <w:r>
        <w:rPr>
          <w:lang w:eastAsia="ru-RU"/>
        </w:rPr>
        <w:t>муниципальной услуги, всех документов, необходимых для принятия решения о предоставления муниципальной услуги.</w:t>
      </w:r>
    </w:p>
    <w:p w:rsidR="00612862" w:rsidRPr="009643F1" w:rsidRDefault="00612862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 xml:space="preserve">Специалист Органа, ответственный за принятие решения о предоставлении </w:t>
      </w:r>
      <w:r>
        <w:rPr>
          <w:lang w:eastAsia="ru-RU"/>
        </w:rPr>
        <w:t xml:space="preserve">муниципальной </w:t>
      </w:r>
      <w:r w:rsidRPr="009643F1">
        <w:rPr>
          <w:lang w:eastAsia="ru-RU"/>
        </w:rPr>
        <w:t>услуги, в течение одного рабочего дня осуществляет проверку документов</w:t>
      </w:r>
      <w:r>
        <w:rPr>
          <w:lang w:eastAsia="ru-RU"/>
        </w:rPr>
        <w:t>, необходимых для предоставления муниципальной услуги</w:t>
      </w:r>
      <w:r w:rsidRPr="009643F1">
        <w:rPr>
          <w:lang w:eastAsia="ru-RU"/>
        </w:rPr>
        <w:t>.</w:t>
      </w:r>
    </w:p>
    <w:p w:rsidR="00612862" w:rsidRPr="009643F1" w:rsidRDefault="00612862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 xml:space="preserve">Специалист Органа, ответственный за принятие решения о предоставлении </w:t>
      </w:r>
      <w:r>
        <w:rPr>
          <w:lang w:eastAsia="ru-RU"/>
        </w:rPr>
        <w:t xml:space="preserve">муниципальной </w:t>
      </w:r>
      <w:r w:rsidRPr="009643F1">
        <w:rPr>
          <w:lang w:eastAsia="ru-RU"/>
        </w:rPr>
        <w:t>услуги</w:t>
      </w:r>
      <w:r w:rsidRPr="009643F1">
        <w:rPr>
          <w:i/>
          <w:iCs/>
          <w:lang w:eastAsia="ru-RU"/>
        </w:rPr>
        <w:t>,</w:t>
      </w:r>
      <w:r w:rsidRPr="009643F1">
        <w:rPr>
          <w:lang w:eastAsia="ru-RU"/>
        </w:rPr>
        <w:t xml:space="preserve"> проверяет документ</w:t>
      </w:r>
      <w:r>
        <w:rPr>
          <w:lang w:eastAsia="ru-RU"/>
        </w:rPr>
        <w:t>ы</w:t>
      </w:r>
      <w:r w:rsidRPr="009643F1">
        <w:rPr>
          <w:lang w:eastAsia="ru-RU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612862" w:rsidRPr="009643F1" w:rsidRDefault="00612862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9643F1">
        <w:rPr>
          <w:lang w:eastAsia="ru-RU"/>
        </w:rPr>
        <w:t xml:space="preserve">При рассмотрении документов для предоставления муниципальной услуги, </w:t>
      </w:r>
      <w:r w:rsidRPr="00E3081D">
        <w:rPr>
          <w:lang w:eastAsia="ru-RU"/>
        </w:rPr>
        <w:t xml:space="preserve">специалист Органа, ответственный за принятие решения о предоставлении </w:t>
      </w:r>
      <w:r>
        <w:rPr>
          <w:lang w:eastAsia="ru-RU"/>
        </w:rPr>
        <w:t xml:space="preserve">муниципальной </w:t>
      </w:r>
      <w:r w:rsidRPr="00E3081D">
        <w:rPr>
          <w:lang w:eastAsia="ru-RU"/>
        </w:rPr>
        <w:t>услуги,</w:t>
      </w:r>
      <w:r w:rsidRPr="009643F1">
        <w:rPr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отказа в предоставлении муниципальной услу</w:t>
      </w:r>
      <w:r>
        <w:rPr>
          <w:lang w:eastAsia="ru-RU"/>
        </w:rPr>
        <w:t>ги, предусмотренных пунктом 2.14</w:t>
      </w:r>
      <w:r w:rsidRPr="009643F1">
        <w:rPr>
          <w:lang w:eastAsia="ru-RU"/>
        </w:rPr>
        <w:t xml:space="preserve"> </w:t>
      </w:r>
      <w:r>
        <w:rPr>
          <w:lang w:eastAsia="ru-RU"/>
        </w:rPr>
        <w:t xml:space="preserve">настоящего </w:t>
      </w:r>
      <w:r w:rsidRPr="009643F1">
        <w:rPr>
          <w:lang w:eastAsia="ru-RU"/>
        </w:rPr>
        <w:t>административного регламента.</w:t>
      </w:r>
    </w:p>
    <w:p w:rsidR="00612862" w:rsidRPr="009643F1" w:rsidRDefault="00612862" w:rsidP="00E3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1D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 w:cs="Times New Roman"/>
          <w:sz w:val="28"/>
          <w:szCs w:val="28"/>
        </w:rPr>
        <w:t>услуги</w:t>
      </w:r>
      <w:r w:rsidRPr="009643F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643F1">
        <w:rPr>
          <w:rFonts w:ascii="Times New Roman" w:hAnsi="Times New Roman" w:cs="Times New Roman"/>
          <w:sz w:val="28"/>
          <w:szCs w:val="28"/>
        </w:rPr>
        <w:t>по результатам проверки принимает одно из следующих решений:</w:t>
      </w:r>
    </w:p>
    <w:p w:rsidR="00612862" w:rsidRPr="009643F1" w:rsidRDefault="00612862" w:rsidP="00E3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- о разрешении на вывоз</w:t>
      </w:r>
      <w:r>
        <w:rPr>
          <w:rFonts w:ascii="Times New Roman" w:hAnsi="Times New Roman" w:cs="Times New Roman"/>
          <w:sz w:val="28"/>
          <w:szCs w:val="28"/>
        </w:rPr>
        <w:t xml:space="preserve"> тела умершего</w:t>
      </w:r>
      <w:r w:rsidRPr="009643F1">
        <w:rPr>
          <w:rFonts w:ascii="Times New Roman" w:hAnsi="Times New Roman" w:cs="Times New Roman"/>
          <w:sz w:val="28"/>
          <w:szCs w:val="28"/>
        </w:rPr>
        <w:t>;</w:t>
      </w:r>
    </w:p>
    <w:p w:rsidR="00612862" w:rsidRPr="009643F1" w:rsidRDefault="00612862" w:rsidP="00E3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Pr="009643F1">
        <w:rPr>
          <w:rFonts w:ascii="Times New Roman" w:hAnsi="Times New Roman" w:cs="Times New Roman"/>
          <w:sz w:val="28"/>
          <w:szCs w:val="28"/>
        </w:rPr>
        <w:t>в выдаче разрешения на вывоз</w:t>
      </w:r>
      <w:r>
        <w:rPr>
          <w:rFonts w:ascii="Times New Roman" w:hAnsi="Times New Roman" w:cs="Times New Roman"/>
          <w:sz w:val="28"/>
          <w:szCs w:val="28"/>
        </w:rPr>
        <w:t xml:space="preserve"> тела умершего</w:t>
      </w:r>
      <w:r w:rsidRPr="009643F1">
        <w:rPr>
          <w:rFonts w:ascii="Times New Roman" w:hAnsi="Times New Roman" w:cs="Times New Roman"/>
          <w:sz w:val="28"/>
          <w:szCs w:val="28"/>
        </w:rPr>
        <w:t xml:space="preserve"> (в случае наличия основан</w:t>
      </w:r>
      <w:r>
        <w:rPr>
          <w:rFonts w:ascii="Times New Roman" w:hAnsi="Times New Roman" w:cs="Times New Roman"/>
          <w:sz w:val="28"/>
          <w:szCs w:val="28"/>
        </w:rPr>
        <w:t>ий, предусмотренных пунктом 2.14</w:t>
      </w:r>
      <w:r w:rsidRPr="00964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643F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регламента). </w:t>
      </w:r>
    </w:p>
    <w:p w:rsidR="00612862" w:rsidRPr="00E3081D" w:rsidRDefault="00612862" w:rsidP="00E3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1D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9643F1">
        <w:rPr>
          <w:rFonts w:ascii="Times New Roman" w:hAnsi="Times New Roman" w:cs="Times New Roman"/>
          <w:sz w:val="28"/>
          <w:szCs w:val="28"/>
        </w:rPr>
        <w:t>осуществляет оформление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43F1">
        <w:rPr>
          <w:rFonts w:ascii="Times New Roman" w:hAnsi="Times New Roman" w:cs="Times New Roman"/>
          <w:sz w:val="28"/>
          <w:szCs w:val="28"/>
        </w:rPr>
        <w:t xml:space="preserve"> на вывоз</w:t>
      </w:r>
      <w:r>
        <w:rPr>
          <w:rFonts w:ascii="Times New Roman" w:hAnsi="Times New Roman" w:cs="Times New Roman"/>
          <w:sz w:val="28"/>
          <w:szCs w:val="28"/>
        </w:rPr>
        <w:t xml:space="preserve"> тела умершего </w:t>
      </w:r>
      <w:r w:rsidRPr="009643F1">
        <w:rPr>
          <w:rFonts w:ascii="Times New Roman" w:hAnsi="Times New Roman" w:cs="Times New Roman"/>
          <w:sz w:val="28"/>
          <w:szCs w:val="28"/>
        </w:rPr>
        <w:t xml:space="preserve">либо решения об отказе в разрешении на вывоз </w:t>
      </w:r>
      <w:r>
        <w:rPr>
          <w:rFonts w:ascii="Times New Roman" w:hAnsi="Times New Roman" w:cs="Times New Roman"/>
          <w:sz w:val="28"/>
          <w:szCs w:val="28"/>
        </w:rPr>
        <w:t xml:space="preserve">тело умершего </w:t>
      </w:r>
      <w:r w:rsidRPr="009643F1">
        <w:rPr>
          <w:rFonts w:ascii="Times New Roman" w:hAnsi="Times New Roman" w:cs="Times New Roman"/>
          <w:sz w:val="28"/>
          <w:szCs w:val="28"/>
        </w:rPr>
        <w:t>в двух экземплярах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43F1">
        <w:rPr>
          <w:rFonts w:ascii="Times New Roman" w:hAnsi="Times New Roman" w:cs="Times New Roman"/>
          <w:sz w:val="28"/>
          <w:szCs w:val="28"/>
        </w:rPr>
        <w:t xml:space="preserve"> и передает его на подпись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E3081D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ответственному за осуществление данного действия. </w:t>
      </w:r>
    </w:p>
    <w:p w:rsidR="00612862" w:rsidRPr="009643F1" w:rsidRDefault="00612862" w:rsidP="00E3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3081D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подписание </w:t>
      </w:r>
      <w:r w:rsidRPr="009643F1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43F1">
        <w:rPr>
          <w:rFonts w:ascii="Times New Roman" w:hAnsi="Times New Roman" w:cs="Times New Roman"/>
          <w:sz w:val="28"/>
          <w:szCs w:val="28"/>
        </w:rPr>
        <w:t xml:space="preserve"> на вывоз</w:t>
      </w:r>
      <w:r>
        <w:rPr>
          <w:rFonts w:ascii="Times New Roman" w:hAnsi="Times New Roman" w:cs="Times New Roman"/>
          <w:sz w:val="28"/>
          <w:szCs w:val="28"/>
        </w:rPr>
        <w:t xml:space="preserve"> тела умершего </w:t>
      </w:r>
      <w:r w:rsidRPr="009643F1">
        <w:rPr>
          <w:rFonts w:ascii="Times New Roman" w:hAnsi="Times New Roman" w:cs="Times New Roman"/>
          <w:sz w:val="28"/>
          <w:szCs w:val="28"/>
        </w:rPr>
        <w:t xml:space="preserve">либо решения об отказе в разрешении на вывоз </w:t>
      </w:r>
      <w:r>
        <w:rPr>
          <w:rFonts w:ascii="Times New Roman" w:hAnsi="Times New Roman" w:cs="Times New Roman"/>
          <w:sz w:val="28"/>
          <w:szCs w:val="28"/>
        </w:rPr>
        <w:t xml:space="preserve">тело умершего осуществление данного действия </w:t>
      </w:r>
      <w:r w:rsidRPr="009643F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9643F1">
        <w:rPr>
          <w:rFonts w:ascii="Times New Roman" w:hAnsi="Times New Roman" w:cs="Times New Roman"/>
          <w:sz w:val="28"/>
          <w:szCs w:val="28"/>
        </w:rPr>
        <w:t>рабочего дня.</w:t>
      </w:r>
    </w:p>
    <w:p w:rsidR="00612862" w:rsidRPr="00E3081D" w:rsidRDefault="00612862" w:rsidP="00E3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1D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 w:cs="Times New Roman"/>
          <w:sz w:val="28"/>
          <w:szCs w:val="28"/>
        </w:rPr>
        <w:t>услуги,</w:t>
      </w:r>
      <w:r w:rsidRPr="009643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43F1">
        <w:rPr>
          <w:rFonts w:ascii="Times New Roman" w:hAnsi="Times New Roman" w:cs="Times New Roman"/>
          <w:sz w:val="28"/>
          <w:szCs w:val="28"/>
        </w:rPr>
        <w:t>направляет один экземпляр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43F1">
        <w:rPr>
          <w:rFonts w:ascii="Times New Roman" w:hAnsi="Times New Roman" w:cs="Times New Roman"/>
          <w:sz w:val="28"/>
          <w:szCs w:val="28"/>
        </w:rPr>
        <w:t xml:space="preserve"> на вывоз</w:t>
      </w:r>
      <w:r>
        <w:rPr>
          <w:rFonts w:ascii="Times New Roman" w:hAnsi="Times New Roman" w:cs="Times New Roman"/>
          <w:sz w:val="28"/>
          <w:szCs w:val="28"/>
        </w:rPr>
        <w:t xml:space="preserve"> тела умершего </w:t>
      </w:r>
      <w:r w:rsidRPr="009643F1">
        <w:rPr>
          <w:rFonts w:ascii="Times New Roman" w:hAnsi="Times New Roman" w:cs="Times New Roman"/>
          <w:sz w:val="28"/>
          <w:szCs w:val="28"/>
        </w:rPr>
        <w:t xml:space="preserve">либо решения об отказе в разрешении на вывоз </w:t>
      </w:r>
      <w:r>
        <w:rPr>
          <w:rFonts w:ascii="Times New Roman" w:hAnsi="Times New Roman" w:cs="Times New Roman"/>
          <w:sz w:val="28"/>
          <w:szCs w:val="28"/>
        </w:rPr>
        <w:t xml:space="preserve">тело умершего </w:t>
      </w:r>
      <w:r w:rsidRPr="00E3081D">
        <w:rPr>
          <w:rFonts w:ascii="Times New Roman" w:hAnsi="Times New Roman" w:cs="Times New Roman"/>
          <w:sz w:val="28"/>
          <w:szCs w:val="28"/>
        </w:rPr>
        <w:t xml:space="preserve">сотруднику Органа, 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 w:cs="Times New Roman"/>
          <w:sz w:val="28"/>
          <w:szCs w:val="28"/>
        </w:rPr>
        <w:t>услуги</w:t>
      </w:r>
      <w:r w:rsidRPr="009643F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643F1">
        <w:rPr>
          <w:rFonts w:ascii="Times New Roman" w:hAnsi="Times New Roman" w:cs="Times New Roman"/>
          <w:sz w:val="28"/>
          <w:szCs w:val="28"/>
        </w:rPr>
        <w:t xml:space="preserve"> для выдачи его заявителю, а второй экземпляр передается в архив </w:t>
      </w:r>
      <w:r w:rsidRPr="00E3081D">
        <w:rPr>
          <w:rFonts w:ascii="Times New Roman" w:hAnsi="Times New Roman" w:cs="Times New Roman"/>
          <w:sz w:val="28"/>
          <w:szCs w:val="28"/>
        </w:rPr>
        <w:t>Органа.</w:t>
      </w:r>
    </w:p>
    <w:p w:rsidR="00612862" w:rsidRPr="009643F1" w:rsidRDefault="00612862" w:rsidP="00E3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составляет не более 1 рабочего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9643F1">
        <w:rPr>
          <w:rFonts w:ascii="Times New Roman" w:hAnsi="Times New Roman" w:cs="Times New Roman"/>
          <w:sz w:val="28"/>
          <w:szCs w:val="28"/>
        </w:rPr>
        <w:t>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3F1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 о предоставлении муниципальной услуги.</w:t>
      </w:r>
    </w:p>
    <w:p w:rsidR="00612862" w:rsidRPr="009643F1" w:rsidRDefault="00612862" w:rsidP="00E3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9643F1">
        <w:rPr>
          <w:rFonts w:ascii="Times New Roman" w:hAnsi="Times New Roman" w:cs="Times New Roman"/>
          <w:sz w:val="28"/>
          <w:szCs w:val="28"/>
        </w:rPr>
        <w:t xml:space="preserve"> </w:t>
      </w:r>
      <w:r w:rsidRPr="00E3081D">
        <w:rPr>
          <w:rFonts w:ascii="Times New Roman" w:hAnsi="Times New Roman" w:cs="Times New Roman"/>
          <w:sz w:val="28"/>
          <w:szCs w:val="28"/>
        </w:rPr>
        <w:t>Органом</w:t>
      </w:r>
      <w:r w:rsidRPr="009643F1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43F1">
        <w:rPr>
          <w:rFonts w:ascii="Times New Roman" w:hAnsi="Times New Roman" w:cs="Times New Roman"/>
          <w:sz w:val="28"/>
          <w:szCs w:val="28"/>
        </w:rPr>
        <w:t xml:space="preserve"> на вывоз </w:t>
      </w:r>
      <w:r>
        <w:rPr>
          <w:rFonts w:ascii="Times New Roman" w:hAnsi="Times New Roman" w:cs="Times New Roman"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 w:cs="Times New Roman"/>
          <w:sz w:val="28"/>
          <w:szCs w:val="28"/>
        </w:rPr>
        <w:t>или решения об отказе в выдаче разрешении на вывоз</w:t>
      </w:r>
      <w:r>
        <w:rPr>
          <w:rFonts w:ascii="Times New Roman" w:hAnsi="Times New Roman" w:cs="Times New Roman"/>
          <w:sz w:val="28"/>
          <w:szCs w:val="28"/>
        </w:rPr>
        <w:t xml:space="preserve"> тела умершего, </w:t>
      </w:r>
      <w:r w:rsidRPr="009643F1">
        <w:rPr>
          <w:rFonts w:ascii="Times New Roman" w:hAnsi="Times New Roman" w:cs="Times New Roman"/>
          <w:sz w:val="28"/>
          <w:szCs w:val="28"/>
        </w:rPr>
        <w:t xml:space="preserve">и направление принятого решения сотруднику </w:t>
      </w:r>
      <w:r w:rsidRPr="00E3081D">
        <w:rPr>
          <w:rFonts w:ascii="Times New Roman" w:hAnsi="Times New Roman" w:cs="Times New Roman"/>
          <w:sz w:val="28"/>
          <w:szCs w:val="28"/>
        </w:rPr>
        <w:t>Органа,</w:t>
      </w:r>
      <w:r w:rsidRPr="009643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43F1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 w:cs="Times New Roman"/>
          <w:sz w:val="28"/>
          <w:szCs w:val="28"/>
        </w:rPr>
        <w:t>услуги, для выдачи его заявителю.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8E53FC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612862" w:rsidRPr="009643F1" w:rsidRDefault="00612862" w:rsidP="009643F1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62" w:rsidRPr="009643F1" w:rsidRDefault="00612862" w:rsidP="008E5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3.5. Основанием начала исполнения административной процедуры является поступление сотруднику </w:t>
      </w:r>
      <w:r w:rsidRPr="008E53FC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8E53FC">
        <w:rPr>
          <w:rFonts w:ascii="Times New Roman" w:hAnsi="Times New Roman" w:cs="Times New Roman"/>
          <w:sz w:val="28"/>
          <w:szCs w:val="28"/>
        </w:rPr>
        <w:t>,</w:t>
      </w:r>
      <w:r w:rsidRPr="009643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43F1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 w:cs="Times New Roman"/>
          <w:sz w:val="28"/>
          <w:szCs w:val="28"/>
        </w:rPr>
        <w:t>услуги,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43F1">
        <w:rPr>
          <w:rFonts w:ascii="Times New Roman" w:hAnsi="Times New Roman" w:cs="Times New Roman"/>
          <w:sz w:val="28"/>
          <w:szCs w:val="28"/>
        </w:rPr>
        <w:t xml:space="preserve"> на вывоз </w:t>
      </w:r>
      <w:r>
        <w:rPr>
          <w:rFonts w:ascii="Times New Roman" w:hAnsi="Times New Roman" w:cs="Times New Roman"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 w:cs="Times New Roman"/>
          <w:sz w:val="28"/>
          <w:szCs w:val="28"/>
        </w:rPr>
        <w:t xml:space="preserve">или решения об отказе в выдаче разрешения на вывоз </w:t>
      </w:r>
      <w:r>
        <w:rPr>
          <w:rFonts w:ascii="Times New Roman" w:hAnsi="Times New Roman" w:cs="Times New Roman"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 w:cs="Times New Roman"/>
          <w:sz w:val="28"/>
          <w:szCs w:val="28"/>
        </w:rPr>
        <w:t xml:space="preserve">(далее -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 w:cs="Times New Roman"/>
          <w:sz w:val="28"/>
          <w:szCs w:val="28"/>
        </w:rPr>
        <w:t>услуги).</w:t>
      </w:r>
    </w:p>
    <w:p w:rsidR="00612862" w:rsidRPr="009643F1" w:rsidRDefault="00612862" w:rsidP="008E5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исполняется сотрудником </w:t>
      </w:r>
      <w:r w:rsidRPr="008E53FC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8E53FC">
        <w:rPr>
          <w:rFonts w:ascii="Times New Roman" w:hAnsi="Times New Roman" w:cs="Times New Roman"/>
          <w:sz w:val="28"/>
          <w:szCs w:val="28"/>
        </w:rPr>
        <w:t>,</w:t>
      </w:r>
      <w:r w:rsidRPr="009643F1">
        <w:rPr>
          <w:rFonts w:ascii="Times New Roman" w:hAnsi="Times New Roman" w:cs="Times New Roman"/>
          <w:sz w:val="28"/>
          <w:szCs w:val="28"/>
        </w:rPr>
        <w:t xml:space="preserve"> ответственным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 w:cs="Times New Roman"/>
          <w:sz w:val="28"/>
          <w:szCs w:val="28"/>
        </w:rPr>
        <w:t>услуги.</w:t>
      </w:r>
    </w:p>
    <w:p w:rsidR="00612862" w:rsidRPr="009643F1" w:rsidRDefault="00612862" w:rsidP="008E5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При поступлении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43F1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Pr="008E53FC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8E53FC">
        <w:rPr>
          <w:rFonts w:ascii="Times New Roman" w:hAnsi="Times New Roman" w:cs="Times New Roman"/>
          <w:sz w:val="28"/>
          <w:szCs w:val="28"/>
        </w:rPr>
        <w:t xml:space="preserve">, </w:t>
      </w:r>
      <w:r w:rsidRPr="009643F1">
        <w:rPr>
          <w:rFonts w:ascii="Times New Roman" w:hAnsi="Times New Roman" w:cs="Times New Roman"/>
          <w:sz w:val="28"/>
          <w:szCs w:val="28"/>
        </w:rPr>
        <w:t xml:space="preserve">ответственный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 w:cs="Times New Roman"/>
          <w:sz w:val="28"/>
          <w:szCs w:val="28"/>
        </w:rPr>
        <w:t>услуги,</w:t>
      </w:r>
      <w:r w:rsidRPr="009643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43F1">
        <w:rPr>
          <w:rFonts w:ascii="Times New Roman" w:hAnsi="Times New Roman" w:cs="Times New Roman"/>
          <w:sz w:val="28"/>
          <w:szCs w:val="28"/>
        </w:rPr>
        <w:t xml:space="preserve">информирует заявителя о дате,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9643F1">
        <w:rPr>
          <w:rFonts w:ascii="Times New Roman" w:hAnsi="Times New Roman" w:cs="Times New Roman"/>
          <w:sz w:val="28"/>
          <w:szCs w:val="28"/>
        </w:rPr>
        <w:t>заявитель может получить документ, являющийся результатом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9643F1">
        <w:rPr>
          <w:rFonts w:ascii="Times New Roman" w:hAnsi="Times New Roman" w:cs="Times New Roman"/>
          <w:sz w:val="28"/>
          <w:szCs w:val="28"/>
        </w:rPr>
        <w:t>услуги.</w:t>
      </w:r>
    </w:p>
    <w:p w:rsidR="00612862" w:rsidRPr="009643F1" w:rsidRDefault="00612862" w:rsidP="008E5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612862" w:rsidRPr="009643F1" w:rsidRDefault="00612862" w:rsidP="008E5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Если заявитель обратился за предоставлением услуги через </w:t>
      </w:r>
      <w:r>
        <w:rPr>
          <w:rFonts w:ascii="Times New Roman" w:hAnsi="Times New Roman" w:cs="Times New Roman"/>
          <w:sz w:val="28"/>
          <w:szCs w:val="28"/>
        </w:rPr>
        <w:t>порталы государственных и муниципальных услуг (функций),</w:t>
      </w:r>
      <w:r w:rsidRPr="009643F1">
        <w:rPr>
          <w:rFonts w:ascii="Times New Roman" w:hAnsi="Times New Roman" w:cs="Times New Roman"/>
          <w:sz w:val="28"/>
          <w:szCs w:val="28"/>
        </w:rPr>
        <w:t xml:space="preserve"> то информирование осуществляется, также через </w:t>
      </w:r>
      <w:r>
        <w:rPr>
          <w:rFonts w:ascii="Times New Roman" w:hAnsi="Times New Roman" w:cs="Times New Roman"/>
          <w:sz w:val="28"/>
          <w:szCs w:val="28"/>
        </w:rPr>
        <w:t>порталы государственных и муниципальных услуг (функций)</w:t>
      </w:r>
      <w:r w:rsidRPr="009643F1">
        <w:rPr>
          <w:rFonts w:ascii="Times New Roman" w:hAnsi="Times New Roman" w:cs="Times New Roman"/>
          <w:sz w:val="28"/>
          <w:szCs w:val="28"/>
        </w:rPr>
        <w:t>.</w:t>
      </w:r>
    </w:p>
    <w:p w:rsidR="00612862" w:rsidRPr="009643F1" w:rsidRDefault="00612862" w:rsidP="008E5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Выдачу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 w:cs="Times New Roman"/>
          <w:sz w:val="28"/>
          <w:szCs w:val="28"/>
        </w:rPr>
        <w:t xml:space="preserve">услуги, осуществляет сотрудник </w:t>
      </w:r>
      <w:r w:rsidRPr="008E53FC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8E53FC">
        <w:rPr>
          <w:rFonts w:ascii="Times New Roman" w:hAnsi="Times New Roman" w:cs="Times New Roman"/>
          <w:sz w:val="28"/>
          <w:szCs w:val="28"/>
        </w:rPr>
        <w:t>,</w:t>
      </w:r>
      <w:r w:rsidRPr="009643F1">
        <w:rPr>
          <w:rFonts w:ascii="Times New Roman" w:hAnsi="Times New Roman" w:cs="Times New Roman"/>
          <w:sz w:val="28"/>
          <w:szCs w:val="28"/>
        </w:rPr>
        <w:t xml:space="preserve"> ответственный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 w:cs="Times New Roman"/>
          <w:sz w:val="28"/>
          <w:szCs w:val="28"/>
        </w:rPr>
        <w:t>услуги, при личном приеме заявителя при предъявлении им документа удостоверяющего личность, а при обращении представителя также документа, подтверждающего полномочия представителя, под роспись, которая проставляется в журнале регистрации, либо документ, являющийся результатом предоставления услуги, направляется по почте заказным письмом с уведомлением.</w:t>
      </w:r>
    </w:p>
    <w:p w:rsidR="00612862" w:rsidRPr="009643F1" w:rsidRDefault="00612862" w:rsidP="008E5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Если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 w:cs="Times New Roman"/>
          <w:sz w:val="28"/>
          <w:szCs w:val="28"/>
        </w:rPr>
        <w:t xml:space="preserve">услуги, был подготовлен в электронном виде, то такой электронный документ направляется в личный кабинет заявителя через </w:t>
      </w:r>
      <w:r>
        <w:rPr>
          <w:rFonts w:ascii="Times New Roman" w:hAnsi="Times New Roman" w:cs="Times New Roman"/>
          <w:sz w:val="28"/>
          <w:szCs w:val="28"/>
        </w:rPr>
        <w:t>порталы государственных и муниципальных услуг (функций)</w:t>
      </w:r>
      <w:r w:rsidRPr="009643F1">
        <w:rPr>
          <w:rFonts w:ascii="Times New Roman" w:hAnsi="Times New Roman" w:cs="Times New Roman"/>
          <w:sz w:val="28"/>
          <w:szCs w:val="28"/>
        </w:rPr>
        <w:t>.</w:t>
      </w:r>
    </w:p>
    <w:p w:rsidR="00612862" w:rsidRPr="009643F1" w:rsidRDefault="00612862" w:rsidP="008E5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один календарный день с момента регистрации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 w:cs="Times New Roman"/>
          <w:sz w:val="28"/>
          <w:szCs w:val="28"/>
        </w:rPr>
        <w:t>услуги.</w:t>
      </w:r>
    </w:p>
    <w:p w:rsidR="00612862" w:rsidRPr="009643F1" w:rsidRDefault="00612862" w:rsidP="008E5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43F1">
        <w:rPr>
          <w:rFonts w:ascii="Times New Roman" w:hAnsi="Times New Roman" w:cs="Times New Roman"/>
          <w:sz w:val="28"/>
          <w:szCs w:val="28"/>
        </w:rPr>
        <w:t xml:space="preserve"> на вывоз тела умершего или решения об отказе в выдаче разрешения на вывоз тела умершего.</w:t>
      </w:r>
    </w:p>
    <w:p w:rsidR="00612862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C506FC">
        <w:rPr>
          <w:b/>
          <w:bCs/>
          <w:lang w:val="en-US" w:eastAsia="ru-RU"/>
        </w:rPr>
        <w:t>IV</w:t>
      </w:r>
      <w:r w:rsidRPr="00C506FC">
        <w:rPr>
          <w:b/>
          <w:bCs/>
          <w:lang w:eastAsia="ru-RU"/>
        </w:rPr>
        <w:t>. Формы контроля за предоставлением муниципальной услуги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lang w:eastAsia="ru-RU"/>
        </w:rPr>
      </w:pPr>
      <w:r w:rsidRPr="00C506FC">
        <w:rPr>
          <w:b/>
          <w:bCs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506FC">
        <w:rPr>
          <w:lang w:eastAsia="ru-RU"/>
        </w:rPr>
        <w:t xml:space="preserve">, </w:t>
      </w:r>
      <w:r w:rsidRPr="00C506FC">
        <w:rPr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lang w:eastAsia="ru-RU"/>
        </w:rPr>
      </w:pP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 w:rsidRPr="00C506FC">
        <w:rPr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C506FC">
        <w:rPr>
          <w:b/>
          <w:bCs/>
          <w:lang w:eastAsia="ru-RU"/>
        </w:rPr>
        <w:t>Ответственность должностных лиц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4.3. Специалист Органа несут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C506FC">
        <w:rPr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C506FC">
        <w:rPr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C506FC">
        <w:rPr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C506FC">
        <w:rPr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C506FC">
        <w:rPr>
          <w:b/>
          <w:bCs/>
          <w:lang w:eastAsia="ru-RU"/>
        </w:rPr>
        <w:t>Требования к порядку и формам контроля за предоставлением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C506FC">
        <w:rPr>
          <w:b/>
          <w:bCs/>
          <w:lang w:eastAsia="ru-RU"/>
        </w:rPr>
        <w:t>муниципальной услуги, в том числе со стороны граждан,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C506FC">
        <w:rPr>
          <w:b/>
          <w:bCs/>
          <w:lang w:eastAsia="ru-RU"/>
        </w:rPr>
        <w:t>их объединений и организаций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C506FC">
        <w:rPr>
          <w:b/>
          <w:bCs/>
          <w:lang w:val="en-US" w:eastAsia="ru-RU"/>
        </w:rPr>
        <w:t>V</w:t>
      </w:r>
      <w:r w:rsidRPr="00C506FC">
        <w:rPr>
          <w:b/>
          <w:bCs/>
          <w:lang w:eastAsia="ru-RU"/>
        </w:rPr>
        <w:t>. Досудебный порядок обжалования решения и действия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C506FC">
        <w:rPr>
          <w:b/>
          <w:bCs/>
          <w:lang w:eastAsia="ru-RU"/>
        </w:rPr>
        <w:t>(бездействия) органа, представляющего муниципальную услугу,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C506FC">
        <w:rPr>
          <w:b/>
          <w:bCs/>
          <w:lang w:eastAsia="ru-RU"/>
        </w:rPr>
        <w:t>а также должностных лиц и муниципальных служащих,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C506FC">
        <w:rPr>
          <w:b/>
          <w:bCs/>
          <w:lang w:eastAsia="ru-RU"/>
        </w:rPr>
        <w:t>обеспечивающих ее предоставление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5.2. Заявитель может обратиться с жалобой в том числе в следующих случаях: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2) нарушение срока предоставления муниципальной услуги;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5.4. Жалоба должна содержать: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 xml:space="preserve">5.7. При поступлении жалобы через МФЦ, обеспечивается ее передача </w:t>
      </w:r>
      <w:r w:rsidRPr="00C506FC">
        <w:t>по защищенной информационной системе или курьерской доставкой</w:t>
      </w:r>
      <w:r w:rsidRPr="00C506FC">
        <w:rPr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12862" w:rsidRPr="00C506FC" w:rsidRDefault="00612862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C506FC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C506FC">
        <w:rPr>
          <w:lang w:eastAsia="ru-RU"/>
        </w:rPr>
        <w:t xml:space="preserve"> </w:t>
      </w:r>
      <w:r w:rsidRPr="00C506FC">
        <w:t>в получении жалобы, в которой указывается:</w:t>
      </w:r>
    </w:p>
    <w:p w:rsidR="00612862" w:rsidRPr="00C506FC" w:rsidRDefault="00612862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C506FC">
        <w:t>- место, дата и время приема жалобы заявителя;</w:t>
      </w:r>
    </w:p>
    <w:p w:rsidR="00612862" w:rsidRPr="00C506FC" w:rsidRDefault="00612862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C506FC">
        <w:t>- фамилия, имя, отчество заявителя;</w:t>
      </w:r>
    </w:p>
    <w:p w:rsidR="00612862" w:rsidRPr="00C506FC" w:rsidRDefault="00612862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C506FC">
        <w:t>- перечень принятых документов от заявителя;</w:t>
      </w:r>
    </w:p>
    <w:p w:rsidR="00612862" w:rsidRPr="00C506FC" w:rsidRDefault="00612862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C506FC">
        <w:t>- фамилия, имя, отчество специалиста, принявшего жалобу;</w:t>
      </w:r>
    </w:p>
    <w:p w:rsidR="00612862" w:rsidRPr="00C506FC" w:rsidRDefault="00612862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C506FC"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612862" w:rsidRPr="00C506FC" w:rsidRDefault="00612862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C506FC">
        <w:t>- срок рассмотрения жалобы в соответствии с настоящим Регламентом.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2) отказать в удовлетворении жалобы.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5.12. Основания для приостановления рассмотрения жалобы не предусмотрены.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C506FC">
        <w:rPr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C506FC">
        <w:rPr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12862" w:rsidRPr="00C506FC" w:rsidRDefault="00612862" w:rsidP="006C516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C506FC">
        <w:rPr>
          <w:lang w:eastAsia="ru-RU"/>
        </w:rPr>
        <w:t>5.16. Информация о порядке подачи и рассмотрения жалобы размещается:</w:t>
      </w:r>
    </w:p>
    <w:p w:rsidR="00612862" w:rsidRPr="00C506FC" w:rsidRDefault="00612862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rPr>
          <w:lang w:eastAsia="ru-RU"/>
        </w:rPr>
        <w:t>на информационных стендах, расположенных в Органе, в МФЦ;</w:t>
      </w:r>
    </w:p>
    <w:p w:rsidR="00612862" w:rsidRPr="00C506FC" w:rsidRDefault="00612862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rPr>
          <w:lang w:eastAsia="ru-RU"/>
        </w:rPr>
        <w:t>на официальных сайтах Органа, МФЦ;</w:t>
      </w:r>
    </w:p>
    <w:p w:rsidR="00612862" w:rsidRPr="00C506FC" w:rsidRDefault="00612862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rPr>
          <w:lang w:eastAsia="ru-RU"/>
        </w:rPr>
        <w:t>на порталах государственных и муниципальных услуг (функций);</w:t>
      </w:r>
    </w:p>
    <w:p w:rsidR="00612862" w:rsidRPr="00C506FC" w:rsidRDefault="00612862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rPr>
          <w:lang w:eastAsia="ru-RU"/>
        </w:rPr>
        <w:t>на аппаратно-программных комплексах – Интернет-киоск.</w:t>
      </w:r>
    </w:p>
    <w:p w:rsidR="00612862" w:rsidRPr="00C506FC" w:rsidRDefault="00612862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5.17. </w:t>
      </w:r>
      <w:r w:rsidRPr="00C506FC">
        <w:rPr>
          <w:lang w:eastAsia="ru-RU"/>
        </w:rPr>
        <w:t>Информацию о порядке подачи и рассмотрения жалобы можно получить:</w:t>
      </w:r>
    </w:p>
    <w:p w:rsidR="00612862" w:rsidRPr="00C506FC" w:rsidRDefault="00612862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rPr>
          <w:lang w:eastAsia="ru-RU"/>
        </w:rPr>
        <w:t>посредством телефонной связи по номеру Органа, МФЦ;</w:t>
      </w:r>
    </w:p>
    <w:p w:rsidR="00612862" w:rsidRPr="00C506FC" w:rsidRDefault="00612862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rPr>
          <w:lang w:eastAsia="ru-RU"/>
        </w:rPr>
        <w:t>посредством факсимильного сообщения;</w:t>
      </w:r>
    </w:p>
    <w:p w:rsidR="00612862" w:rsidRPr="00C506FC" w:rsidRDefault="00612862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rPr>
          <w:lang w:eastAsia="ru-RU"/>
        </w:rPr>
        <w:t>при личном обращении в Орган, МФЦ, в том числе по электронной почте;</w:t>
      </w:r>
    </w:p>
    <w:p w:rsidR="00612862" w:rsidRPr="00C506FC" w:rsidRDefault="00612862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rPr>
          <w:lang w:eastAsia="ru-RU"/>
        </w:rPr>
        <w:t>при письменном обращении в Орган, МФЦ;</w:t>
      </w:r>
    </w:p>
    <w:p w:rsidR="00612862" w:rsidRPr="00C506FC" w:rsidRDefault="00612862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C506FC">
        <w:rPr>
          <w:lang w:eastAsia="ru-RU"/>
        </w:rPr>
        <w:t>путем публичного информирования.</w:t>
      </w:r>
    </w:p>
    <w:p w:rsidR="00612862" w:rsidRPr="00C506FC" w:rsidRDefault="00612862" w:rsidP="006C516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p w:rsidR="00612862" w:rsidRDefault="00612862" w:rsidP="006C5169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2862" w:rsidRDefault="00612862" w:rsidP="006C5169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  <w:r>
        <w:br w:type="page"/>
      </w:r>
    </w:p>
    <w:p w:rsidR="00612862" w:rsidRPr="009643F1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9643F1">
        <w:t>Приложение № 1</w:t>
      </w:r>
    </w:p>
    <w:p w:rsidR="00612862" w:rsidRPr="009643F1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9643F1">
        <w:t>к административному регламенту</w:t>
      </w:r>
    </w:p>
    <w:p w:rsidR="00612862" w:rsidRPr="009643F1" w:rsidRDefault="00612862" w:rsidP="006C5169">
      <w:pPr>
        <w:spacing w:line="240" w:lineRule="auto"/>
        <w:jc w:val="right"/>
      </w:pPr>
      <w:r w:rsidRPr="009643F1">
        <w:t>предоставления муниципальной услуги</w:t>
      </w:r>
    </w:p>
    <w:p w:rsidR="00612862" w:rsidRPr="009643F1" w:rsidRDefault="00612862" w:rsidP="006C5169">
      <w:pPr>
        <w:spacing w:line="240" w:lineRule="auto"/>
        <w:jc w:val="right"/>
      </w:pPr>
      <w:r>
        <w:t>по в</w:t>
      </w:r>
      <w:r w:rsidRPr="009643F1">
        <w:t>ыдач</w:t>
      </w:r>
      <w:r>
        <w:t>е</w:t>
      </w:r>
      <w:r w:rsidRPr="009643F1">
        <w:t xml:space="preserve"> разрешения на вывоз тела умершего</w:t>
      </w:r>
    </w:p>
    <w:p w:rsidR="00612862" w:rsidRPr="009643F1" w:rsidRDefault="00612862" w:rsidP="009643F1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612862" w:rsidRPr="006243B9" w:rsidRDefault="00612862" w:rsidP="00082355">
      <w:pPr>
        <w:widowControl w:val="0"/>
        <w:spacing w:line="240" w:lineRule="auto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612862" w:rsidRPr="006243B9" w:rsidTr="007421E7">
        <w:tc>
          <w:tcPr>
            <w:tcW w:w="2608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612862" w:rsidRPr="006243B9" w:rsidTr="007421E7">
        <w:tc>
          <w:tcPr>
            <w:tcW w:w="2608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612862" w:rsidRPr="006243B9" w:rsidTr="007421E7">
        <w:tc>
          <w:tcPr>
            <w:tcW w:w="2608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12862" w:rsidRPr="006243B9" w:rsidRDefault="00612862" w:rsidP="007421E7">
            <w:pPr>
              <w:widowControl w:val="0"/>
              <w:shd w:val="clear" w:color="auto" w:fill="FFFFFF"/>
              <w:spacing w:line="240" w:lineRule="auto"/>
              <w:rPr>
                <w:lang w:val="en-US"/>
              </w:rPr>
            </w:pPr>
            <w:r w:rsidRPr="006243B9">
              <w:rPr>
                <w:lang w:val="en-US"/>
              </w:rPr>
              <w:t>mfc.ustkulom@mail.ru</w:t>
            </w:r>
          </w:p>
        </w:tc>
      </w:tr>
      <w:tr w:rsidR="00612862" w:rsidRPr="006243B9" w:rsidTr="007421E7">
        <w:tc>
          <w:tcPr>
            <w:tcW w:w="2608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val="en-US" w:eastAsia="ru-RU"/>
              </w:rPr>
            </w:pPr>
            <w:r w:rsidRPr="006243B9">
              <w:rPr>
                <w:rFonts w:eastAsia="SimSun"/>
                <w:lang w:val="en-US" w:eastAsia="ru-RU"/>
              </w:rPr>
              <w:t>8 (82137) 94797</w:t>
            </w:r>
          </w:p>
        </w:tc>
      </w:tr>
      <w:tr w:rsidR="00612862" w:rsidRPr="006243B9" w:rsidTr="007421E7">
        <w:tc>
          <w:tcPr>
            <w:tcW w:w="2608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</w:p>
        </w:tc>
      </w:tr>
      <w:tr w:rsidR="00612862" w:rsidRPr="006243B9" w:rsidTr="007421E7">
        <w:tc>
          <w:tcPr>
            <w:tcW w:w="2608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612862" w:rsidRPr="006243B9" w:rsidRDefault="00612862" w:rsidP="007421E7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612862" w:rsidRPr="006243B9" w:rsidTr="007421E7">
        <w:tc>
          <w:tcPr>
            <w:tcW w:w="2608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612862" w:rsidRPr="006243B9" w:rsidRDefault="00612862" w:rsidP="007421E7">
            <w:pPr>
              <w:widowControl w:val="0"/>
              <w:shd w:val="clear" w:color="auto" w:fill="FFFFFF"/>
              <w:spacing w:line="240" w:lineRule="auto"/>
            </w:pPr>
            <w:r w:rsidRPr="006243B9">
              <w:t>Кулясова Ольга Александровна</w:t>
            </w:r>
          </w:p>
        </w:tc>
      </w:tr>
    </w:tbl>
    <w:p w:rsidR="00612862" w:rsidRPr="006243B9" w:rsidRDefault="00612862" w:rsidP="00082355">
      <w:pPr>
        <w:widowControl w:val="0"/>
        <w:shd w:val="clear" w:color="auto" w:fill="FFFFFF"/>
        <w:spacing w:line="240" w:lineRule="auto"/>
        <w:jc w:val="both"/>
        <w:rPr>
          <w:b/>
          <w:bCs/>
        </w:rPr>
      </w:pPr>
    </w:p>
    <w:p w:rsidR="00612862" w:rsidRPr="006243B9" w:rsidRDefault="00612862" w:rsidP="00082355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lang w:eastAsia="ru-RU"/>
        </w:rPr>
      </w:pPr>
      <w:r w:rsidRPr="006243B9">
        <w:rPr>
          <w:b/>
          <w:bCs/>
          <w:lang w:eastAsia="ru-RU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4726"/>
      </w:tblGrid>
      <w:tr w:rsidR="00612862" w:rsidRPr="006243B9" w:rsidTr="007421E7">
        <w:tc>
          <w:tcPr>
            <w:tcW w:w="4736" w:type="dxa"/>
            <w:vAlign w:val="center"/>
          </w:tcPr>
          <w:p w:rsidR="00612862" w:rsidRPr="006243B9" w:rsidRDefault="00612862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Дни недели</w:t>
            </w:r>
          </w:p>
        </w:tc>
        <w:tc>
          <w:tcPr>
            <w:tcW w:w="4726" w:type="dxa"/>
            <w:vAlign w:val="center"/>
          </w:tcPr>
          <w:p w:rsidR="00612862" w:rsidRPr="006243B9" w:rsidRDefault="00612862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Часы работы</w:t>
            </w:r>
          </w:p>
        </w:tc>
      </w:tr>
      <w:tr w:rsidR="00612862" w:rsidRPr="006243B9" w:rsidTr="007421E7">
        <w:tc>
          <w:tcPr>
            <w:tcW w:w="4736" w:type="dxa"/>
            <w:vAlign w:val="center"/>
          </w:tcPr>
          <w:p w:rsidR="00612862" w:rsidRPr="006243B9" w:rsidRDefault="00612862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Понедельник</w:t>
            </w:r>
          </w:p>
        </w:tc>
        <w:tc>
          <w:tcPr>
            <w:tcW w:w="4726" w:type="dxa"/>
            <w:vAlign w:val="center"/>
          </w:tcPr>
          <w:p w:rsidR="00612862" w:rsidRPr="006243B9" w:rsidRDefault="00612862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612862" w:rsidRPr="006243B9" w:rsidTr="007421E7">
        <w:tc>
          <w:tcPr>
            <w:tcW w:w="4736" w:type="dxa"/>
            <w:vAlign w:val="center"/>
          </w:tcPr>
          <w:p w:rsidR="00612862" w:rsidRPr="006243B9" w:rsidRDefault="00612862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Вторник</w:t>
            </w:r>
          </w:p>
        </w:tc>
        <w:tc>
          <w:tcPr>
            <w:tcW w:w="4726" w:type="dxa"/>
            <w:vAlign w:val="center"/>
          </w:tcPr>
          <w:p w:rsidR="00612862" w:rsidRPr="006243B9" w:rsidRDefault="00612862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612862" w:rsidRPr="006243B9" w:rsidTr="007421E7">
        <w:tc>
          <w:tcPr>
            <w:tcW w:w="4736" w:type="dxa"/>
            <w:vAlign w:val="center"/>
          </w:tcPr>
          <w:p w:rsidR="00612862" w:rsidRPr="006243B9" w:rsidRDefault="00612862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Среда</w:t>
            </w:r>
          </w:p>
        </w:tc>
        <w:tc>
          <w:tcPr>
            <w:tcW w:w="4726" w:type="dxa"/>
            <w:vAlign w:val="center"/>
          </w:tcPr>
          <w:p w:rsidR="00612862" w:rsidRPr="006243B9" w:rsidRDefault="00612862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612862" w:rsidRPr="006243B9" w:rsidTr="007421E7">
        <w:tc>
          <w:tcPr>
            <w:tcW w:w="4736" w:type="dxa"/>
            <w:vAlign w:val="center"/>
          </w:tcPr>
          <w:p w:rsidR="00612862" w:rsidRPr="006243B9" w:rsidRDefault="00612862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Четверг</w:t>
            </w:r>
          </w:p>
        </w:tc>
        <w:tc>
          <w:tcPr>
            <w:tcW w:w="4726" w:type="dxa"/>
            <w:vAlign w:val="center"/>
          </w:tcPr>
          <w:p w:rsidR="00612862" w:rsidRPr="006243B9" w:rsidRDefault="00612862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612862" w:rsidRPr="006243B9" w:rsidTr="007421E7">
        <w:tc>
          <w:tcPr>
            <w:tcW w:w="4736" w:type="dxa"/>
            <w:vAlign w:val="center"/>
          </w:tcPr>
          <w:p w:rsidR="00612862" w:rsidRPr="006243B9" w:rsidRDefault="00612862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Пятница</w:t>
            </w:r>
          </w:p>
        </w:tc>
        <w:tc>
          <w:tcPr>
            <w:tcW w:w="4726" w:type="dxa"/>
            <w:vAlign w:val="center"/>
          </w:tcPr>
          <w:p w:rsidR="00612862" w:rsidRPr="006243B9" w:rsidRDefault="00612862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612862" w:rsidRPr="006243B9" w:rsidTr="007421E7">
        <w:tc>
          <w:tcPr>
            <w:tcW w:w="4736" w:type="dxa"/>
            <w:vAlign w:val="center"/>
          </w:tcPr>
          <w:p w:rsidR="00612862" w:rsidRPr="006243B9" w:rsidRDefault="00612862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Суббота</w:t>
            </w:r>
          </w:p>
        </w:tc>
        <w:tc>
          <w:tcPr>
            <w:tcW w:w="4726" w:type="dxa"/>
            <w:vAlign w:val="center"/>
          </w:tcPr>
          <w:p w:rsidR="00612862" w:rsidRPr="006243B9" w:rsidRDefault="00612862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выходной</w:t>
            </w:r>
          </w:p>
        </w:tc>
      </w:tr>
      <w:tr w:rsidR="00612862" w:rsidRPr="006243B9" w:rsidTr="007421E7">
        <w:tc>
          <w:tcPr>
            <w:tcW w:w="4736" w:type="dxa"/>
            <w:vAlign w:val="center"/>
          </w:tcPr>
          <w:p w:rsidR="00612862" w:rsidRPr="006243B9" w:rsidRDefault="00612862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365F91"/>
                <w:lang w:eastAsia="ru-RU"/>
              </w:rPr>
            </w:pPr>
            <w:r w:rsidRPr="006243B9">
              <w:rPr>
                <w:lang w:eastAsia="ru-RU"/>
              </w:rPr>
              <w:t>Воскресенье</w:t>
            </w:r>
          </w:p>
        </w:tc>
        <w:tc>
          <w:tcPr>
            <w:tcW w:w="4726" w:type="dxa"/>
            <w:vAlign w:val="center"/>
          </w:tcPr>
          <w:p w:rsidR="00612862" w:rsidRPr="006243B9" w:rsidRDefault="00612862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выходной</w:t>
            </w:r>
          </w:p>
        </w:tc>
      </w:tr>
    </w:tbl>
    <w:p w:rsidR="00612862" w:rsidRPr="006243B9" w:rsidRDefault="00612862" w:rsidP="00082355">
      <w:pPr>
        <w:widowControl w:val="0"/>
        <w:spacing w:line="240" w:lineRule="auto"/>
        <w:ind w:firstLine="284"/>
        <w:jc w:val="both"/>
        <w:rPr>
          <w:rFonts w:eastAsia="SimSun"/>
          <w:b/>
          <w:bCs/>
          <w:lang w:eastAsia="ru-RU"/>
        </w:rPr>
      </w:pPr>
    </w:p>
    <w:p w:rsidR="00612862" w:rsidRPr="006243B9" w:rsidRDefault="00612862" w:rsidP="00082355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Общая информация об администрации сельского поселения «Вольдино»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612862" w:rsidRPr="006243B9" w:rsidTr="007421E7">
        <w:tc>
          <w:tcPr>
            <w:tcW w:w="2608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612862" w:rsidRPr="006243B9" w:rsidTr="007421E7">
        <w:tc>
          <w:tcPr>
            <w:tcW w:w="2608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612862" w:rsidRPr="006243B9" w:rsidTr="007421E7">
        <w:tc>
          <w:tcPr>
            <w:tcW w:w="2608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12862" w:rsidRPr="006243B9" w:rsidRDefault="00612862" w:rsidP="007421E7">
            <w:pPr>
              <w:widowControl w:val="0"/>
              <w:shd w:val="clear" w:color="auto" w:fill="FFFFFF"/>
              <w:spacing w:line="240" w:lineRule="auto"/>
              <w:ind w:firstLine="284"/>
            </w:pPr>
            <w:r w:rsidRPr="006243B9">
              <w:rPr>
                <w:lang w:val="en-US"/>
              </w:rPr>
              <w:t>adm.voldino@yandex.ru</w:t>
            </w:r>
          </w:p>
        </w:tc>
      </w:tr>
      <w:tr w:rsidR="00612862" w:rsidRPr="006243B9" w:rsidTr="007421E7">
        <w:tc>
          <w:tcPr>
            <w:tcW w:w="2608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(82137) 97736</w:t>
            </w:r>
          </w:p>
        </w:tc>
      </w:tr>
      <w:tr w:rsidR="00612862" w:rsidRPr="006243B9" w:rsidTr="007421E7">
        <w:tc>
          <w:tcPr>
            <w:tcW w:w="2608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факс (82137) 97730</w:t>
            </w:r>
          </w:p>
        </w:tc>
      </w:tr>
      <w:tr w:rsidR="00612862" w:rsidRPr="006243B9" w:rsidTr="007421E7">
        <w:tc>
          <w:tcPr>
            <w:tcW w:w="2608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612862" w:rsidRPr="006243B9" w:rsidRDefault="00612862" w:rsidP="007421E7">
            <w:pPr>
              <w:widowControl w:val="0"/>
              <w:shd w:val="clear" w:color="auto" w:fill="FFFFFF"/>
              <w:spacing w:line="240" w:lineRule="auto"/>
              <w:ind w:firstLine="284"/>
            </w:pPr>
            <w:r w:rsidRPr="006243B9">
              <w:rPr>
                <w:lang w:val="en-US"/>
              </w:rPr>
              <w:t>voldino.wordpress.com</w:t>
            </w:r>
          </w:p>
        </w:tc>
      </w:tr>
      <w:tr w:rsidR="00612862" w:rsidRPr="006243B9" w:rsidTr="007421E7">
        <w:tc>
          <w:tcPr>
            <w:tcW w:w="2608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612862" w:rsidRPr="006243B9" w:rsidRDefault="00612862" w:rsidP="007421E7">
            <w:pPr>
              <w:widowControl w:val="0"/>
              <w:shd w:val="clear" w:color="auto" w:fill="FFFFFF"/>
              <w:spacing w:line="240" w:lineRule="auto"/>
              <w:ind w:firstLine="284"/>
              <w:jc w:val="both"/>
            </w:pPr>
            <w:r w:rsidRPr="006243B9">
              <w:t>Андриевская Ирина Александровна, глава сельского поселения «Вольдино»</w:t>
            </w:r>
          </w:p>
        </w:tc>
      </w:tr>
    </w:tbl>
    <w:p w:rsidR="00612862" w:rsidRPr="006243B9" w:rsidRDefault="00612862" w:rsidP="00082355">
      <w:pPr>
        <w:widowControl w:val="0"/>
        <w:spacing w:line="240" w:lineRule="auto"/>
        <w:ind w:firstLine="284"/>
        <w:jc w:val="both"/>
        <w:rPr>
          <w:rFonts w:eastAsia="SimSun"/>
          <w:lang w:eastAsia="ru-RU"/>
        </w:rPr>
      </w:pPr>
    </w:p>
    <w:p w:rsidR="00612862" w:rsidRPr="006243B9" w:rsidRDefault="00612862" w:rsidP="00082355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График работы администрации сельского поселения «Вольдино»</w:t>
      </w:r>
    </w:p>
    <w:p w:rsidR="00612862" w:rsidRPr="006243B9" w:rsidRDefault="00612862" w:rsidP="00082355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3"/>
        <w:gridCol w:w="3204"/>
        <w:gridCol w:w="3143"/>
      </w:tblGrid>
      <w:tr w:rsidR="00612862" w:rsidRPr="006243B9" w:rsidTr="007421E7">
        <w:tc>
          <w:tcPr>
            <w:tcW w:w="1684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Часы приема граждан</w:t>
            </w:r>
          </w:p>
        </w:tc>
      </w:tr>
      <w:tr w:rsidR="00612862" w:rsidRPr="006243B9" w:rsidTr="007421E7">
        <w:tc>
          <w:tcPr>
            <w:tcW w:w="1684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612862" w:rsidRPr="006243B9" w:rsidTr="007421E7">
        <w:tc>
          <w:tcPr>
            <w:tcW w:w="1684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612862" w:rsidRPr="006243B9" w:rsidRDefault="00612862" w:rsidP="007421E7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612862" w:rsidRPr="006243B9" w:rsidTr="007421E7">
        <w:tc>
          <w:tcPr>
            <w:tcW w:w="1684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612862" w:rsidRPr="006243B9" w:rsidRDefault="00612862" w:rsidP="007421E7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612862" w:rsidRPr="006243B9" w:rsidTr="007421E7">
        <w:tc>
          <w:tcPr>
            <w:tcW w:w="1684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612862" w:rsidRPr="006243B9" w:rsidRDefault="00612862" w:rsidP="007421E7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612862" w:rsidRPr="006243B9" w:rsidTr="007421E7">
        <w:tc>
          <w:tcPr>
            <w:tcW w:w="1684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16:15</w:t>
            </w:r>
          </w:p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612862" w:rsidRPr="006243B9" w:rsidRDefault="00612862" w:rsidP="007421E7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16:00</w:t>
            </w:r>
          </w:p>
        </w:tc>
      </w:tr>
      <w:tr w:rsidR="00612862" w:rsidRPr="006243B9" w:rsidTr="007421E7">
        <w:tc>
          <w:tcPr>
            <w:tcW w:w="1684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612862" w:rsidRPr="006243B9" w:rsidTr="007421E7">
        <w:tc>
          <w:tcPr>
            <w:tcW w:w="1684" w:type="pct"/>
          </w:tcPr>
          <w:p w:rsidR="00612862" w:rsidRPr="006243B9" w:rsidRDefault="00612862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612862" w:rsidRPr="006243B9" w:rsidRDefault="00612862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</w:tbl>
    <w:p w:rsidR="00612862" w:rsidRDefault="00612862" w:rsidP="00082355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2862" w:rsidRDefault="00612862" w:rsidP="00082355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2862" w:rsidRDefault="00612862" w:rsidP="0008235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08235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08235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12862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12862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12862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12862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12862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12862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12862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12862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12862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12862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12862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12862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12862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12862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12862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12862" w:rsidRPr="009643F1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9643F1">
        <w:t>Приложение № 2</w:t>
      </w:r>
    </w:p>
    <w:p w:rsidR="00612862" w:rsidRPr="009643F1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9643F1">
        <w:t>к административному регламенту</w:t>
      </w:r>
    </w:p>
    <w:p w:rsidR="00612862" w:rsidRPr="009643F1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9643F1">
        <w:t>предоставления муниципальной услуги</w:t>
      </w:r>
    </w:p>
    <w:p w:rsidR="00612862" w:rsidRPr="009643F1" w:rsidRDefault="00612862" w:rsidP="006C5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выдаче</w:t>
      </w:r>
      <w:r w:rsidRPr="009643F1">
        <w:rPr>
          <w:rFonts w:ascii="Times New Roman" w:hAnsi="Times New Roman" w:cs="Times New Roman"/>
          <w:sz w:val="28"/>
          <w:szCs w:val="28"/>
        </w:rPr>
        <w:t xml:space="preserve"> разрешения на вывоз тела умершего</w:t>
      </w:r>
    </w:p>
    <w:p w:rsidR="00612862" w:rsidRPr="009643F1" w:rsidRDefault="00612862" w:rsidP="009643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6C5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Главе ________________________</w:t>
      </w:r>
    </w:p>
    <w:p w:rsidR="00612862" w:rsidRPr="009643F1" w:rsidRDefault="00612862" w:rsidP="006C5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12862" w:rsidRPr="009643F1" w:rsidRDefault="00612862" w:rsidP="006C5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12862" w:rsidRPr="009643F1" w:rsidRDefault="00612862" w:rsidP="006C5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612862" w:rsidRPr="009643F1" w:rsidRDefault="00612862" w:rsidP="006C5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(фамилия, имя отчество заявителя)</w:t>
      </w:r>
    </w:p>
    <w:p w:rsidR="00612862" w:rsidRPr="009643F1" w:rsidRDefault="00612862" w:rsidP="006C5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12862" w:rsidRPr="009643F1" w:rsidRDefault="00612862" w:rsidP="006C5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(адрес проживания)</w:t>
      </w:r>
    </w:p>
    <w:p w:rsidR="00612862" w:rsidRPr="009643F1" w:rsidRDefault="00612862" w:rsidP="006C5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12862" w:rsidRPr="009643F1" w:rsidRDefault="00612862" w:rsidP="006C51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телефон_____________________</w:t>
      </w:r>
    </w:p>
    <w:p w:rsidR="00612862" w:rsidRPr="009643F1" w:rsidRDefault="00612862" w:rsidP="009643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6C516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9643F1">
        <w:rPr>
          <w:b/>
          <w:bCs/>
        </w:rPr>
        <w:t>ЗАЯВЛЕНИЕ</w:t>
      </w:r>
    </w:p>
    <w:p w:rsidR="00612862" w:rsidRPr="009643F1" w:rsidRDefault="00612862" w:rsidP="009643F1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612862" w:rsidRPr="009643F1" w:rsidRDefault="00612862" w:rsidP="009643F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643F1">
        <w:t xml:space="preserve">    Прошу разрешить вывоз тела гражданина(ки): ______________</w:t>
      </w:r>
      <w:r>
        <w:t>_______________________________________</w:t>
      </w:r>
      <w:r w:rsidRPr="009643F1">
        <w:t>__________</w:t>
      </w:r>
    </w:p>
    <w:p w:rsidR="00612862" w:rsidRPr="009643F1" w:rsidRDefault="00612862" w:rsidP="009643F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643F1">
        <w:t xml:space="preserve">                                 (Ф.И.О.)</w:t>
      </w:r>
    </w:p>
    <w:p w:rsidR="00612862" w:rsidRPr="009643F1" w:rsidRDefault="00612862" w:rsidP="009643F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643F1">
        <w:t>по маршруту _____________________________________________________</w:t>
      </w:r>
    </w:p>
    <w:p w:rsidR="00612862" w:rsidRPr="009643F1" w:rsidRDefault="00612862" w:rsidP="009643F1">
      <w:pPr>
        <w:autoSpaceDE w:val="0"/>
        <w:autoSpaceDN w:val="0"/>
        <w:adjustRightInd w:val="0"/>
        <w:spacing w:line="240" w:lineRule="auto"/>
        <w:jc w:val="both"/>
      </w:pPr>
      <w:r w:rsidRPr="009643F1">
        <w:t>_______________________________________</w:t>
      </w:r>
      <w:r>
        <w:t>___________________________</w:t>
      </w:r>
    </w:p>
    <w:p w:rsidR="00612862" w:rsidRPr="009643F1" w:rsidRDefault="00612862" w:rsidP="009643F1">
      <w:pPr>
        <w:autoSpaceDE w:val="0"/>
        <w:autoSpaceDN w:val="0"/>
        <w:adjustRightInd w:val="0"/>
        <w:spacing w:line="240" w:lineRule="auto"/>
        <w:jc w:val="both"/>
      </w:pPr>
      <w:r w:rsidRPr="009643F1">
        <w:t>______________________________________</w:t>
      </w:r>
      <w:r>
        <w:t>____________________________</w:t>
      </w:r>
    </w:p>
    <w:p w:rsidR="00612862" w:rsidRPr="009643F1" w:rsidRDefault="00612862" w:rsidP="009643F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643F1">
        <w:t xml:space="preserve">                   (указание маршрута и вида транспорта)</w:t>
      </w:r>
    </w:p>
    <w:p w:rsidR="00612862" w:rsidRPr="009643F1" w:rsidRDefault="00612862" w:rsidP="009643F1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К заявлению приложены следующие документы: </w:t>
      </w:r>
    </w:p>
    <w:p w:rsidR="00612862" w:rsidRPr="009643F1" w:rsidRDefault="00612862" w:rsidP="00964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 xml:space="preserve">Способ направления результата/ответа </w:t>
      </w: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(лично, уполномоченному лицу, по</w:t>
      </w:r>
      <w:r>
        <w:rPr>
          <w:rFonts w:ascii="Times New Roman" w:hAnsi="Times New Roman" w:cs="Times New Roman"/>
          <w:sz w:val="28"/>
          <w:szCs w:val="28"/>
        </w:rPr>
        <w:t xml:space="preserve">чтовым отправлением, через МФЦ) </w:t>
      </w:r>
      <w:r w:rsidRPr="009643F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Ф.И.О. (полностью)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643F1">
        <w:rPr>
          <w:rFonts w:ascii="Times New Roman" w:hAnsi="Times New Roman" w:cs="Times New Roman"/>
          <w:sz w:val="28"/>
          <w:szCs w:val="28"/>
        </w:rPr>
        <w:t>__</w:t>
      </w: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Документ _________________________ серия __________   № ____________    Дата выдачи ____________________ </w:t>
      </w:r>
      <w:r w:rsidRPr="009643F1">
        <w:rPr>
          <w:rFonts w:ascii="Times New Roman" w:hAnsi="Times New Roman" w:cs="Times New Roman"/>
          <w:sz w:val="28"/>
          <w:szCs w:val="28"/>
        </w:rPr>
        <w:tab/>
        <w:t>Выдан________________________________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9643F1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реквизиты доверенности (при наличии доверенности):</w:t>
      </w:r>
      <w:r w:rsidRPr="009643F1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ab/>
      </w: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964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 «____» ________________ ______ г.  _______________________________________</w:t>
      </w:r>
    </w:p>
    <w:p w:rsidR="00612862" w:rsidRPr="009643F1" w:rsidRDefault="00612862" w:rsidP="00964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(дата)                                                                       (подпись заявителя)</w:t>
      </w:r>
    </w:p>
    <w:p w:rsidR="00612862" w:rsidRPr="009643F1" w:rsidRDefault="00612862" w:rsidP="0096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862" w:rsidRPr="009643F1" w:rsidRDefault="00612862" w:rsidP="009643F1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612862" w:rsidRPr="009643F1" w:rsidRDefault="00612862" w:rsidP="009643F1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612862" w:rsidRPr="006C5169" w:rsidRDefault="00612862" w:rsidP="003C288C">
      <w:pPr>
        <w:spacing w:line="240" w:lineRule="auto"/>
        <w:ind w:firstLine="709"/>
        <w:jc w:val="right"/>
      </w:pPr>
      <w:r w:rsidRPr="009643F1">
        <w:br w:type="page"/>
      </w:r>
      <w:r w:rsidRPr="006C5169">
        <w:t>Приложение № 3</w:t>
      </w:r>
    </w:p>
    <w:p w:rsidR="00612862" w:rsidRPr="006C5169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6C5169">
        <w:t>к административному регламенту</w:t>
      </w:r>
    </w:p>
    <w:p w:rsidR="00612862" w:rsidRPr="006C5169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6C5169">
        <w:t>предоставления муниципальной услуги</w:t>
      </w:r>
    </w:p>
    <w:p w:rsidR="00612862" w:rsidRPr="006C5169" w:rsidRDefault="00612862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>
        <w:t>по в</w:t>
      </w:r>
      <w:r w:rsidRPr="006C5169">
        <w:t>ыдач</w:t>
      </w:r>
      <w:r>
        <w:t>е</w:t>
      </w:r>
      <w:r w:rsidRPr="006C5169">
        <w:t xml:space="preserve"> разрешения на вывоз тела умершего</w:t>
      </w:r>
    </w:p>
    <w:p w:rsidR="00612862" w:rsidRPr="000C5255" w:rsidRDefault="00612862" w:rsidP="0056492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12862" w:rsidRPr="000C5255" w:rsidRDefault="00612862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БЛОК-СХЕМА</w:t>
      </w:r>
    </w:p>
    <w:p w:rsidR="00612862" w:rsidRDefault="00612862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612862" w:rsidRPr="000C5255" w:rsidRDefault="00612862" w:rsidP="00082355">
      <w:pPr>
        <w:pStyle w:val="ConsPlusNormal"/>
        <w:spacing w:line="276" w:lineRule="auto"/>
        <w:jc w:val="both"/>
      </w:pPr>
      <w:r>
        <w:rPr>
          <w:noProof/>
        </w:rPr>
        <w:pict>
          <v:shape id="_x0000_s1026" type="#_x0000_t75" style="position:absolute;left:0;text-align:left;margin-left:0;margin-top:37.05pt;width:450.7pt;height:592.8pt;z-index:251658240" wrapcoords="-36 0 -36 21573 21600 21573 21600 0 -36 0">
            <v:imagedata r:id="rId11" o:title=""/>
            <w10:wrap type="tight"/>
          </v:shape>
        </w:pict>
      </w:r>
    </w:p>
    <w:sectPr w:rsidR="00612862" w:rsidRPr="000C5255" w:rsidSect="00082355">
      <w:pgSz w:w="11906" w:h="16838"/>
      <w:pgMar w:top="899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727D6"/>
    <w:multiLevelType w:val="hybridMultilevel"/>
    <w:tmpl w:val="D6DA2AAA"/>
    <w:lvl w:ilvl="0" w:tplc="A198E41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3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F0DC8"/>
    <w:multiLevelType w:val="multilevel"/>
    <w:tmpl w:val="D914894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30"/>
  </w:num>
  <w:num w:numId="4">
    <w:abstractNumId w:val="13"/>
  </w:num>
  <w:num w:numId="5">
    <w:abstractNumId w:val="10"/>
  </w:num>
  <w:num w:numId="6">
    <w:abstractNumId w:val="14"/>
  </w:num>
  <w:num w:numId="7">
    <w:abstractNumId w:val="4"/>
  </w:num>
  <w:num w:numId="8">
    <w:abstractNumId w:val="33"/>
  </w:num>
  <w:num w:numId="9">
    <w:abstractNumId w:val="23"/>
  </w:num>
  <w:num w:numId="10">
    <w:abstractNumId w:val="3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8"/>
  </w:num>
  <w:num w:numId="15">
    <w:abstractNumId w:val="16"/>
  </w:num>
  <w:num w:numId="16">
    <w:abstractNumId w:val="17"/>
  </w:num>
  <w:num w:numId="17">
    <w:abstractNumId w:val="31"/>
  </w:num>
  <w:num w:numId="18">
    <w:abstractNumId w:val="6"/>
  </w:num>
  <w:num w:numId="19">
    <w:abstractNumId w:val="3"/>
  </w:num>
  <w:num w:numId="20">
    <w:abstractNumId w:val="2"/>
  </w:num>
  <w:num w:numId="21">
    <w:abstractNumId w:val="25"/>
  </w:num>
  <w:num w:numId="22">
    <w:abstractNumId w:val="20"/>
  </w:num>
  <w:num w:numId="23">
    <w:abstractNumId w:val="21"/>
  </w:num>
  <w:num w:numId="24">
    <w:abstractNumId w:val="18"/>
  </w:num>
  <w:num w:numId="25">
    <w:abstractNumId w:val="32"/>
  </w:num>
  <w:num w:numId="26">
    <w:abstractNumId w:val="8"/>
  </w:num>
  <w:num w:numId="27">
    <w:abstractNumId w:val="26"/>
  </w:num>
  <w:num w:numId="28">
    <w:abstractNumId w:val="19"/>
  </w:num>
  <w:num w:numId="29">
    <w:abstractNumId w:val="15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9"/>
  </w:num>
  <w:num w:numId="33">
    <w:abstractNumId w:val="12"/>
  </w:num>
  <w:num w:numId="34">
    <w:abstractNumId w:val="29"/>
  </w:num>
  <w:num w:numId="35">
    <w:abstractNumId w:val="11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60BC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1D68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5B5E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4E5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355"/>
    <w:rsid w:val="00082904"/>
    <w:rsid w:val="00083A78"/>
    <w:rsid w:val="00083D21"/>
    <w:rsid w:val="00085072"/>
    <w:rsid w:val="000853B0"/>
    <w:rsid w:val="000859E7"/>
    <w:rsid w:val="000861BA"/>
    <w:rsid w:val="0008638B"/>
    <w:rsid w:val="00086874"/>
    <w:rsid w:val="00086DEF"/>
    <w:rsid w:val="0008738A"/>
    <w:rsid w:val="000875FC"/>
    <w:rsid w:val="00087F15"/>
    <w:rsid w:val="000904E6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4F96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A67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1AD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AD6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185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168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584"/>
    <w:rsid w:val="002026A6"/>
    <w:rsid w:val="002028B1"/>
    <w:rsid w:val="0020294D"/>
    <w:rsid w:val="00203BEA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0F3F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6DC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2C2E"/>
    <w:rsid w:val="00303B0D"/>
    <w:rsid w:val="003043C5"/>
    <w:rsid w:val="00305556"/>
    <w:rsid w:val="003062BB"/>
    <w:rsid w:val="00306E03"/>
    <w:rsid w:val="003108EA"/>
    <w:rsid w:val="00310D51"/>
    <w:rsid w:val="00310F85"/>
    <w:rsid w:val="003121CE"/>
    <w:rsid w:val="00312489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25A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3D18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06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4EFC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88C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308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87E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8C2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1B16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09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5A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3F"/>
    <w:rsid w:val="004E6DDA"/>
    <w:rsid w:val="004F0118"/>
    <w:rsid w:val="004F089E"/>
    <w:rsid w:val="004F137D"/>
    <w:rsid w:val="004F1A4E"/>
    <w:rsid w:val="004F1C4E"/>
    <w:rsid w:val="004F1E01"/>
    <w:rsid w:val="004F215C"/>
    <w:rsid w:val="004F3976"/>
    <w:rsid w:val="004F3FAE"/>
    <w:rsid w:val="004F510D"/>
    <w:rsid w:val="004F5430"/>
    <w:rsid w:val="004F5D9B"/>
    <w:rsid w:val="004F5F48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2E5"/>
    <w:rsid w:val="005C33B4"/>
    <w:rsid w:val="005C3B5C"/>
    <w:rsid w:val="005C3ECB"/>
    <w:rsid w:val="005C618A"/>
    <w:rsid w:val="005C6303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5DDF"/>
    <w:rsid w:val="005E616E"/>
    <w:rsid w:val="005E632F"/>
    <w:rsid w:val="005E68A3"/>
    <w:rsid w:val="005E6F52"/>
    <w:rsid w:val="005E770A"/>
    <w:rsid w:val="005E7999"/>
    <w:rsid w:val="005F022A"/>
    <w:rsid w:val="005F2111"/>
    <w:rsid w:val="005F3DB8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2862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3B9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99B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157"/>
    <w:rsid w:val="006564DD"/>
    <w:rsid w:val="006568BC"/>
    <w:rsid w:val="0065690D"/>
    <w:rsid w:val="00656C88"/>
    <w:rsid w:val="006577F9"/>
    <w:rsid w:val="006617B1"/>
    <w:rsid w:val="00661BA5"/>
    <w:rsid w:val="00662403"/>
    <w:rsid w:val="006628B9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5BB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5169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7B3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1E7"/>
    <w:rsid w:val="00742EF6"/>
    <w:rsid w:val="00743730"/>
    <w:rsid w:val="0074385D"/>
    <w:rsid w:val="007438F4"/>
    <w:rsid w:val="00743CAB"/>
    <w:rsid w:val="00744A49"/>
    <w:rsid w:val="00744DAE"/>
    <w:rsid w:val="00745803"/>
    <w:rsid w:val="00745D11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1C31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3835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387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0C2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13D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3FC"/>
    <w:rsid w:val="008E63CD"/>
    <w:rsid w:val="008E63FE"/>
    <w:rsid w:val="008E641B"/>
    <w:rsid w:val="008E6923"/>
    <w:rsid w:val="008F0659"/>
    <w:rsid w:val="008F07FF"/>
    <w:rsid w:val="008F0C31"/>
    <w:rsid w:val="008F102F"/>
    <w:rsid w:val="008F10D2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5F79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1AD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3F1"/>
    <w:rsid w:val="00964FBF"/>
    <w:rsid w:val="00965618"/>
    <w:rsid w:val="00966AEE"/>
    <w:rsid w:val="00967466"/>
    <w:rsid w:val="00967E92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323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6D40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06F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B65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DD6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3C95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68E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B7C9E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0E13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1F08"/>
    <w:rsid w:val="00BB2E87"/>
    <w:rsid w:val="00BB33C3"/>
    <w:rsid w:val="00BB4656"/>
    <w:rsid w:val="00BB476C"/>
    <w:rsid w:val="00BB48D9"/>
    <w:rsid w:val="00BB52AF"/>
    <w:rsid w:val="00BB58DA"/>
    <w:rsid w:val="00BB59F7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3561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49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CC9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307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0B5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003"/>
    <w:rsid w:val="00D3412E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4C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6EC9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CE6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81D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57FA9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3D2B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82E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1ECF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7DF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134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2780D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477D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575C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00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0B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D7BC6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4B6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3D"/>
    <w:pPr>
      <w:spacing w:line="276" w:lineRule="auto"/>
    </w:pPr>
    <w:rPr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8235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E3E7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hAnsi="Calibri" w:cs="Calibri"/>
      <w:sz w:val="22"/>
      <w:szCs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hAnsi="Calibri" w:cs="Calibri"/>
      <w:sz w:val="22"/>
      <w:szCs w:val="22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C3633D"/>
    <w:pPr>
      <w:spacing w:after="120"/>
    </w:pPr>
    <w:rPr>
      <w:rFonts w:ascii="Calibri" w:hAnsi="Calibri" w:cs="Calibri"/>
      <w:sz w:val="22"/>
      <w:szCs w:val="2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633D"/>
    <w:rPr>
      <w:rFonts w:ascii="Calibri" w:hAnsi="Calibri" w:cs="Calibri"/>
      <w:sz w:val="22"/>
      <w:szCs w:val="22"/>
      <w:lang w:eastAsia="ru-RU"/>
    </w:rPr>
  </w:style>
  <w:style w:type="paragraph" w:customStyle="1" w:styleId="a">
    <w:name w:val="А.Заголовок"/>
    <w:basedOn w:val="Normal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C3633D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3633D"/>
    <w:pPr>
      <w:spacing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C3633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36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633D"/>
    <w:pPr>
      <w:spacing w:after="200" w:line="240" w:lineRule="auto"/>
    </w:pPr>
    <w:rPr>
      <w:rFonts w:ascii="Calibri" w:hAnsi="Calibri" w:cs="Calibri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633D"/>
    <w:rPr>
      <w:rFonts w:ascii="Calibri" w:hAnsi="Calibri" w:cs="Calibri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6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633D"/>
    <w:rPr>
      <w:b/>
      <w:bCs/>
    </w:rPr>
  </w:style>
  <w:style w:type="paragraph" w:styleId="Revision">
    <w:name w:val="Revision"/>
    <w:hidden/>
    <w:uiPriority w:val="99"/>
    <w:semiHidden/>
    <w:rsid w:val="00C3633D"/>
    <w:rPr>
      <w:sz w:val="28"/>
      <w:szCs w:val="28"/>
      <w:lang w:eastAsia="en-US"/>
    </w:rPr>
  </w:style>
  <w:style w:type="paragraph" w:styleId="NormalWeb">
    <w:name w:val="Normal (Web)"/>
    <w:aliases w:val="Обычный (веб) Знак1,Обычный (веб) Знак Знак"/>
    <w:basedOn w:val="Normal"/>
    <w:link w:val="NormalWebChar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NormalWebChar">
    <w:name w:val="Normal (Web) Char"/>
    <w:aliases w:val="Обычный (веб) Знак1 Char,Обычный (веб) Знак Знак Char"/>
    <w:link w:val="NormalWeb"/>
    <w:uiPriority w:val="99"/>
    <w:locked/>
    <w:rsid w:val="00DB0BC4"/>
    <w:rPr>
      <w:rFonts w:eastAsia="SimSu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 w:cs="Arial"/>
      <w:sz w:val="22"/>
      <w:szCs w:val="22"/>
      <w:lang w:eastAsia="ru-RU"/>
    </w:rPr>
  </w:style>
  <w:style w:type="paragraph" w:customStyle="1" w:styleId="western">
    <w:name w:val="western"/>
    <w:basedOn w:val="Normal"/>
    <w:uiPriority w:val="99"/>
    <w:rsid w:val="00F92D0B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emf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BAEFAF17F9D8BC95C0D400CF745DC576A578FE43D367A67D8F2D89FCO0B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33</Pages>
  <Words>10349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Света</cp:lastModifiedBy>
  <cp:revision>3</cp:revision>
  <dcterms:created xsi:type="dcterms:W3CDTF">2014-01-23T06:22:00Z</dcterms:created>
  <dcterms:modified xsi:type="dcterms:W3CDTF">2015-06-01T12:40:00Z</dcterms:modified>
</cp:coreProperties>
</file>