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AA" w:rsidRDefault="00A859AA" w:rsidP="000D510B">
      <w:pPr>
        <w:spacing w:line="240" w:lineRule="auto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0;width:54pt;height:49.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494763431" r:id="rId6"/>
        </w:pict>
      </w:r>
      <w:r>
        <w:t xml:space="preserve">                              ПРОЕКТ</w:t>
      </w:r>
    </w:p>
    <w:p w:rsidR="00A859AA" w:rsidRDefault="00A859AA" w:rsidP="000D510B">
      <w:pPr>
        <w:spacing w:line="240" w:lineRule="auto"/>
      </w:pPr>
    </w:p>
    <w:p w:rsidR="00A859AA" w:rsidRPr="000D510B" w:rsidRDefault="00A859AA" w:rsidP="000D510B">
      <w:pPr>
        <w:spacing w:line="240" w:lineRule="auto"/>
      </w:pPr>
    </w:p>
    <w:p w:rsidR="00A859AA" w:rsidRPr="00BB59F7" w:rsidRDefault="00A859AA" w:rsidP="000D510B">
      <w:pPr>
        <w:pStyle w:val="Heading2"/>
        <w:spacing w:before="0" w:after="0" w:line="240" w:lineRule="auto"/>
        <w:jc w:val="center"/>
        <w:rPr>
          <w:b w:val="0"/>
          <w:bCs w:val="0"/>
          <w:i w:val="0"/>
          <w:iCs w:val="0"/>
          <w:sz w:val="22"/>
          <w:szCs w:val="22"/>
        </w:rPr>
      </w:pPr>
    </w:p>
    <w:p w:rsidR="00A859AA" w:rsidRPr="00F21134" w:rsidRDefault="00A859AA" w:rsidP="000D510B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caps/>
          <w:sz w:val="24"/>
          <w:szCs w:val="24"/>
        </w:rPr>
      </w:pPr>
      <w:r w:rsidRPr="00F21134">
        <w:rPr>
          <w:rFonts w:ascii="Times New Roman" w:hAnsi="Times New Roman" w:cs="Times New Roman"/>
          <w:i w:val="0"/>
          <w:iCs w:val="0"/>
          <w:caps/>
          <w:sz w:val="24"/>
          <w:szCs w:val="24"/>
        </w:rPr>
        <w:t>«вöльдİн» сикт овмöдчöмиНСА администрацияЛöН</w:t>
      </w:r>
    </w:p>
    <w:p w:rsidR="00A859AA" w:rsidRPr="00F21134" w:rsidRDefault="00A859AA" w:rsidP="000D510B">
      <w:pPr>
        <w:spacing w:line="240" w:lineRule="auto"/>
        <w:jc w:val="center"/>
        <w:rPr>
          <w:b/>
          <w:bCs/>
          <w:sz w:val="24"/>
          <w:szCs w:val="24"/>
        </w:rPr>
      </w:pPr>
      <w:r w:rsidRPr="00F21134">
        <w:rPr>
          <w:b/>
          <w:bCs/>
          <w:sz w:val="24"/>
          <w:szCs w:val="24"/>
        </w:rPr>
        <w:t>ШУ</w:t>
      </w:r>
      <w:r w:rsidRPr="00F21134">
        <w:rPr>
          <w:b/>
          <w:bCs/>
          <w:caps/>
          <w:sz w:val="24"/>
          <w:szCs w:val="24"/>
        </w:rPr>
        <w:t>ö</w:t>
      </w:r>
      <w:r w:rsidRPr="00F21134">
        <w:rPr>
          <w:b/>
          <w:bCs/>
          <w:sz w:val="24"/>
          <w:szCs w:val="24"/>
        </w:rPr>
        <w:t>М</w:t>
      </w:r>
    </w:p>
    <w:p w:rsidR="00A859AA" w:rsidRPr="00F21134" w:rsidRDefault="00A859AA" w:rsidP="000D510B">
      <w:pPr>
        <w:spacing w:line="240" w:lineRule="auto"/>
        <w:jc w:val="center"/>
        <w:rPr>
          <w:b/>
          <w:bCs/>
          <w:sz w:val="24"/>
          <w:szCs w:val="24"/>
        </w:rPr>
      </w:pPr>
      <w:r w:rsidRPr="00F21134">
        <w:rPr>
          <w:b/>
          <w:bCs/>
          <w:sz w:val="24"/>
          <w:szCs w:val="24"/>
        </w:rPr>
        <w:t>_____________________________________________________</w:t>
      </w:r>
    </w:p>
    <w:p w:rsidR="00A859AA" w:rsidRPr="00F21134" w:rsidRDefault="00A859AA" w:rsidP="000D510B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21134">
        <w:rPr>
          <w:rFonts w:ascii="Times New Roman" w:hAnsi="Times New Roman" w:cs="Times New Roman"/>
          <w:i w:val="0"/>
          <w:iCs w:val="0"/>
          <w:sz w:val="24"/>
          <w:szCs w:val="24"/>
        </w:rPr>
        <w:t>АДМИНИСТРАЦИЯ  СЕЛЬСКОГО ПОСЕЛЕНИЯ «ВОЛЬДИНО»</w:t>
      </w:r>
    </w:p>
    <w:p w:rsidR="00A859AA" w:rsidRPr="00F21134" w:rsidRDefault="00A859AA" w:rsidP="000D510B">
      <w:pPr>
        <w:spacing w:line="240" w:lineRule="auto"/>
        <w:jc w:val="center"/>
        <w:rPr>
          <w:b/>
          <w:bCs/>
          <w:sz w:val="24"/>
          <w:szCs w:val="24"/>
        </w:rPr>
      </w:pPr>
      <w:r w:rsidRPr="00F21134">
        <w:rPr>
          <w:b/>
          <w:bCs/>
          <w:sz w:val="24"/>
          <w:szCs w:val="24"/>
        </w:rPr>
        <w:t>ПОСТАНОВЛЕНИЕ</w:t>
      </w:r>
    </w:p>
    <w:p w:rsidR="00A859AA" w:rsidRPr="00BB59F7" w:rsidRDefault="00A859AA" w:rsidP="000D510B">
      <w:pPr>
        <w:spacing w:line="240" w:lineRule="auto"/>
      </w:pPr>
    </w:p>
    <w:p w:rsidR="00A859AA" w:rsidRDefault="00A859AA" w:rsidP="000D510B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A859AA" w:rsidRPr="00F21134" w:rsidRDefault="00A859AA" w:rsidP="000D510B">
      <w:pPr>
        <w:spacing w:line="240" w:lineRule="auto"/>
        <w:jc w:val="center"/>
        <w:rPr>
          <w:sz w:val="24"/>
          <w:szCs w:val="24"/>
        </w:rPr>
      </w:pPr>
      <w:r w:rsidRPr="00F21134">
        <w:rPr>
          <w:sz w:val="24"/>
          <w:szCs w:val="24"/>
        </w:rPr>
        <w:t xml:space="preserve">года  </w:t>
      </w:r>
      <w:r>
        <w:rPr>
          <w:sz w:val="20"/>
          <w:szCs w:val="20"/>
        </w:rPr>
        <w:t xml:space="preserve">                                                           </w:t>
      </w:r>
      <w:r w:rsidRPr="00BB59F7">
        <w:rPr>
          <w:sz w:val="20"/>
          <w:szCs w:val="20"/>
        </w:rPr>
        <w:t>Усть-Куломский район</w:t>
      </w:r>
      <w:r>
        <w:rPr>
          <w:sz w:val="20"/>
          <w:szCs w:val="20"/>
        </w:rPr>
        <w:t xml:space="preserve">                                                             </w:t>
      </w:r>
      <w:r w:rsidRPr="00F21134">
        <w:rPr>
          <w:sz w:val="24"/>
          <w:szCs w:val="24"/>
        </w:rPr>
        <w:t>№</w:t>
      </w:r>
    </w:p>
    <w:p w:rsidR="00A859AA" w:rsidRPr="00BB59F7" w:rsidRDefault="00A859AA" w:rsidP="000D510B">
      <w:pPr>
        <w:spacing w:line="240" w:lineRule="auto"/>
        <w:jc w:val="center"/>
      </w:pPr>
      <w:r w:rsidRPr="00BB59F7">
        <w:rPr>
          <w:sz w:val="20"/>
          <w:szCs w:val="20"/>
        </w:rPr>
        <w:t>с. Вольдино</w:t>
      </w:r>
    </w:p>
    <w:p w:rsidR="00A859AA" w:rsidRDefault="00A859AA" w:rsidP="000D510B">
      <w:pPr>
        <w:tabs>
          <w:tab w:val="left" w:pos="6300"/>
          <w:tab w:val="left" w:pos="7020"/>
        </w:tabs>
        <w:ind w:right="180"/>
      </w:pPr>
      <w:r>
        <w:t xml:space="preserve">             </w:t>
      </w:r>
    </w:p>
    <w:p w:rsidR="00A859AA" w:rsidRPr="0033325A" w:rsidRDefault="00A859AA" w:rsidP="000D510B">
      <w:pPr>
        <w:tabs>
          <w:tab w:val="left" w:pos="6300"/>
          <w:tab w:val="left" w:pos="7020"/>
        </w:tabs>
        <w:ind w:right="180"/>
      </w:pPr>
    </w:p>
    <w:p w:rsidR="00A859AA" w:rsidRPr="0093268D" w:rsidRDefault="00A859AA" w:rsidP="000D510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D3185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 </w:t>
      </w:r>
      <w:r w:rsidRPr="001D31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9326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согласованию переустройства и (или)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перепланировки жилого помещения</w:t>
      </w:r>
    </w:p>
    <w:p w:rsidR="00A859AA" w:rsidRDefault="00A859AA" w:rsidP="000D510B">
      <w:pPr>
        <w:tabs>
          <w:tab w:val="left" w:pos="1605"/>
        </w:tabs>
        <w:ind w:firstLine="709"/>
        <w:jc w:val="center"/>
      </w:pPr>
    </w:p>
    <w:p w:rsidR="00A859AA" w:rsidRPr="003F587E" w:rsidRDefault="00A859AA" w:rsidP="000D510B">
      <w:pPr>
        <w:tabs>
          <w:tab w:val="left" w:pos="1605"/>
        </w:tabs>
        <w:ind w:firstLine="709"/>
        <w:jc w:val="center"/>
      </w:pPr>
    </w:p>
    <w:p w:rsidR="00A859AA" w:rsidRDefault="00A859AA" w:rsidP="000D510B">
      <w:pPr>
        <w:spacing w:line="240" w:lineRule="auto"/>
        <w:jc w:val="both"/>
      </w:pPr>
      <w:r>
        <w:t xml:space="preserve">         В соответствии с  Федеральным законом от 27.07.2010 г. № 210-ФЗ </w:t>
      </w:r>
      <w:r w:rsidRPr="005C32E5">
        <w:rPr>
          <w:lang w:eastAsia="ru-RU"/>
        </w:rPr>
        <w:t>«Об организации предоставления государственных и муниципальных услуг»</w:t>
      </w:r>
      <w:r>
        <w:t xml:space="preserve"> администрация сельского поселения «Вольдино»  постановляет:</w:t>
      </w:r>
    </w:p>
    <w:p w:rsidR="00A859AA" w:rsidRDefault="00A859AA" w:rsidP="000D510B">
      <w:pPr>
        <w:spacing w:line="240" w:lineRule="auto"/>
        <w:jc w:val="both"/>
      </w:pPr>
      <w:r w:rsidRPr="00BB59F7">
        <w:t xml:space="preserve">  1. Утвердить административный регламент п</w:t>
      </w:r>
      <w:r>
        <w:t>редоставления муници</w:t>
      </w:r>
      <w:r w:rsidRPr="00BB59F7">
        <w:t>пальной услуги</w:t>
      </w:r>
      <w:r>
        <w:t xml:space="preserve"> по с</w:t>
      </w:r>
      <w:r w:rsidRPr="003A20FF">
        <w:t>огласовани</w:t>
      </w:r>
      <w:r>
        <w:t>ю</w:t>
      </w:r>
      <w:r w:rsidRPr="003A20FF">
        <w:t xml:space="preserve"> переустройства и (или) </w:t>
      </w:r>
      <w:r>
        <w:t>перепланировки жилого помещения.</w:t>
      </w:r>
    </w:p>
    <w:p w:rsidR="00A859AA" w:rsidRDefault="00A859AA" w:rsidP="000D510B">
      <w:pPr>
        <w:spacing w:line="240" w:lineRule="auto"/>
        <w:jc w:val="both"/>
      </w:pPr>
      <w:r>
        <w:t>2. Постановление администрации сельского поселения «Вольдино» от 29.06.2012 года № 59 «Об утверждении административного регламента</w:t>
      </w:r>
      <w:r w:rsidRPr="00BB59F7">
        <w:t xml:space="preserve"> п</w:t>
      </w:r>
      <w:r>
        <w:t>редоставления муници</w:t>
      </w:r>
      <w:r w:rsidRPr="00BB59F7">
        <w:t xml:space="preserve">пальной услуги по </w:t>
      </w:r>
      <w:r>
        <w:t>с</w:t>
      </w:r>
      <w:r w:rsidRPr="003A20FF">
        <w:t>огласовани</w:t>
      </w:r>
      <w:r>
        <w:t>ю</w:t>
      </w:r>
      <w:r w:rsidRPr="003A20FF">
        <w:t xml:space="preserve"> переустройства и (или) перепланировки жилого помещения»</w:t>
      </w:r>
      <w:r w:rsidRPr="00BB59F7">
        <w:t xml:space="preserve"> </w:t>
      </w:r>
      <w:r>
        <w:t>считать утратившим силу.</w:t>
      </w:r>
    </w:p>
    <w:p w:rsidR="00A859AA" w:rsidRDefault="00A859AA" w:rsidP="000D510B">
      <w:pPr>
        <w:spacing w:line="240" w:lineRule="auto"/>
        <w:jc w:val="both"/>
      </w:pPr>
      <w:r>
        <w:t>3. Настоящее постановление вступает в силу со дня его официального обнародования.</w:t>
      </w:r>
    </w:p>
    <w:p w:rsidR="00A859AA" w:rsidRPr="00BB59F7" w:rsidRDefault="00A859AA" w:rsidP="000D510B">
      <w:pPr>
        <w:spacing w:line="240" w:lineRule="auto"/>
        <w:jc w:val="both"/>
      </w:pPr>
    </w:p>
    <w:p w:rsidR="00A859AA" w:rsidRDefault="00A859AA" w:rsidP="000D510B">
      <w:pPr>
        <w:spacing w:line="240" w:lineRule="auto"/>
        <w:ind w:firstLine="709"/>
      </w:pPr>
      <w:r>
        <w:t xml:space="preserve">  </w:t>
      </w:r>
    </w:p>
    <w:p w:rsidR="00A859AA" w:rsidRPr="003F587E" w:rsidRDefault="00A859AA" w:rsidP="000D510B"/>
    <w:p w:rsidR="00A859AA" w:rsidRPr="003F587E" w:rsidRDefault="00A859AA" w:rsidP="000D510B">
      <w:pPr>
        <w:ind w:firstLine="709"/>
      </w:pPr>
    </w:p>
    <w:p w:rsidR="00A859AA" w:rsidRPr="003F587E" w:rsidRDefault="00A859AA" w:rsidP="000D510B">
      <w:pPr>
        <w:jc w:val="center"/>
      </w:pPr>
      <w:r>
        <w:t xml:space="preserve">Глава сельского поселения «Вольдино»           </w:t>
      </w:r>
      <w:r w:rsidRPr="003F587E">
        <w:t xml:space="preserve">  </w:t>
      </w:r>
      <w:r>
        <w:t xml:space="preserve">      </w:t>
      </w:r>
      <w:r w:rsidRPr="003F587E">
        <w:t xml:space="preserve">              И.А.Андриевская</w:t>
      </w:r>
    </w:p>
    <w:p w:rsidR="00A859AA" w:rsidRPr="003F587E" w:rsidRDefault="00A859AA" w:rsidP="000D510B">
      <w:pPr>
        <w:ind w:firstLine="709"/>
        <w:jc w:val="center"/>
      </w:pPr>
    </w:p>
    <w:p w:rsidR="00A859AA" w:rsidRDefault="00A859AA" w:rsidP="000D51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59AA" w:rsidRDefault="00A859AA" w:rsidP="000D51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59AA" w:rsidRDefault="00A859AA" w:rsidP="000D510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59AA" w:rsidRDefault="00A859AA" w:rsidP="000D510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59AA" w:rsidRDefault="00A859AA" w:rsidP="000D510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59AA" w:rsidRDefault="00A859AA" w:rsidP="000D510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59AA" w:rsidRDefault="00A859AA" w:rsidP="000D510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59AA" w:rsidRDefault="00A859AA" w:rsidP="000D510B">
      <w:pPr>
        <w:pStyle w:val="ConsPlusTitle"/>
        <w:tabs>
          <w:tab w:val="left" w:pos="7455"/>
        </w:tabs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к         </w:t>
      </w:r>
    </w:p>
    <w:p w:rsidR="00A859AA" w:rsidRDefault="00A859AA" w:rsidP="000D510B">
      <w:pPr>
        <w:pStyle w:val="ConsPlusTitle"/>
        <w:tabs>
          <w:tab w:val="left" w:pos="745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постановлению администрации       </w:t>
      </w:r>
    </w:p>
    <w:p w:rsidR="00A859AA" w:rsidRDefault="00A859AA" w:rsidP="000D510B">
      <w:pPr>
        <w:pStyle w:val="ConsPlusTitle"/>
        <w:tabs>
          <w:tab w:val="left" w:pos="745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сельского поселения «Вольдино»          </w:t>
      </w:r>
    </w:p>
    <w:p w:rsidR="00A859AA" w:rsidRDefault="00A859AA" w:rsidP="000D510B">
      <w:pPr>
        <w:pStyle w:val="ConsPlusTitle"/>
        <w:tabs>
          <w:tab w:val="left" w:pos="745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от___ 2015 г. №____</w:t>
      </w:r>
    </w:p>
    <w:p w:rsidR="00A859AA" w:rsidRDefault="00A859AA" w:rsidP="000D510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859AA" w:rsidRDefault="00A859AA" w:rsidP="000D510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59AA" w:rsidRDefault="00A859AA" w:rsidP="000D510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0D510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859AA" w:rsidRPr="003A20FF" w:rsidRDefault="00A859AA" w:rsidP="000D510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с</w:t>
      </w:r>
      <w:r w:rsidRPr="003A20FF">
        <w:rPr>
          <w:rFonts w:ascii="Times New Roman" w:hAnsi="Times New Roman" w:cs="Times New Roman"/>
          <w:sz w:val="28"/>
          <w:szCs w:val="28"/>
        </w:rPr>
        <w:t>огласовани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20FF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жилого помещения</w:t>
      </w:r>
    </w:p>
    <w:p w:rsidR="00A859AA" w:rsidRPr="003A20FF" w:rsidRDefault="00A859AA" w:rsidP="000D510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20F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859AA" w:rsidRPr="003A20FF" w:rsidRDefault="00A859AA" w:rsidP="003A20FF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859AA" w:rsidRPr="003A20FF" w:rsidRDefault="00A859AA" w:rsidP="003A20F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A859AA" w:rsidRPr="003A20FF" w:rsidRDefault="00A859AA" w:rsidP="003A20F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согласованию</w:t>
      </w:r>
      <w:r w:rsidRPr="003A20FF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жилого помещения» (далее - административный регламент), определяет порядок, сроки и последовательность действий (административных процедур)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«Вольдино»</w:t>
      </w:r>
      <w:r w:rsidRPr="003A20FF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согласовании переустройства и (или) перепланировки жилого помещения (далее – муниципальная услуга).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1.2. Заявителями являются физические лица (в том числе индивидуальные предприниматели) и юридические лица, являющиеся собственниками жилых помещений.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A859AA" w:rsidRPr="003A20FF" w:rsidRDefault="00A859AA" w:rsidP="003A20F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</w:t>
      </w:r>
    </w:p>
    <w:p w:rsidR="00A859AA" w:rsidRPr="003A20FF" w:rsidRDefault="00A859AA" w:rsidP="003A20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о правилах предоставления муниципальной услуги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t xml:space="preserve">1.4. </w:t>
      </w:r>
      <w:r w:rsidRPr="003A20FF">
        <w:rPr>
          <w:lang w:eastAsia="ru-RU"/>
        </w:rPr>
        <w:t>Информация о порядке предоставления муниципальной услуги</w:t>
      </w:r>
      <w:r w:rsidRPr="003A20FF">
        <w:t xml:space="preserve"> и у</w:t>
      </w:r>
      <w:r w:rsidRPr="003A20FF">
        <w:rPr>
          <w:lang w:eastAsia="ru-RU"/>
        </w:rPr>
        <w:t>слуг, которые являются необходимыми и обязательными для предоставления муниципальной услуги  размещается:</w:t>
      </w:r>
    </w:p>
    <w:p w:rsidR="00A859AA" w:rsidRPr="003A20FF" w:rsidRDefault="00A859AA" w:rsidP="003A20FF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iCs/>
          <w:lang w:eastAsia="ru-RU"/>
        </w:rPr>
      </w:pPr>
      <w:r w:rsidRPr="003A20FF">
        <w:rPr>
          <w:lang w:eastAsia="ru-RU"/>
        </w:rPr>
        <w:t xml:space="preserve"> на информационных стендах, расположенных в Органе, в МФЦ;</w:t>
      </w:r>
    </w:p>
    <w:p w:rsidR="00A859AA" w:rsidRPr="003A20FF" w:rsidRDefault="00A859AA" w:rsidP="003A20FF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3A20FF">
        <w:rPr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3A20FF">
        <w:rPr>
          <w:lang w:eastAsia="ru-RU"/>
        </w:rPr>
        <w:t>- на официальном сайте Органа, МФЦ</w:t>
      </w:r>
      <w:r w:rsidRPr="003A20FF">
        <w:rPr>
          <w:i/>
          <w:iCs/>
          <w:lang w:eastAsia="ru-RU"/>
        </w:rPr>
        <w:t>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</w:pPr>
      <w:r w:rsidRPr="003A20FF">
        <w:rPr>
          <w:lang w:eastAsia="ru-RU"/>
        </w:rPr>
        <w:t xml:space="preserve">- в федеральной государственной информационной системе </w:t>
      </w:r>
      <w:r w:rsidRPr="003A20FF">
        <w:t>«Единый портал государственных и муниципальных услуг (функций)» (</w:t>
      </w:r>
      <w:r w:rsidRPr="003A20FF">
        <w:rPr>
          <w:lang w:eastAsia="ru-RU"/>
        </w:rPr>
        <w:t>http://www.gosuslugi.ru/</w:t>
      </w:r>
      <w:r w:rsidRPr="003A20FF"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3A20FF">
          <w:rPr>
            <w:lang w:eastAsia="ru-RU"/>
          </w:rPr>
          <w:t>http://pgu.rkomi.ru/</w:t>
        </w:r>
      </w:hyperlink>
      <w:r w:rsidRPr="003A20FF">
        <w:rPr>
          <w:lang w:eastAsia="ru-RU"/>
        </w:rPr>
        <w:t>)</w:t>
      </w:r>
      <w:r w:rsidRPr="003A20FF">
        <w:t xml:space="preserve"> (далее – порталы государственных и муниципальных услуг (функций)).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Информацию о порядке предоставления муниципальной услуги</w:t>
      </w:r>
      <w:r w:rsidRPr="003A20FF">
        <w:t xml:space="preserve"> и </w:t>
      </w:r>
      <w:r w:rsidRPr="003A20FF">
        <w:rPr>
          <w:lang w:eastAsia="ru-RU"/>
        </w:rPr>
        <w:t>услуг, которые являются необходимыми и обязательными для предоставления муниципальной услуги  можно получить: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3A20FF">
        <w:rPr>
          <w:lang w:eastAsia="ru-RU"/>
        </w:rPr>
        <w:t>посредством телефонной связи по номеру Органа, МФЦ, в том числе ЦТО (телефон: 8-800-200-8212)</w:t>
      </w:r>
      <w:r w:rsidRPr="003A20FF">
        <w:rPr>
          <w:i/>
          <w:iCs/>
          <w:lang w:eastAsia="ru-RU"/>
        </w:rPr>
        <w:t>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посредством факсимильного сообщения;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при личном обращении в Орган, МФЦ;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при письменном обращении в Орган, МФЦ,</w:t>
      </w:r>
      <w:r w:rsidRPr="003A20FF">
        <w:t xml:space="preserve"> </w:t>
      </w:r>
      <w:r w:rsidRPr="003A20FF">
        <w:rPr>
          <w:lang w:eastAsia="ru-RU"/>
        </w:rPr>
        <w:t>в том числе по электронной почте;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путем публичного информирования.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 должна содержать: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сведения о порядке предоставления муниципальной услуги;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категории получателей муниципальной услуги;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3A20FF">
        <w:rPr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3A20FF">
        <w:rPr>
          <w:i/>
          <w:iCs/>
          <w:lang w:eastAsia="ru-RU"/>
        </w:rPr>
        <w:t xml:space="preserve"> 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порядок передачи результата заявителю;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срок предоставления муниципальной услуги;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сведения о порядке обжалования действий (бездействия) и решений должностных лиц.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МФЦ, Органа.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3A20FF">
        <w:rPr>
          <w:i/>
          <w:iCs/>
          <w:lang w:eastAsia="ru-RU"/>
        </w:rPr>
        <w:t>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A859AA" w:rsidRPr="003A20FF" w:rsidRDefault="00A859AA" w:rsidP="003A20FF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«Согласование переустройства и (или) перепланировки жилого помещения».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0D510B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 xml:space="preserve">2.2. Предоставление муниципальной услуги осуществляется </w:t>
      </w:r>
      <w:r>
        <w:rPr>
          <w:lang w:eastAsia="ru-RU"/>
        </w:rPr>
        <w:t>администрация сельского поселения «Вольдино».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A859AA" w:rsidRPr="003A20FF" w:rsidRDefault="00A859AA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3A20FF">
        <w:rPr>
          <w:color w:val="000000"/>
          <w:lang w:eastAsia="ru-RU"/>
        </w:rPr>
        <w:t xml:space="preserve">, уведомления и выдачи результата муниципальной услуги заявителю. 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3A20FF">
        <w:rPr>
          <w:color w:val="000000"/>
          <w:lang w:eastAsia="ru-RU"/>
        </w:rPr>
        <w:t xml:space="preserve">, </w:t>
      </w:r>
      <w:r w:rsidRPr="003A20FF">
        <w:rPr>
          <w:lang w:eastAsia="ru-RU"/>
        </w:rPr>
        <w:t>принятия решения, выдачи результата предоставления услуги.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   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2.4.1. Федеральная служба государственной регистрации кадастра и картографии – в части предоставления выписки из Единого государственного реестра прав на недвижимое имущество и сделок с ним на жилое помещение;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2.4.2. Министерство культуры Республики Коми – в части предоставления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культуры;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2.4.3. </w:t>
      </w:r>
      <w:r>
        <w:rPr>
          <w:rFonts w:ascii="Times New Roman" w:hAnsi="Times New Roman" w:cs="Times New Roman"/>
          <w:sz w:val="28"/>
          <w:szCs w:val="28"/>
        </w:rPr>
        <w:t>ФГУП «</w:t>
      </w:r>
      <w:r w:rsidRPr="005F68D0">
        <w:rPr>
          <w:rFonts w:ascii="Times New Roman" w:hAnsi="Times New Roman" w:cs="Times New Roman"/>
          <w:sz w:val="28"/>
          <w:szCs w:val="28"/>
        </w:rPr>
        <w:t>Ростехи</w:t>
      </w:r>
      <w:r>
        <w:rPr>
          <w:rFonts w:ascii="Times New Roman" w:hAnsi="Times New Roman" w:cs="Times New Roman"/>
          <w:sz w:val="28"/>
          <w:szCs w:val="28"/>
        </w:rPr>
        <w:t>нвентаризация - Федеральное БТИ»</w:t>
      </w:r>
      <w:r w:rsidRPr="003A20FF">
        <w:rPr>
          <w:rFonts w:ascii="Times New Roman" w:hAnsi="Times New Roman" w:cs="Times New Roman"/>
          <w:sz w:val="28"/>
          <w:szCs w:val="28"/>
        </w:rPr>
        <w:t>– в части выдачи технического паспорта переустраиваемого и (или) перепланируемого жилого помещения.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МФЦ, Орган не вправе требовать от заявителя: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A859AA" w:rsidRPr="003A20FF" w:rsidRDefault="00A859AA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 является: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1) решение о согласовании переустройства и (или) перепланировки жилого помещения (далее – решение о согласовании);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2) решение об отказе в согласовании переустройства и (или) перепланировки жилого помещения (далее – решение об отказе в согласовании).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A20FF">
        <w:rPr>
          <w:rFonts w:ascii="Times New Roman" w:hAnsi="Times New Roman" w:cs="Times New Roman"/>
          <w:sz w:val="28"/>
          <w:szCs w:val="28"/>
        </w:rPr>
        <w:t>рок предоставления муниципальной услуги составляет не более 45 календарных дней, исчисляемых со дня регистрации заявления с документами, необходимыми для предоставления муниципальной услуги.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Жилищным кодексом Российской Федерации от 29.12.2004 N 188-ФЗ ("Собрание законодательства РФ", 03.01.2005, N 1 (часть 1), ст. 14);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 xml:space="preserve">Федеральным </w:t>
      </w:r>
      <w:hyperlink r:id="rId8" w:history="1">
        <w:r w:rsidRPr="003A20FF">
          <w:t>закон</w:t>
        </w:r>
      </w:hyperlink>
      <w:r w:rsidRPr="003A20FF"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Постановлением Правительства Российской Федерации от 28.04.2005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 ("Российская газета", N 95, 06.05.2005);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Конституцией Республики Коми («Ведомости Верховного совета Респ</w:t>
      </w:r>
      <w:r>
        <w:t>ублики Коми», 1994, №2, ст. 21).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2.8. Для получения муниципальной услуги заявители подают в Орган, МФЦ заявление о предоставлении муниципальной услуги по форме</w:t>
      </w:r>
      <w:r w:rsidRPr="003A20FF">
        <w:rPr>
          <w:sz w:val="28"/>
          <w:szCs w:val="28"/>
        </w:rPr>
        <w:t xml:space="preserve"> </w:t>
      </w:r>
      <w:r w:rsidRPr="003A20FF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Российской Федерации от 28 апреля 2005 года №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помещения", (далее - заявление), а также следующие документы в 1 экземпляре: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hAnsi="Times New Roman" w:cs="Times New Roman"/>
          <w:sz w:val="28"/>
          <w:szCs w:val="28"/>
          <w:lang w:eastAsia="en-US"/>
        </w:rPr>
        <w:t>1) правоустанавливающие документы на переустраиваемое и (или) перепланируемое жилое помещение, право на которое не зарегистрировано в Едином государственном реестре прав на недвижимое имущество и сделок с ним: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hAnsi="Times New Roman" w:cs="Times New Roman"/>
          <w:sz w:val="28"/>
          <w:szCs w:val="28"/>
          <w:lang w:eastAsia="en-US"/>
        </w:rPr>
        <w:t>- свидетельство о праве на наследство;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hAnsi="Times New Roman" w:cs="Times New Roman"/>
          <w:sz w:val="28"/>
          <w:szCs w:val="28"/>
          <w:lang w:eastAsia="en-US"/>
        </w:rPr>
        <w:t>- решение суда, подтверждающее право собственности на жилое помещение;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hAnsi="Times New Roman" w:cs="Times New Roman"/>
          <w:sz w:val="28"/>
          <w:szCs w:val="28"/>
          <w:lang w:eastAsia="en-US"/>
        </w:rPr>
        <w:t>- справка жилищного или жилищно-строительного кооператива о полной выплате заявителем, являющимся членом кооператива, паевого взноса за предоставленную этому лицу кооперативом квартиру;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hAnsi="Times New Roman" w:cs="Times New Roman"/>
          <w:sz w:val="28"/>
          <w:szCs w:val="28"/>
          <w:lang w:eastAsia="en-US"/>
        </w:rPr>
        <w:t>- акты органов власти, принятые до 31 января 1998 года, устанавливающие право собственности на жилое помещение;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hAnsi="Times New Roman" w:cs="Times New Roman"/>
          <w:sz w:val="28"/>
          <w:szCs w:val="28"/>
          <w:lang w:eastAsia="en-US"/>
        </w:rPr>
        <w:t>- договор купли-продажи, мены, дарения, подтверждающий возникновение права собственности на жилое помещение до 31 января 1998 года;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hAnsi="Times New Roman" w:cs="Times New Roman"/>
          <w:sz w:val="28"/>
          <w:szCs w:val="28"/>
          <w:lang w:eastAsia="en-US"/>
        </w:rPr>
        <w:t>2)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hAnsi="Times New Roman" w:cs="Times New Roman"/>
          <w:sz w:val="28"/>
          <w:szCs w:val="28"/>
          <w:lang w:eastAsia="en-US"/>
        </w:rPr>
        <w:t>3)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2.8.1. Если переустройство и (или) перепланировка помещений невозможны без присоединения к ним части общего имущества в многоквартирном доме, на такие перепланировку и (или) переустройство помещений должно быть получено согласие всех собственников помещений многоквартирного дома.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2.8.2. При проведении переустройства и (или) перепланировки в коммунальной квартире, в результате которых изменяется размер общего имущества в коммунальной квартире, предоставляется согласие всех собственников комнат в коммунальной квартире.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2.8.3.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копии). 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2.8.4. 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2.8.5. Документы, необходимые для предоставления муниципальной услуги, предоставляются заявителем следующими способами: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лично;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посредством  почтового  отправления;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через порталы государственных и муниципальных услуг (функций);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 через МФЦ;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2.8.6. Варианты предоставления документов: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</w:t>
      </w:r>
      <w:r w:rsidRPr="003A20FF">
        <w:rPr>
          <w:rFonts w:ascii="Times New Roman" w:hAnsi="Times New Roman" w:cs="Times New Roman"/>
          <w:sz w:val="28"/>
          <w:szCs w:val="28"/>
        </w:rPr>
        <w:tab/>
        <w:t>при личном обращении заявитель предоставляет  оригиналы документов;</w:t>
      </w:r>
    </w:p>
    <w:p w:rsidR="00A859AA" w:rsidRPr="003A20FF" w:rsidRDefault="00A859AA" w:rsidP="003A20F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A859AA" w:rsidRPr="003A20FF" w:rsidRDefault="00A859AA" w:rsidP="003A20F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все указанные в пунктах 2.8. настоящего административного регламента 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 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A859AA" w:rsidRPr="003A20FF" w:rsidRDefault="00A859AA" w:rsidP="003A20F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</w:t>
      </w:r>
      <w:r w:rsidRPr="003A20FF">
        <w:rPr>
          <w:rFonts w:ascii="Times New Roman" w:hAnsi="Times New Roman" w:cs="Times New Roman"/>
          <w:sz w:val="28"/>
          <w:szCs w:val="28"/>
        </w:rPr>
        <w:tab/>
        <w:t>при обращении за муниципальной услугой через МФЦ предоставляются оригиналы документов.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правоустанавливающие документы на переустраиваемое и (или) перепланируемое жилое помещение, зарегистрированное в Едином государственном реестре прав на недвижимое имущество и сделок с ним (Выписка из Единого государственного реестра прав на недвижимое имущество и сделок с ним);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технический паспорт переустраиваемого и (или) перепланируемого жилого помещения;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2.9.1. Документы, указанные в пункте 2.9. настоящего административного регламента, могут быть представлены заявителем по собственной инициативе.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3A20FF">
        <w:rPr>
          <w:rStyle w:val="highlight"/>
        </w:rPr>
        <w:t>предоставления муниципальной у</w:t>
      </w:r>
      <w:r w:rsidRPr="003A20FF">
        <w:t>слуги, не имеется.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</w:t>
      </w: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или отказа в предоставлении муниципальной услуги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3A20FF">
        <w:t>- непредставления документов, указанных в пункте 2.8. настоящего административного регламента, обязанность по представлению которых возложена на заявителя;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поступления ответа на межведомственный запрос, свидетельствующего об отсутствии в органах, которым был направлен такой запрос, документа и (или) информации, необходимых для проведения переустройства и (или) перепланировки жилого помещения в соответствии с пунктом 2.9 настоящего  административного регламента, если соответствующий документ не был представлен заявителем по собственной инициативе. 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согласования проведения переустройства и (или) перепланировки жилого помещения в соответствии с пунктом 2.9 настоящего административного регламента, и такие документ и (или) информация в течение пятнадцати рабочих дней со дня направления уведомления не были получены от заявителя;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несоответствие проекта переустройства и (или) перепланировки жилого помещения требованиям законодательства.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9AA" w:rsidRDefault="00A859AA" w:rsidP="005C1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2.13. Услугой, необходимой и обязательной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0FF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услуга по</w:t>
      </w:r>
      <w:r w:rsidRPr="003A2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 w:rsidRPr="005C1533">
        <w:rPr>
          <w:rFonts w:ascii="Times New Roman" w:hAnsi="Times New Roman" w:cs="Times New Roman"/>
          <w:sz w:val="28"/>
          <w:szCs w:val="28"/>
        </w:rPr>
        <w:t xml:space="preserve"> в установленном порядке проекта переустройства и (или) перепланировки переустраиваемого и (или) перепланируемого жилого помещения</w:t>
      </w:r>
      <w:r w:rsidRPr="003A20FF">
        <w:rPr>
          <w:rFonts w:ascii="Times New Roman" w:hAnsi="Times New Roman" w:cs="Times New Roman"/>
          <w:sz w:val="28"/>
          <w:szCs w:val="28"/>
        </w:rPr>
        <w:t xml:space="preserve">. Данная услуга предоставляется проектными организациями. </w:t>
      </w:r>
    </w:p>
    <w:p w:rsidR="00A859AA" w:rsidRPr="005C1533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533">
        <w:rPr>
          <w:rFonts w:ascii="Times New Roman" w:hAnsi="Times New Roman" w:cs="Times New Roman"/>
          <w:sz w:val="28"/>
          <w:szCs w:val="28"/>
        </w:rPr>
        <w:t>(в случае, если такие услуги включены в соответствующий утвержденный нормативным правовым актом представительного органа местного самоуправления перечень).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В результате предоставления данной услуги заявителю выдается оформленный в установленном порядке проект переустройства и (или) перепланировки переустраиваемого и (или) перепланируемого жилого помещения, который в последующем утверждается заявителем.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</w:t>
      </w: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государственной пошлины или иной платы,</w:t>
      </w: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взимаемой за предоставление муниципальной услуги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2.14. Муниципальная услуга предоставляется бесплатно.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2.15. Порядок оплаты предусмотрен в нормативном правовом акте представительного органа местного самоуправления муниципального образования Республики Коми, утверждающем перечень услуг, которые являются необходимыми и обязательными для предоставления муниципальных услуг.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</w:t>
      </w: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и при получении</w:t>
      </w: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муниципальной услуги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</w:t>
      </w: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муниципальные услуги, к местам ожидания и приема заявителей,</w:t>
      </w: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размещению и оформлению визуальной,</w:t>
      </w: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текстовой и мультимедийной информации</w:t>
      </w: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о порядке предоставления муниципальной услуги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tabs>
          <w:tab w:val="left" w:pos="709"/>
        </w:tabs>
        <w:spacing w:line="240" w:lineRule="auto"/>
        <w:ind w:firstLine="709"/>
        <w:jc w:val="both"/>
        <w:rPr>
          <w:lang w:eastAsia="ru-RU"/>
        </w:rPr>
      </w:pPr>
      <w:r w:rsidRPr="003A20FF">
        <w:t xml:space="preserve">2.18. Здание (помещение) </w:t>
      </w:r>
      <w:r>
        <w:t>администрации сельского поселения «Вольдино»</w:t>
      </w:r>
      <w:r w:rsidRPr="003A20FF">
        <w:t xml:space="preserve"> оборудуется информационной табличкой (вывеской) с указанием полного наименования.</w:t>
      </w:r>
    </w:p>
    <w:p w:rsidR="00A859AA" w:rsidRPr="003A20FF" w:rsidRDefault="00A859AA" w:rsidP="003A20FF">
      <w:pPr>
        <w:tabs>
          <w:tab w:val="left" w:pos="709"/>
        </w:tabs>
        <w:spacing w:line="240" w:lineRule="auto"/>
        <w:ind w:firstLine="709"/>
        <w:jc w:val="both"/>
      </w:pPr>
      <w:r w:rsidRPr="003A20FF"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859AA" w:rsidRPr="003A20FF" w:rsidRDefault="00A859AA" w:rsidP="003A20FF">
      <w:pPr>
        <w:tabs>
          <w:tab w:val="left" w:pos="709"/>
        </w:tabs>
        <w:spacing w:line="240" w:lineRule="auto"/>
        <w:ind w:firstLine="709"/>
        <w:jc w:val="both"/>
      </w:pPr>
      <w:r w:rsidRPr="003A20FF"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859AA" w:rsidRPr="003A20FF" w:rsidRDefault="00A859AA" w:rsidP="003A20FF">
      <w:pPr>
        <w:tabs>
          <w:tab w:val="left" w:pos="709"/>
        </w:tabs>
        <w:spacing w:line="240" w:lineRule="auto"/>
        <w:ind w:firstLine="709"/>
        <w:jc w:val="both"/>
      </w:pPr>
      <w:r w:rsidRPr="003A20FF"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859AA" w:rsidRPr="003A20FF" w:rsidRDefault="00A859AA" w:rsidP="003A20FF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</w:pPr>
      <w:r w:rsidRPr="003A20FF">
        <w:t>Информационные стенды должны содержать:</w:t>
      </w:r>
    </w:p>
    <w:p w:rsidR="00A859AA" w:rsidRPr="003A20FF" w:rsidRDefault="00A859AA" w:rsidP="003A20FF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3A20FF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859AA" w:rsidRPr="003A20FF" w:rsidRDefault="00A859AA" w:rsidP="003A20FF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3A20FF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A859AA" w:rsidRPr="003A20FF" w:rsidRDefault="00A859AA" w:rsidP="003A20FF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3A20FF">
        <w:t>контактную информацию (телефон, адрес электронной почты) специалистов, ответственных за информирование;</w:t>
      </w:r>
    </w:p>
    <w:p w:rsidR="00A859AA" w:rsidRPr="003A20FF" w:rsidRDefault="00A859AA" w:rsidP="003A20FF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</w:pPr>
      <w:r w:rsidRPr="003A20FF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859AA" w:rsidRPr="003A20FF" w:rsidRDefault="00A859AA" w:rsidP="003A20FF">
      <w:pPr>
        <w:tabs>
          <w:tab w:val="left" w:pos="709"/>
        </w:tabs>
        <w:spacing w:line="240" w:lineRule="auto"/>
        <w:ind w:firstLine="709"/>
        <w:jc w:val="both"/>
      </w:pPr>
      <w:r w:rsidRPr="003A20FF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859AA" w:rsidRPr="003A20FF" w:rsidRDefault="00A859AA" w:rsidP="003A20FF">
      <w:pPr>
        <w:tabs>
          <w:tab w:val="left" w:pos="993"/>
        </w:tabs>
        <w:spacing w:line="240" w:lineRule="auto"/>
        <w:ind w:firstLine="709"/>
        <w:jc w:val="both"/>
      </w:pPr>
      <w:r w:rsidRPr="003A20FF">
        <w:t xml:space="preserve">Требования к помещениям МФЦ, в которых предоставляются государственные и муниципальные услуги. 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Для организации взаимодействия с заявителями помещение МФЦ делится на следующие функциональные секторы (зоны):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а) сектор информирования и ожидания;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б) сектор приема заявителей.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Сектор информирования и ожидания включает в себя: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A859AA" w:rsidRPr="003A20FF" w:rsidRDefault="00A859AA" w:rsidP="003A20FF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3A20FF">
        <w:t>перечень государственных и муниципальных услуг, предоставление которых организовано в МФЦ;</w:t>
      </w:r>
    </w:p>
    <w:p w:rsidR="00A859AA" w:rsidRPr="003A20FF" w:rsidRDefault="00A859AA" w:rsidP="003A20FF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3A20FF">
        <w:t>сроки предоставления государственных и муниципальных услуг;</w:t>
      </w:r>
    </w:p>
    <w:p w:rsidR="00A859AA" w:rsidRPr="003A20FF" w:rsidRDefault="00A859AA" w:rsidP="003A20FF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3A20FF"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A859AA" w:rsidRPr="003A20FF" w:rsidRDefault="00A859AA" w:rsidP="003A20FF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3A20FF"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A859AA" w:rsidRPr="003A20FF" w:rsidRDefault="00A859AA" w:rsidP="003A20FF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3A20FF"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- иную информацию, необходимую для получения государственной и муниципальной услуги;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A859AA" w:rsidRPr="003A20FF" w:rsidRDefault="00A859AA" w:rsidP="003A20FF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д) электронную систему управления очередью, предназначенную для:</w:t>
      </w:r>
    </w:p>
    <w:p w:rsidR="00A859AA" w:rsidRPr="003A20FF" w:rsidRDefault="00A859AA" w:rsidP="003A20FF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3A20FF">
        <w:t>регистрации заявителя в очереди;</w:t>
      </w:r>
    </w:p>
    <w:p w:rsidR="00A859AA" w:rsidRPr="003A20FF" w:rsidRDefault="00A859AA" w:rsidP="003A20FF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3A20FF">
        <w:t>учета заявителей в очереди, управления отдельными очередями в зависимости от видов услуг;</w:t>
      </w:r>
    </w:p>
    <w:p w:rsidR="00A859AA" w:rsidRPr="003A20FF" w:rsidRDefault="00A859AA" w:rsidP="003A20FF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val="en-US"/>
        </w:rPr>
      </w:pPr>
      <w:r w:rsidRPr="003A20FF">
        <w:t>отображение статуса очереди;</w:t>
      </w:r>
    </w:p>
    <w:p w:rsidR="00A859AA" w:rsidRPr="003A20FF" w:rsidRDefault="00A859AA" w:rsidP="003A20FF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3A20FF">
        <w:t>автоматического перенаправления заявителя в очередь на обслуживание к следующему работнику МФЦ;</w:t>
      </w:r>
    </w:p>
    <w:p w:rsidR="00A859AA" w:rsidRPr="003A20FF" w:rsidRDefault="00A859AA" w:rsidP="003A20FF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3A20FF"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3A20FF">
          <w:rPr>
            <w:rStyle w:val="Hyperlink"/>
            <w:color w:val="auto"/>
            <w:u w:val="none"/>
          </w:rPr>
          <w:t>закона</w:t>
        </w:r>
      </w:hyperlink>
      <w:r w:rsidRPr="003A20FF">
        <w:t xml:space="preserve"> от 30.12.2009 N 384-ФЗ «Технический регламент о безопасности зданий и сооружений».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В МФЦ организуется бесплатный туалет для посетителей, в том числе туалет, предназначенный для инвалидов.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A859AA" w:rsidRPr="003A20FF" w:rsidRDefault="00A859AA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муниципальных услуг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59"/>
        <w:gridCol w:w="1471"/>
        <w:gridCol w:w="2733"/>
      </w:tblGrid>
      <w:tr w:rsidR="00A859AA" w:rsidRPr="009727D9">
        <w:tc>
          <w:tcPr>
            <w:tcW w:w="5343" w:type="dxa"/>
          </w:tcPr>
          <w:p w:rsidR="00A859AA" w:rsidRPr="009727D9" w:rsidRDefault="00A859AA" w:rsidP="003A20FF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9727D9">
              <w:rPr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A859AA" w:rsidRPr="009727D9" w:rsidRDefault="00A859AA" w:rsidP="003A20FF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9727D9">
              <w:rPr>
                <w:lang w:eastAsia="ru-RU"/>
              </w:rPr>
              <w:t>Единица</w:t>
            </w:r>
          </w:p>
          <w:p w:rsidR="00A859AA" w:rsidRPr="009727D9" w:rsidRDefault="00A859AA" w:rsidP="003A20FF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9727D9">
              <w:rPr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A859AA" w:rsidRPr="009727D9" w:rsidRDefault="00A859AA" w:rsidP="003A20FF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9727D9">
              <w:rPr>
                <w:lang w:eastAsia="ru-RU"/>
              </w:rPr>
              <w:t>Нормативное значение показателя</w:t>
            </w:r>
          </w:p>
        </w:tc>
      </w:tr>
      <w:tr w:rsidR="00A859AA" w:rsidRPr="009727D9">
        <w:tc>
          <w:tcPr>
            <w:tcW w:w="9571" w:type="dxa"/>
            <w:gridSpan w:val="3"/>
          </w:tcPr>
          <w:p w:rsidR="00A859AA" w:rsidRPr="009727D9" w:rsidRDefault="00A859AA" w:rsidP="003A20FF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9727D9">
              <w:rPr>
                <w:lang w:eastAsia="ru-RU"/>
              </w:rPr>
              <w:t>Показатели доступности</w:t>
            </w:r>
          </w:p>
        </w:tc>
      </w:tr>
      <w:tr w:rsidR="00A859AA" w:rsidRPr="009727D9">
        <w:tc>
          <w:tcPr>
            <w:tcW w:w="5343" w:type="dxa"/>
          </w:tcPr>
          <w:p w:rsidR="00A859AA" w:rsidRPr="009727D9" w:rsidRDefault="00A859AA" w:rsidP="003A20FF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9727D9">
              <w:rPr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A859AA" w:rsidRPr="009727D9" w:rsidRDefault="00A859AA" w:rsidP="003A20FF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9727D9">
              <w:rPr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A859AA" w:rsidRPr="009727D9" w:rsidRDefault="00A859AA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9727D9">
              <w:rPr>
                <w:lang w:eastAsia="ru-RU"/>
              </w:rPr>
              <w:t>да</w:t>
            </w:r>
          </w:p>
        </w:tc>
      </w:tr>
      <w:tr w:rsidR="00A859AA" w:rsidRPr="009727D9">
        <w:tc>
          <w:tcPr>
            <w:tcW w:w="5343" w:type="dxa"/>
          </w:tcPr>
          <w:p w:rsidR="00A859AA" w:rsidRPr="009727D9" w:rsidRDefault="00A859AA" w:rsidP="003A20FF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9727D9">
              <w:rPr>
                <w:lang w:eastAsia="ru-RU"/>
              </w:rPr>
              <w:t>Наличие возможности получения муниципальной услуги через МФЦ</w:t>
            </w:r>
          </w:p>
        </w:tc>
        <w:tc>
          <w:tcPr>
            <w:tcW w:w="1471" w:type="dxa"/>
            <w:vAlign w:val="center"/>
          </w:tcPr>
          <w:p w:rsidR="00A859AA" w:rsidRPr="009727D9" w:rsidRDefault="00A859AA" w:rsidP="003A20FF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9727D9">
              <w:rPr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A859AA" w:rsidRPr="009727D9" w:rsidRDefault="00A859AA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9727D9">
              <w:rPr>
                <w:lang w:eastAsia="ru-RU"/>
              </w:rPr>
              <w:t>да</w:t>
            </w:r>
          </w:p>
        </w:tc>
      </w:tr>
      <w:tr w:rsidR="00A859AA" w:rsidRPr="009727D9">
        <w:tc>
          <w:tcPr>
            <w:tcW w:w="9571" w:type="dxa"/>
            <w:gridSpan w:val="3"/>
          </w:tcPr>
          <w:p w:rsidR="00A859AA" w:rsidRPr="009727D9" w:rsidRDefault="00A859AA" w:rsidP="003A20FF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9727D9">
              <w:rPr>
                <w:lang w:eastAsia="ru-RU"/>
              </w:rPr>
              <w:t>Показатели качества</w:t>
            </w:r>
          </w:p>
        </w:tc>
      </w:tr>
      <w:tr w:rsidR="00A859AA" w:rsidRPr="009727D9">
        <w:tc>
          <w:tcPr>
            <w:tcW w:w="5343" w:type="dxa"/>
          </w:tcPr>
          <w:p w:rsidR="00A859AA" w:rsidRPr="009727D9" w:rsidRDefault="00A859AA" w:rsidP="003A20FF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9727D9">
              <w:rPr>
                <w:lang w:eastAsia="ru-RU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A859AA" w:rsidRPr="009727D9" w:rsidRDefault="00A859AA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9727D9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859AA" w:rsidRPr="009727D9" w:rsidRDefault="00A859AA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9727D9">
              <w:rPr>
                <w:lang w:eastAsia="ru-RU"/>
              </w:rPr>
              <w:t>100</w:t>
            </w:r>
          </w:p>
        </w:tc>
      </w:tr>
      <w:tr w:rsidR="00A859AA" w:rsidRPr="009727D9">
        <w:tc>
          <w:tcPr>
            <w:tcW w:w="5343" w:type="dxa"/>
          </w:tcPr>
          <w:p w:rsidR="00A859AA" w:rsidRPr="009727D9" w:rsidRDefault="00A859AA" w:rsidP="003A20FF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9727D9">
              <w:rPr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A859AA" w:rsidRPr="009727D9" w:rsidRDefault="00A859AA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9727D9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859AA" w:rsidRPr="009727D9" w:rsidRDefault="00A859AA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</w:p>
          <w:p w:rsidR="00A859AA" w:rsidRPr="009727D9" w:rsidRDefault="00A859AA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9727D9">
              <w:rPr>
                <w:lang w:eastAsia="ru-RU"/>
              </w:rPr>
              <w:t>100</w:t>
            </w:r>
          </w:p>
        </w:tc>
      </w:tr>
      <w:tr w:rsidR="00A859AA" w:rsidRPr="009727D9">
        <w:tc>
          <w:tcPr>
            <w:tcW w:w="5343" w:type="dxa"/>
          </w:tcPr>
          <w:p w:rsidR="00A859AA" w:rsidRPr="009727D9" w:rsidRDefault="00A859AA" w:rsidP="003A20FF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9727D9">
              <w:rPr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9727D9">
              <w:rPr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A859AA" w:rsidRPr="009727D9" w:rsidRDefault="00A859AA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9727D9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859AA" w:rsidRPr="009727D9" w:rsidRDefault="00A859AA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9727D9">
              <w:rPr>
                <w:lang w:eastAsia="ru-RU"/>
              </w:rPr>
              <w:t>0</w:t>
            </w:r>
          </w:p>
        </w:tc>
      </w:tr>
      <w:tr w:rsidR="00A859AA" w:rsidRPr="009727D9">
        <w:tc>
          <w:tcPr>
            <w:tcW w:w="5343" w:type="dxa"/>
          </w:tcPr>
          <w:p w:rsidR="00A859AA" w:rsidRPr="009727D9" w:rsidRDefault="00A859AA" w:rsidP="003A20FF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9727D9">
              <w:rPr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A859AA" w:rsidRPr="009727D9" w:rsidRDefault="00A859AA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9727D9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859AA" w:rsidRPr="009727D9" w:rsidRDefault="00A859AA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9727D9">
              <w:rPr>
                <w:lang w:eastAsia="ru-RU"/>
              </w:rPr>
              <w:t>0</w:t>
            </w:r>
          </w:p>
        </w:tc>
      </w:tr>
    </w:tbl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</w:rPr>
      </w:pP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</w:rPr>
      </w:pPr>
      <w:r w:rsidRPr="003A20FF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A859AA" w:rsidRPr="003A20FF" w:rsidRDefault="00A859AA" w:rsidP="003A20FF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</w:pPr>
      <w:r w:rsidRPr="003A20FF">
        <w:t xml:space="preserve">2.20. Сведения о предоставлении муниципальной услуги и форма заявления для предоставления муниципальной  услуги находится на официальном сайте Органа </w:t>
      </w:r>
      <w:r>
        <w:rPr>
          <w:lang w:val="en-US"/>
        </w:rPr>
        <w:t>voldino</w:t>
      </w:r>
      <w:r w:rsidRPr="008E6751">
        <w:t>.</w:t>
      </w:r>
      <w:r>
        <w:rPr>
          <w:lang w:val="en-US"/>
        </w:rPr>
        <w:t>wordpress</w:t>
      </w:r>
      <w:r w:rsidRPr="008E6751">
        <w:t>.</w:t>
      </w:r>
      <w:r>
        <w:rPr>
          <w:lang w:val="en-US"/>
        </w:rPr>
        <w:t>com</w:t>
      </w:r>
      <w:r w:rsidRPr="003A20FF">
        <w:t xml:space="preserve">, порталах государственных и муниципальных  услуг (функций). </w:t>
      </w:r>
    </w:p>
    <w:p w:rsidR="00A859AA" w:rsidRPr="003A20FF" w:rsidRDefault="00A859AA" w:rsidP="003A20FF">
      <w:pPr>
        <w:pStyle w:val="CommentText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A859AA" w:rsidRPr="003A20FF" w:rsidRDefault="00A859AA" w:rsidP="003A20FF">
      <w:pPr>
        <w:autoSpaceDE w:val="0"/>
        <w:autoSpaceDN w:val="0"/>
        <w:spacing w:line="240" w:lineRule="auto"/>
        <w:ind w:firstLine="709"/>
        <w:jc w:val="both"/>
      </w:pPr>
      <w:r w:rsidRPr="003A20FF"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A859AA" w:rsidRPr="003A20FF" w:rsidRDefault="00A859AA" w:rsidP="003A20FF">
      <w:pPr>
        <w:autoSpaceDE w:val="0"/>
        <w:autoSpaceDN w:val="0"/>
        <w:spacing w:line="240" w:lineRule="auto"/>
        <w:ind w:firstLine="709"/>
        <w:jc w:val="both"/>
      </w:pPr>
      <w:r w:rsidRPr="003A20FF"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A859AA" w:rsidRPr="003A20FF" w:rsidRDefault="00A859AA" w:rsidP="003A20FF">
      <w:pPr>
        <w:autoSpaceDE w:val="0"/>
        <w:autoSpaceDN w:val="0"/>
        <w:spacing w:line="240" w:lineRule="auto"/>
        <w:ind w:firstLine="709"/>
        <w:jc w:val="both"/>
      </w:pPr>
      <w:r w:rsidRPr="003A20FF"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A859AA" w:rsidRPr="003A20FF" w:rsidRDefault="00A859AA" w:rsidP="003A20FF">
      <w:pPr>
        <w:autoSpaceDE w:val="0"/>
        <w:autoSpaceDN w:val="0"/>
        <w:spacing w:line="240" w:lineRule="auto"/>
        <w:ind w:firstLine="709"/>
        <w:jc w:val="both"/>
      </w:pPr>
      <w:r w:rsidRPr="003A20FF"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A859AA" w:rsidRPr="003A20FF" w:rsidRDefault="00A859AA" w:rsidP="003A20FF">
      <w:pPr>
        <w:autoSpaceDE w:val="0"/>
        <w:autoSpaceDN w:val="0"/>
        <w:spacing w:line="240" w:lineRule="auto"/>
        <w:ind w:firstLine="709"/>
        <w:jc w:val="both"/>
      </w:pPr>
      <w:r w:rsidRPr="003A20FF"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A859AA" w:rsidRPr="003A20FF" w:rsidRDefault="00A859AA" w:rsidP="003A20FF">
      <w:pPr>
        <w:pStyle w:val="NoSpacing"/>
        <w:ind w:firstLine="709"/>
        <w:jc w:val="both"/>
        <w:rPr>
          <w:sz w:val="28"/>
          <w:szCs w:val="28"/>
        </w:rPr>
      </w:pPr>
      <w:r w:rsidRPr="003A20FF">
        <w:rPr>
          <w:sz w:val="28"/>
          <w:szCs w:val="28"/>
        </w:rPr>
        <w:t>2.22. Предоставление муниципальной у</w:t>
      </w:r>
      <w:r w:rsidRPr="003A20FF">
        <w:rPr>
          <w:sz w:val="28"/>
          <w:szCs w:val="28"/>
          <w:lang w:eastAsia="en-US"/>
        </w:rPr>
        <w:t>слуги</w:t>
      </w:r>
      <w:r w:rsidRPr="003A20FF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3A20FF">
        <w:rPr>
          <w:sz w:val="28"/>
          <w:szCs w:val="28"/>
          <w:lang w:eastAsia="en-US"/>
        </w:rPr>
        <w:t>слуги</w:t>
      </w:r>
      <w:r w:rsidRPr="003A20FF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sz w:val="28"/>
          <w:szCs w:val="28"/>
        </w:rPr>
        <w:t>администрацией сельского поселения «Вольдино»</w:t>
      </w:r>
      <w:r w:rsidRPr="003A20FF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sz w:val="28"/>
          <w:szCs w:val="28"/>
        </w:rPr>
        <w:t>администрацией сельского поселения «Вольдино».</w:t>
      </w:r>
    </w:p>
    <w:p w:rsidR="00A859AA" w:rsidRPr="003A20FF" w:rsidRDefault="00A859AA" w:rsidP="003A20FF">
      <w:pPr>
        <w:pStyle w:val="NoSpacing"/>
        <w:ind w:firstLine="709"/>
        <w:jc w:val="both"/>
        <w:rPr>
          <w:sz w:val="28"/>
          <w:szCs w:val="28"/>
        </w:rPr>
      </w:pPr>
      <w:r w:rsidRPr="003A20FF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A859AA" w:rsidRPr="003A20FF" w:rsidRDefault="00A859AA" w:rsidP="003A20FF">
      <w:pPr>
        <w:pStyle w:val="NoSpacing"/>
        <w:ind w:firstLine="709"/>
        <w:jc w:val="both"/>
        <w:rPr>
          <w:sz w:val="28"/>
          <w:szCs w:val="28"/>
        </w:rPr>
      </w:pPr>
      <w:r w:rsidRPr="003A20FF">
        <w:rPr>
          <w:sz w:val="28"/>
          <w:szCs w:val="28"/>
        </w:rPr>
        <w:t>В МФЦ обеспечиваются:</w:t>
      </w:r>
    </w:p>
    <w:p w:rsidR="00A859AA" w:rsidRPr="003A20FF" w:rsidRDefault="00A859AA" w:rsidP="003A20FF">
      <w:pPr>
        <w:pStyle w:val="NoSpacing"/>
        <w:ind w:firstLine="709"/>
        <w:jc w:val="both"/>
        <w:rPr>
          <w:sz w:val="28"/>
          <w:szCs w:val="28"/>
        </w:rPr>
      </w:pPr>
      <w:r w:rsidRPr="003A20FF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A859AA" w:rsidRPr="003A20FF" w:rsidRDefault="00A859AA" w:rsidP="003A20FF">
      <w:pPr>
        <w:pStyle w:val="NoSpacing"/>
        <w:ind w:firstLine="709"/>
        <w:jc w:val="both"/>
        <w:rPr>
          <w:sz w:val="28"/>
          <w:szCs w:val="28"/>
        </w:rPr>
      </w:pPr>
      <w:r w:rsidRPr="003A20FF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A859AA" w:rsidRPr="003A20FF" w:rsidRDefault="00A859AA" w:rsidP="003A20FF">
      <w:pPr>
        <w:pStyle w:val="NoSpacing"/>
        <w:ind w:firstLine="709"/>
        <w:jc w:val="both"/>
        <w:rPr>
          <w:sz w:val="28"/>
          <w:szCs w:val="28"/>
        </w:rPr>
      </w:pPr>
      <w:r w:rsidRPr="003A20FF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A859AA" w:rsidRPr="003A20FF" w:rsidRDefault="00A859AA" w:rsidP="003A20F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A20FF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</w:t>
      </w: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процедур, требования к их выполнению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1) прием и регистрация в Органе, МФЦ заявления о предоставлении муниципальной услуги;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3) принятие Органом</w:t>
      </w:r>
      <w:r w:rsidRPr="003A20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A20FF">
        <w:rPr>
          <w:rFonts w:ascii="Times New Roman" w:hAnsi="Times New Roman" w:cs="Times New Roman"/>
          <w:sz w:val="28"/>
          <w:szCs w:val="28"/>
        </w:rPr>
        <w:t>решения о согласовании или решения об отказе в согласовании;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Прием и регистрация в Органе, МФЦ заявления о предоставлении муниципальной услуги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A859AA" w:rsidRPr="003A20FF" w:rsidRDefault="00A859AA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A859AA" w:rsidRPr="003A20FF" w:rsidRDefault="00A859AA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A859AA" w:rsidRPr="003A20FF" w:rsidRDefault="00A859AA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A859AA" w:rsidRPr="003A20FF" w:rsidRDefault="00A859AA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A859AA" w:rsidRPr="003A20FF" w:rsidRDefault="00A859AA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A859AA" w:rsidRPr="003A20FF" w:rsidRDefault="00A859AA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В МФЦ предусмотрена только очная форма подачи документов.</w:t>
      </w:r>
    </w:p>
    <w:p w:rsidR="00A859AA" w:rsidRPr="003A20FF" w:rsidRDefault="00A859AA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3A20FF">
        <w:rPr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A859AA" w:rsidRPr="003A20FF" w:rsidRDefault="00A859AA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A859AA" w:rsidRPr="003A20FF" w:rsidRDefault="00A859AA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При направлении пакета документов через порталы</w:t>
      </w:r>
      <w:r w:rsidRPr="003A20FF">
        <w:t xml:space="preserve"> </w:t>
      </w:r>
      <w:r w:rsidRPr="003A20FF">
        <w:rPr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3A20FF">
        <w:t xml:space="preserve"> </w:t>
      </w:r>
      <w:r w:rsidRPr="003A20FF">
        <w:rPr>
          <w:lang w:eastAsia="ru-RU"/>
        </w:rPr>
        <w:t>государственных и муниципальных услуг (функций).</w:t>
      </w:r>
    </w:p>
    <w:p w:rsidR="00A859AA" w:rsidRPr="003A20FF" w:rsidRDefault="00A859AA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A859AA" w:rsidRPr="003A20FF" w:rsidRDefault="00A859AA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A859AA" w:rsidRPr="003A20FF" w:rsidRDefault="00A859AA" w:rsidP="003A20FF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3A20FF">
        <w:t>о нормативных правовых актах, регулирующих условия и порядок предоставления муниципальной услуги;</w:t>
      </w:r>
    </w:p>
    <w:p w:rsidR="00A859AA" w:rsidRPr="003A20FF" w:rsidRDefault="00A859AA" w:rsidP="003A20FF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3A20FF">
        <w:t>о сроках предоставления муниципальной услуги;</w:t>
      </w:r>
    </w:p>
    <w:p w:rsidR="00A859AA" w:rsidRPr="003A20FF" w:rsidRDefault="00A859AA" w:rsidP="003A20FF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3A20FF">
        <w:t>о требованиях, предъявляемых к форме и перечню документов, необходимых для предоставления муниципальной услуги.</w:t>
      </w:r>
    </w:p>
    <w:p w:rsidR="00A859AA" w:rsidRPr="003A20FF" w:rsidRDefault="00A859AA" w:rsidP="003A20FF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A859AA" w:rsidRPr="003A20FF" w:rsidRDefault="00A859AA" w:rsidP="003A20FF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A859AA" w:rsidRPr="003A20FF" w:rsidRDefault="00A859AA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A859AA" w:rsidRPr="003A20FF" w:rsidRDefault="00A859AA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A859AA" w:rsidRPr="003A20FF" w:rsidRDefault="00A859AA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A859AA" w:rsidRPr="003A20FF" w:rsidRDefault="00A859AA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3A20FF">
        <w:t>устанавливает предмет обращения, проверяет документ, удостоверяющий личность;</w:t>
      </w:r>
    </w:p>
    <w:p w:rsidR="00A859AA" w:rsidRPr="003A20FF" w:rsidRDefault="00A859AA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3A20FF">
        <w:t>проверяет полномочия заявителя;</w:t>
      </w:r>
    </w:p>
    <w:p w:rsidR="00A859AA" w:rsidRPr="003A20FF" w:rsidRDefault="00A859AA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3A20FF"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A859AA" w:rsidRPr="003A20FF" w:rsidRDefault="00A859AA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3A20FF">
        <w:t>проверяет соответствие представленных документов требованиям, удостоверяясь, что:</w:t>
      </w:r>
    </w:p>
    <w:p w:rsidR="00A859AA" w:rsidRPr="003A20FF" w:rsidRDefault="00A859AA" w:rsidP="003A20F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859AA" w:rsidRPr="003A20FF" w:rsidRDefault="00A859AA" w:rsidP="003A20F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A859AA" w:rsidRPr="003A20FF" w:rsidRDefault="00A859AA" w:rsidP="003A20FF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A859AA" w:rsidRPr="003A20FF" w:rsidRDefault="00A859AA" w:rsidP="003A20FF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A859AA" w:rsidRPr="003A20FF" w:rsidRDefault="00A859AA" w:rsidP="003A20FF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документы не исполнены карандашом;</w:t>
      </w:r>
    </w:p>
    <w:p w:rsidR="00A859AA" w:rsidRPr="003A20FF" w:rsidRDefault="00A859AA" w:rsidP="003A20FF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A859AA" w:rsidRPr="003A20FF" w:rsidRDefault="00A859AA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3A20FF">
        <w:t>принимает решение о приеме у заявителя представленных документов;</w:t>
      </w:r>
    </w:p>
    <w:p w:rsidR="00A859AA" w:rsidRPr="003A20FF" w:rsidRDefault="00A859AA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3A20FF"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A859AA" w:rsidRPr="003A20FF" w:rsidRDefault="00A859AA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</w:pPr>
      <w:r w:rsidRPr="003A20FF"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859AA" w:rsidRPr="003A20FF" w:rsidRDefault="00A859AA" w:rsidP="003A20F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859AA" w:rsidRPr="003A20FF" w:rsidRDefault="00A859AA" w:rsidP="003A20F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A859AA" w:rsidRPr="003A20FF" w:rsidRDefault="00A859AA" w:rsidP="003A20F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Длительность осуществления всех необходимых действий не может превышать 15 минут.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A859AA" w:rsidRPr="003A20FF" w:rsidRDefault="00A859AA" w:rsidP="003A20FF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</w:pPr>
      <w:r w:rsidRPr="003A20FF"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A859AA" w:rsidRPr="003A20FF" w:rsidRDefault="00A859AA" w:rsidP="003A20FF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</w:pPr>
      <w:r w:rsidRPr="003A20FF">
        <w:t>проверяет правильность оформления заявления и правильность оформления иных документов, поступивших от заявителя;</w:t>
      </w:r>
    </w:p>
    <w:p w:rsidR="00A859AA" w:rsidRPr="003A20FF" w:rsidRDefault="00A859AA" w:rsidP="003A20FF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</w:pPr>
      <w:r w:rsidRPr="003A20FF">
        <w:t>проверяет представленные документы на предмет комплектности;</w:t>
      </w:r>
    </w:p>
    <w:p w:rsidR="00A859AA" w:rsidRPr="003A20FF" w:rsidRDefault="00A859AA" w:rsidP="003A20FF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</w:pPr>
      <w:r w:rsidRPr="003A20FF"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A859AA" w:rsidRPr="003A20FF" w:rsidRDefault="00A859AA" w:rsidP="003A20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A859AA" w:rsidRPr="003A20FF" w:rsidRDefault="00A859AA" w:rsidP="003A20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 xml:space="preserve"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пунктах 2.4.1. – 2.4.3. настоящего административного регламента. 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Максимальный с</w:t>
      </w:r>
      <w:r w:rsidRPr="003A20FF">
        <w:rPr>
          <w:lang w:eastAsia="ru-RU"/>
        </w:rPr>
        <w:t xml:space="preserve">рок исполнения административной процедуры составляет не более 15 минут. 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документов специалисту Органа, МФЦ, ответственному за межведомственное взаимодействие.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A859AA" w:rsidRPr="003A20FF" w:rsidRDefault="00A859AA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•</w:t>
      </w:r>
      <w:r w:rsidRPr="003A20FF">
        <w:rPr>
          <w:lang w:eastAsia="ru-RU"/>
        </w:rPr>
        <w:tab/>
        <w:t xml:space="preserve">оформляет межведомственные запросы в органы, указанные в пунктах 2.4.1.-2.4.3. настоящего административного регламента; </w:t>
      </w:r>
    </w:p>
    <w:p w:rsidR="00A859AA" w:rsidRPr="003A20FF" w:rsidRDefault="00A859AA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•</w:t>
      </w:r>
      <w:r w:rsidRPr="003A20FF">
        <w:rPr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A859AA" w:rsidRPr="003A20FF" w:rsidRDefault="00A859AA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•</w:t>
      </w:r>
      <w:r w:rsidRPr="003A20FF">
        <w:rPr>
          <w:lang w:eastAsia="ru-RU"/>
        </w:rPr>
        <w:tab/>
        <w:t>регистрирует межведомственный запрос в соответствующем реестре;</w:t>
      </w:r>
    </w:p>
    <w:p w:rsidR="00A859AA" w:rsidRPr="003A20FF" w:rsidRDefault="00A859AA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•</w:t>
      </w:r>
      <w:r w:rsidRPr="003A20FF">
        <w:rPr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Межведомственный запрос содержит: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1) наименование Органа, МФЦ, направляющего межведомственный запрос;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6) контактная информация для направления ответа на межведомственный запрос;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3A20FF">
        <w:t xml:space="preserve"> </w:t>
      </w:r>
      <w:r w:rsidRPr="003A20FF">
        <w:rPr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Направление межведомственного запроса осуществляется одним из следующих способов:</w:t>
      </w:r>
    </w:p>
    <w:p w:rsidR="00A859AA" w:rsidRPr="003A20FF" w:rsidRDefault="00A859AA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•</w:t>
      </w:r>
      <w:r w:rsidRPr="003A20FF">
        <w:rPr>
          <w:lang w:eastAsia="ru-RU"/>
        </w:rPr>
        <w:tab/>
        <w:t>почтовым отправлением;</w:t>
      </w:r>
    </w:p>
    <w:p w:rsidR="00A859AA" w:rsidRPr="003A20FF" w:rsidRDefault="00A859AA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•</w:t>
      </w:r>
      <w:r w:rsidRPr="003A20FF">
        <w:rPr>
          <w:lang w:eastAsia="ru-RU"/>
        </w:rPr>
        <w:tab/>
        <w:t>курьером, под расписку;</w:t>
      </w:r>
    </w:p>
    <w:p w:rsidR="00A859AA" w:rsidRPr="003A20FF" w:rsidRDefault="00A859AA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•</w:t>
      </w:r>
      <w:r w:rsidRPr="003A20FF">
        <w:rPr>
          <w:lang w:eastAsia="ru-RU"/>
        </w:rPr>
        <w:tab/>
        <w:t>через систему межведомственного электронного взаимодействия (СМЭВ).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Максимальный с</w:t>
      </w:r>
      <w:r w:rsidRPr="003A20FF">
        <w:rPr>
          <w:lang w:eastAsia="ru-RU"/>
        </w:rPr>
        <w:t>рок исполнения административной процедуры составляет 6 рабочих дней со дня обращения заявителя.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 xml:space="preserve">Принятие Органом решения о согласовании или решения об отказе в согласовании  </w:t>
      </w: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Рассмотрение заявления и документов на заседании комиссии, принятие решения, подписание протокола заседания комиссии о согласовании (отказе в согласовании) переустройства и (или) перепланировки жилого помещения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3.4.1. Для рассмотрения вопросов о переустройстве и (или) перепланировке жилых помещений в Органе создается постоянно действующая комиссия, состав которой утверждается приказом руководителя Органа (далее - Комиссия).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Комиссия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По итогам рассмотрения заявления и приложенных к нему документов Комиссия принимает решение о согласовании или об отказе в согласовании переустройства и (или) перепланировки жилого помещения. Решение Комиссии оформляется протоколом.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Критериями принятия решения о согласовании перепланировки и (или) переустройства жилого помещения являются: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полнота комплекта документов, необходимых для согласования перепланировки и (или) переустройства жилого помещения;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соответствие прилагаемых к заявлениям документов требованиям действующих федеральных законов, иных нормативных правовых актов, строительных, технических, санитарных и противопожарных требований, норм и правил.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оформленный протокол заседания Комиссии, подписанный всеми присутствующими на заседании членами данной Комиссии, в котором содержится решение о согласовании переустройства и (или) перепланировки жилого помещения либо в отказе согласования переустройства и (или) перепланировки этого жилого помещения.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составляет не более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20FF">
        <w:rPr>
          <w:rFonts w:ascii="Times New Roman" w:hAnsi="Times New Roman" w:cs="Times New Roman"/>
          <w:sz w:val="28"/>
          <w:szCs w:val="28"/>
        </w:rPr>
        <w:t>5 календарных дней со дня поступления заявления с необходимым пакетом документов.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Подготовка уведомления о решении, принятом по результатам рассмотрения представленных им документов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3.4.2. Основанием начала административной процедуры является оформленный протокол заседания Комиссии, подписанный всеми присутствующими на заседании членами данной Комиссии, в котором содержится решение о согласовании переустройства и (или) перепланировки жилого помещения либо в отказе согласования переустройства и (или) перепланировки этого жилого помещения (далее по тексту - протокол заседания Комиссии).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На основании данных протокола заседания Комиссии ответственное лицо оформляет решение о согласовании переустройства и (или) перепланировки жилого помещения, по форме и содержанию, установленным Постановлением Правительства Российской Федерации от 28 апреля 2005 года №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помещения", либо решение об отказе в согласовании переустройства и (или) перепланировки жилого помещения и представляет данный документ на подпись руководителю Органа.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оформленное и подписанное руководителем Органа решение о согласовании переустройства и (или) перепланировки жилого помещения по форме и содержанию, установленным Правительством Российской Федерации, либо решение об отказе в согласовании переустройства и (или) перепланировки жилого помещения, а также не позднее одного рабочего дня со дня принятия такого решения его направление в Орган,  МФЦ для выдачи его заявителю.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составляет не более 10 календарных дней со дня оформления протокола заседания Комиссии.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3.5.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согласовании или решения об отказе в согласовании (далее - документ, являющийся результатом предоставления услуги).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3A20FF">
        <w:rPr>
          <w:i/>
          <w:iCs/>
          <w:lang w:eastAsia="ru-RU"/>
        </w:rPr>
        <w:t>,</w:t>
      </w:r>
      <w:r w:rsidRPr="003A20FF">
        <w:rPr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rPr>
          <w:lang w:eastAsia="ru-RU"/>
        </w:rPr>
        <w:t xml:space="preserve">Максимальный срок исполнения административной процедуры составляет </w:t>
      </w:r>
      <w:r w:rsidRPr="003A20FF">
        <w:t>один</w:t>
      </w:r>
      <w:r>
        <w:t xml:space="preserve"> календарный</w:t>
      </w:r>
      <w:r w:rsidRPr="003A20FF">
        <w:t xml:space="preserve"> день.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выдача заявителю решения о согласовании переустройства и (или) перепланировки жилого помещения по форме и содержанию, установленным Правительством Российской Федерации, либо решения об отказе в согласовании переустройства и (или) перепланировки жилого помещения.</w:t>
      </w:r>
    </w:p>
    <w:p w:rsidR="00A859AA" w:rsidRPr="003A20FF" w:rsidRDefault="00A859AA" w:rsidP="003A20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3A20FF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и формы контроля за предоставлением </w:t>
      </w:r>
    </w:p>
    <w:p w:rsidR="00A859AA" w:rsidRPr="003A20FF" w:rsidRDefault="00A859AA" w:rsidP="003A20F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A859AA" w:rsidRPr="003A20FF" w:rsidRDefault="00A859AA" w:rsidP="003A20F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3A20FF">
        <w:rPr>
          <w:b/>
          <w:bCs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3A20FF">
        <w:rPr>
          <w:lang w:eastAsia="ru-RU"/>
        </w:rPr>
        <w:t xml:space="preserve">, </w:t>
      </w:r>
      <w:r w:rsidRPr="003A20FF">
        <w:rPr>
          <w:b/>
          <w:bCs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lang w:eastAsia="ru-RU"/>
        </w:rPr>
      </w:pPr>
    </w:p>
    <w:p w:rsidR="00A859AA" w:rsidRPr="003A20FF" w:rsidRDefault="00A859AA" w:rsidP="003A20FF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lang w:eastAsia="ru-RU"/>
        </w:rPr>
      </w:pPr>
      <w:r w:rsidRPr="003A20FF">
        <w:rPr>
          <w:b/>
          <w:bCs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  <w:lang w:eastAsia="ru-RU"/>
        </w:rPr>
      </w:pPr>
      <w:r w:rsidRPr="003A20FF">
        <w:rPr>
          <w:b/>
          <w:bCs/>
          <w:lang w:eastAsia="ru-RU"/>
        </w:rPr>
        <w:t>Ответственность должностных лиц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3A20FF">
        <w:rPr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3A20FF">
        <w:rPr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3A20FF">
        <w:rPr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3A20FF">
        <w:rPr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3A20FF">
        <w:rPr>
          <w:b/>
          <w:bCs/>
          <w:lang w:eastAsia="ru-RU"/>
        </w:rPr>
        <w:t>Требования к порядку и формам контроля за предоставлением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3A20FF">
        <w:rPr>
          <w:b/>
          <w:bCs/>
          <w:lang w:eastAsia="ru-RU"/>
        </w:rPr>
        <w:t>муниципальной услуги, в том числе со стороны граждан,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3A20FF">
        <w:rPr>
          <w:b/>
          <w:bCs/>
          <w:lang w:eastAsia="ru-RU"/>
        </w:rPr>
        <w:t>их объединений и организаций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3A20FF">
        <w:rPr>
          <w:rFonts w:ascii="Times New Roman" w:hAnsi="Times New Roman" w:cs="Times New Roman"/>
          <w:b/>
          <w:bCs/>
          <w:sz w:val="28"/>
          <w:szCs w:val="28"/>
        </w:rPr>
        <w:t>. Досудебный порядок обжалования решения и действия</w:t>
      </w: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(бездействия) органа, представляющего муниципальную услугу,</w:t>
      </w: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а также должностных лиц и муниципальных служащих,</w:t>
      </w:r>
    </w:p>
    <w:p w:rsidR="00A859AA" w:rsidRPr="003A20FF" w:rsidRDefault="00A859A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0FF">
        <w:rPr>
          <w:rFonts w:ascii="Times New Roman" w:hAnsi="Times New Roman" w:cs="Times New Roman"/>
          <w:b/>
          <w:bCs/>
          <w:sz w:val="28"/>
          <w:szCs w:val="28"/>
        </w:rPr>
        <w:t>обеспечивающих ее предоставление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5.2. Заявитель может обратиться с жалобой, в том числе в следующих случаях: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2) нарушение срока предоставления муниципальной услуги;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5.4. Жалоба должна содержать: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 xml:space="preserve">5.7. При поступлении жалобы через МФЦ, обеспечивается ее передача </w:t>
      </w:r>
      <w:r w:rsidRPr="003A20FF">
        <w:t>по защищенной информационной системе или курьерской доставкой</w:t>
      </w:r>
      <w:r w:rsidRPr="003A20FF">
        <w:rPr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859AA" w:rsidRPr="003A20FF" w:rsidRDefault="00A859AA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3A20FF">
        <w:rPr>
          <w:lang w:eastAsia="ru-RU"/>
        </w:rPr>
        <w:t xml:space="preserve"> </w:t>
      </w:r>
      <w:r w:rsidRPr="003A20FF">
        <w:t>в получении жалобы, в которой указывается:</w:t>
      </w:r>
    </w:p>
    <w:p w:rsidR="00A859AA" w:rsidRPr="003A20FF" w:rsidRDefault="00A859AA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- место, дата и время приема жалобы заявителя;</w:t>
      </w:r>
    </w:p>
    <w:p w:rsidR="00A859AA" w:rsidRPr="003A20FF" w:rsidRDefault="00A859AA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- фамилия, имя, отчество заявителя;</w:t>
      </w:r>
    </w:p>
    <w:p w:rsidR="00A859AA" w:rsidRPr="003A20FF" w:rsidRDefault="00A859AA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- перечень принятых документов от заявителя;</w:t>
      </w:r>
    </w:p>
    <w:p w:rsidR="00A859AA" w:rsidRPr="003A20FF" w:rsidRDefault="00A859AA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- фамилия, имя, отчество специалиста, принявшего жалобу;</w:t>
      </w:r>
    </w:p>
    <w:p w:rsidR="00A859AA" w:rsidRPr="003A20FF" w:rsidRDefault="00A859AA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A859AA" w:rsidRPr="003A20FF" w:rsidRDefault="00A859AA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3A20FF">
        <w:t>- срок рассмотрения жалобы в соответствии с настоящим административным регламентом.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2) отказать в удовлетворении жалобы.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5.12. Основания для приостановления рассмотрения жалобы не предусмотрены.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20FF">
        <w:rPr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3A20FF">
        <w:rPr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859AA" w:rsidRPr="003A20FF" w:rsidRDefault="00A859AA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3A20FF">
        <w:rPr>
          <w:lang w:eastAsia="ru-RU"/>
        </w:rPr>
        <w:t>5.16. Информация о порядке подачи и рассмотрения жалобы размещается:</w:t>
      </w:r>
    </w:p>
    <w:p w:rsidR="00A859AA" w:rsidRPr="003A20FF" w:rsidRDefault="00A859AA" w:rsidP="003A20F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3A20FF">
        <w:rPr>
          <w:lang w:eastAsia="ru-RU"/>
        </w:rPr>
        <w:t>на информационных стендах, расположенных в Органе, в МФЦ;</w:t>
      </w:r>
    </w:p>
    <w:p w:rsidR="00A859AA" w:rsidRPr="003A20FF" w:rsidRDefault="00A859AA" w:rsidP="003A20F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3A20FF">
        <w:rPr>
          <w:lang w:eastAsia="ru-RU"/>
        </w:rPr>
        <w:t>на официальных сайтах Органа, МФЦ;</w:t>
      </w:r>
    </w:p>
    <w:p w:rsidR="00A859AA" w:rsidRPr="003A20FF" w:rsidRDefault="00A859AA" w:rsidP="003A20F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3A20FF">
        <w:rPr>
          <w:lang w:eastAsia="ru-RU"/>
        </w:rPr>
        <w:t>на порталах государственных и муниципальных услуг (функций);</w:t>
      </w:r>
    </w:p>
    <w:p w:rsidR="00A859AA" w:rsidRPr="003A20FF" w:rsidRDefault="00A859AA" w:rsidP="003A20F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3A20FF">
        <w:rPr>
          <w:lang w:eastAsia="ru-RU"/>
        </w:rPr>
        <w:t>на аппаратно-программных комплексах – Интернет-киоск.</w:t>
      </w:r>
    </w:p>
    <w:p w:rsidR="00A859AA" w:rsidRPr="003A20FF" w:rsidRDefault="00A859AA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3A20FF">
        <w:rPr>
          <w:lang w:eastAsia="ru-RU"/>
        </w:rPr>
        <w:t>5.17. Информацию о порядке подачи и рассмотрения жалобы можно получить:</w:t>
      </w:r>
    </w:p>
    <w:p w:rsidR="00A859AA" w:rsidRPr="003A20FF" w:rsidRDefault="00A859AA" w:rsidP="003A20FF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3A20FF">
        <w:rPr>
          <w:lang w:eastAsia="ru-RU"/>
        </w:rPr>
        <w:t>посредством телефонной связи по номеру Органа, МФЦ;</w:t>
      </w:r>
    </w:p>
    <w:p w:rsidR="00A859AA" w:rsidRPr="003A20FF" w:rsidRDefault="00A859AA" w:rsidP="003A20FF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3A20FF">
        <w:rPr>
          <w:lang w:eastAsia="ru-RU"/>
        </w:rPr>
        <w:t>посредством факсимильного сообщения;</w:t>
      </w:r>
    </w:p>
    <w:p w:rsidR="00A859AA" w:rsidRPr="003A20FF" w:rsidRDefault="00A859AA" w:rsidP="003A20FF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3A20FF">
        <w:rPr>
          <w:lang w:eastAsia="ru-RU"/>
        </w:rPr>
        <w:t>при личном обращении в Орган, МФЦ, в том числе по электронной почте;</w:t>
      </w:r>
    </w:p>
    <w:p w:rsidR="00A859AA" w:rsidRPr="003A20FF" w:rsidRDefault="00A859AA" w:rsidP="003A20FF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3A20FF">
        <w:rPr>
          <w:lang w:eastAsia="ru-RU"/>
        </w:rPr>
        <w:t>при письменном обращении в Орган, МФЦ;</w:t>
      </w:r>
    </w:p>
    <w:p w:rsidR="00A859AA" w:rsidRPr="003A20FF" w:rsidRDefault="00A859AA" w:rsidP="003A20FF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3A20FF">
        <w:rPr>
          <w:lang w:eastAsia="ru-RU"/>
        </w:rPr>
        <w:t>путем публичного информирования.</w:t>
      </w: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AA" w:rsidRDefault="00A859AA" w:rsidP="008E675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59AA" w:rsidRDefault="00A859AA" w:rsidP="008E675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8E675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3A20FF">
        <w:t>Приложение № 1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3A20FF">
        <w:t>к административному регламенту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3A20FF">
        <w:t>предоставления муниципальной услуги</w:t>
      </w:r>
    </w:p>
    <w:p w:rsidR="00A859AA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</w:pPr>
      <w:r>
        <w:t xml:space="preserve">по согласованию </w:t>
      </w:r>
      <w:r w:rsidRPr="003A20FF">
        <w:t xml:space="preserve">переустройства и (или) 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3A20FF">
        <w:t>перепланировки жилого помещения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</w:pPr>
    </w:p>
    <w:p w:rsidR="00A859AA" w:rsidRPr="006243B9" w:rsidRDefault="00A859AA" w:rsidP="008E6751">
      <w:pPr>
        <w:widowControl w:val="0"/>
        <w:spacing w:line="240" w:lineRule="auto"/>
        <w:jc w:val="both"/>
        <w:rPr>
          <w:rFonts w:eastAsia="SimSun"/>
          <w:b/>
          <w:bCs/>
          <w:i/>
          <w:iCs/>
          <w:lang w:eastAsia="ru-RU"/>
        </w:rPr>
      </w:pPr>
      <w:r w:rsidRPr="006243B9">
        <w:rPr>
          <w:rFonts w:eastAsia="SimSun"/>
          <w:b/>
          <w:bCs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«Усть-Куломский»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A859AA" w:rsidRPr="006243B9" w:rsidTr="004E3C06">
        <w:tc>
          <w:tcPr>
            <w:tcW w:w="2608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A859AA" w:rsidRPr="006243B9" w:rsidTr="004E3C06">
        <w:tc>
          <w:tcPr>
            <w:tcW w:w="2608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A859AA" w:rsidRPr="006243B9" w:rsidTr="004E3C06">
        <w:tc>
          <w:tcPr>
            <w:tcW w:w="2608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A859AA" w:rsidRPr="006243B9" w:rsidRDefault="00A859AA" w:rsidP="004E3C06">
            <w:pPr>
              <w:widowControl w:val="0"/>
              <w:shd w:val="clear" w:color="auto" w:fill="FFFFFF"/>
              <w:spacing w:line="240" w:lineRule="auto"/>
              <w:rPr>
                <w:lang w:val="en-US"/>
              </w:rPr>
            </w:pPr>
            <w:r w:rsidRPr="006243B9">
              <w:rPr>
                <w:lang w:val="en-US"/>
              </w:rPr>
              <w:t>mfc.ustkulom@mail.ru</w:t>
            </w:r>
          </w:p>
        </w:tc>
      </w:tr>
      <w:tr w:rsidR="00A859AA" w:rsidRPr="006243B9" w:rsidTr="004E3C06">
        <w:tc>
          <w:tcPr>
            <w:tcW w:w="2608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val="en-US" w:eastAsia="ru-RU"/>
              </w:rPr>
            </w:pPr>
            <w:r w:rsidRPr="006243B9">
              <w:rPr>
                <w:rFonts w:eastAsia="SimSun"/>
                <w:lang w:val="en-US" w:eastAsia="ru-RU"/>
              </w:rPr>
              <w:t>8 (82137) 94797</w:t>
            </w:r>
          </w:p>
        </w:tc>
      </w:tr>
      <w:tr w:rsidR="00A859AA" w:rsidRPr="006243B9" w:rsidTr="004E3C06">
        <w:tc>
          <w:tcPr>
            <w:tcW w:w="2608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</w:p>
        </w:tc>
      </w:tr>
      <w:tr w:rsidR="00A859AA" w:rsidRPr="006243B9" w:rsidTr="004E3C06">
        <w:tc>
          <w:tcPr>
            <w:tcW w:w="2608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A859AA" w:rsidRPr="006243B9" w:rsidRDefault="00A859AA" w:rsidP="004E3C06">
            <w:pPr>
              <w:widowControl w:val="0"/>
              <w:shd w:val="clear" w:color="auto" w:fill="FFFFFF"/>
              <w:spacing w:line="240" w:lineRule="auto"/>
            </w:pPr>
          </w:p>
        </w:tc>
      </w:tr>
      <w:tr w:rsidR="00A859AA" w:rsidRPr="006243B9" w:rsidTr="004E3C06">
        <w:tc>
          <w:tcPr>
            <w:tcW w:w="2608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A859AA" w:rsidRPr="006243B9" w:rsidRDefault="00A859AA" w:rsidP="004E3C06">
            <w:pPr>
              <w:widowControl w:val="0"/>
              <w:shd w:val="clear" w:color="auto" w:fill="FFFFFF"/>
              <w:spacing w:line="240" w:lineRule="auto"/>
            </w:pPr>
            <w:r w:rsidRPr="006243B9">
              <w:t>Кулясова Ольга Александровна</w:t>
            </w:r>
          </w:p>
        </w:tc>
      </w:tr>
    </w:tbl>
    <w:p w:rsidR="00A859AA" w:rsidRPr="006243B9" w:rsidRDefault="00A859AA" w:rsidP="008E6751">
      <w:pPr>
        <w:widowControl w:val="0"/>
        <w:shd w:val="clear" w:color="auto" w:fill="FFFFFF"/>
        <w:spacing w:line="240" w:lineRule="auto"/>
        <w:jc w:val="both"/>
        <w:rPr>
          <w:b/>
          <w:bCs/>
        </w:rPr>
      </w:pPr>
    </w:p>
    <w:p w:rsidR="00A859AA" w:rsidRPr="006243B9" w:rsidRDefault="00A859AA" w:rsidP="008E6751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lang w:eastAsia="ru-RU"/>
        </w:rPr>
      </w:pPr>
      <w:r w:rsidRPr="006243B9">
        <w:rPr>
          <w:b/>
          <w:bCs/>
          <w:lang w:eastAsia="ru-RU"/>
        </w:rPr>
        <w:t>График работы по приему заявителей на базе МФЦ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6"/>
        <w:gridCol w:w="4726"/>
      </w:tblGrid>
      <w:tr w:rsidR="00A859AA" w:rsidRPr="006243B9" w:rsidTr="004E3C06">
        <w:tc>
          <w:tcPr>
            <w:tcW w:w="4736" w:type="dxa"/>
            <w:vAlign w:val="center"/>
          </w:tcPr>
          <w:p w:rsidR="00A859AA" w:rsidRPr="006243B9" w:rsidRDefault="00A859AA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Дни недели</w:t>
            </w:r>
          </w:p>
        </w:tc>
        <w:tc>
          <w:tcPr>
            <w:tcW w:w="4726" w:type="dxa"/>
            <w:vAlign w:val="center"/>
          </w:tcPr>
          <w:p w:rsidR="00A859AA" w:rsidRPr="006243B9" w:rsidRDefault="00A859AA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Часы работы</w:t>
            </w:r>
          </w:p>
        </w:tc>
      </w:tr>
      <w:tr w:rsidR="00A859AA" w:rsidRPr="006243B9" w:rsidTr="004E3C06">
        <w:tc>
          <w:tcPr>
            <w:tcW w:w="4736" w:type="dxa"/>
            <w:vAlign w:val="center"/>
          </w:tcPr>
          <w:p w:rsidR="00A859AA" w:rsidRPr="006243B9" w:rsidRDefault="00A859AA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Понедельник</w:t>
            </w:r>
          </w:p>
        </w:tc>
        <w:tc>
          <w:tcPr>
            <w:tcW w:w="4726" w:type="dxa"/>
            <w:vAlign w:val="center"/>
          </w:tcPr>
          <w:p w:rsidR="00A859AA" w:rsidRPr="006243B9" w:rsidRDefault="00A859AA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A859AA" w:rsidRPr="006243B9" w:rsidTr="004E3C06">
        <w:tc>
          <w:tcPr>
            <w:tcW w:w="4736" w:type="dxa"/>
            <w:vAlign w:val="center"/>
          </w:tcPr>
          <w:p w:rsidR="00A859AA" w:rsidRPr="006243B9" w:rsidRDefault="00A859AA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Вторник</w:t>
            </w:r>
          </w:p>
        </w:tc>
        <w:tc>
          <w:tcPr>
            <w:tcW w:w="4726" w:type="dxa"/>
            <w:vAlign w:val="center"/>
          </w:tcPr>
          <w:p w:rsidR="00A859AA" w:rsidRPr="006243B9" w:rsidRDefault="00A859AA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A859AA" w:rsidRPr="006243B9" w:rsidTr="004E3C06">
        <w:tc>
          <w:tcPr>
            <w:tcW w:w="4736" w:type="dxa"/>
            <w:vAlign w:val="center"/>
          </w:tcPr>
          <w:p w:rsidR="00A859AA" w:rsidRPr="006243B9" w:rsidRDefault="00A859AA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Среда</w:t>
            </w:r>
          </w:p>
        </w:tc>
        <w:tc>
          <w:tcPr>
            <w:tcW w:w="4726" w:type="dxa"/>
            <w:vAlign w:val="center"/>
          </w:tcPr>
          <w:p w:rsidR="00A859AA" w:rsidRPr="006243B9" w:rsidRDefault="00A859AA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A859AA" w:rsidRPr="006243B9" w:rsidTr="004E3C06">
        <w:tc>
          <w:tcPr>
            <w:tcW w:w="4736" w:type="dxa"/>
            <w:vAlign w:val="center"/>
          </w:tcPr>
          <w:p w:rsidR="00A859AA" w:rsidRPr="006243B9" w:rsidRDefault="00A859AA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Четверг</w:t>
            </w:r>
          </w:p>
        </w:tc>
        <w:tc>
          <w:tcPr>
            <w:tcW w:w="4726" w:type="dxa"/>
            <w:vAlign w:val="center"/>
          </w:tcPr>
          <w:p w:rsidR="00A859AA" w:rsidRPr="006243B9" w:rsidRDefault="00A859AA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A859AA" w:rsidRPr="006243B9" w:rsidTr="004E3C06">
        <w:tc>
          <w:tcPr>
            <w:tcW w:w="4736" w:type="dxa"/>
            <w:vAlign w:val="center"/>
          </w:tcPr>
          <w:p w:rsidR="00A859AA" w:rsidRPr="006243B9" w:rsidRDefault="00A859AA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Пятница</w:t>
            </w:r>
          </w:p>
        </w:tc>
        <w:tc>
          <w:tcPr>
            <w:tcW w:w="4726" w:type="dxa"/>
            <w:vAlign w:val="center"/>
          </w:tcPr>
          <w:p w:rsidR="00A859AA" w:rsidRPr="006243B9" w:rsidRDefault="00A859AA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A859AA" w:rsidRPr="006243B9" w:rsidTr="004E3C06">
        <w:tc>
          <w:tcPr>
            <w:tcW w:w="4736" w:type="dxa"/>
            <w:vAlign w:val="center"/>
          </w:tcPr>
          <w:p w:rsidR="00A859AA" w:rsidRPr="006243B9" w:rsidRDefault="00A859AA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Суббота</w:t>
            </w:r>
          </w:p>
        </w:tc>
        <w:tc>
          <w:tcPr>
            <w:tcW w:w="4726" w:type="dxa"/>
            <w:vAlign w:val="center"/>
          </w:tcPr>
          <w:p w:rsidR="00A859AA" w:rsidRPr="006243B9" w:rsidRDefault="00A859AA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выходной</w:t>
            </w:r>
          </w:p>
        </w:tc>
      </w:tr>
      <w:tr w:rsidR="00A859AA" w:rsidRPr="006243B9" w:rsidTr="004E3C06">
        <w:tc>
          <w:tcPr>
            <w:tcW w:w="4736" w:type="dxa"/>
            <w:vAlign w:val="center"/>
          </w:tcPr>
          <w:p w:rsidR="00A859AA" w:rsidRPr="006243B9" w:rsidRDefault="00A859AA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365F91"/>
                <w:lang w:eastAsia="ru-RU"/>
              </w:rPr>
            </w:pPr>
            <w:r w:rsidRPr="006243B9">
              <w:rPr>
                <w:lang w:eastAsia="ru-RU"/>
              </w:rPr>
              <w:t>Воскресенье</w:t>
            </w:r>
          </w:p>
        </w:tc>
        <w:tc>
          <w:tcPr>
            <w:tcW w:w="4726" w:type="dxa"/>
            <w:vAlign w:val="center"/>
          </w:tcPr>
          <w:p w:rsidR="00A859AA" w:rsidRPr="006243B9" w:rsidRDefault="00A859AA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выходной</w:t>
            </w:r>
          </w:p>
        </w:tc>
      </w:tr>
    </w:tbl>
    <w:p w:rsidR="00A859AA" w:rsidRPr="006243B9" w:rsidRDefault="00A859AA" w:rsidP="008E6751">
      <w:pPr>
        <w:widowControl w:val="0"/>
        <w:spacing w:line="240" w:lineRule="auto"/>
        <w:ind w:firstLine="284"/>
        <w:jc w:val="both"/>
        <w:rPr>
          <w:rFonts w:eastAsia="SimSun"/>
          <w:b/>
          <w:bCs/>
          <w:lang w:eastAsia="ru-RU"/>
        </w:rPr>
      </w:pPr>
    </w:p>
    <w:p w:rsidR="00A859AA" w:rsidRPr="006243B9" w:rsidRDefault="00A859AA" w:rsidP="008E6751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6243B9">
        <w:rPr>
          <w:rFonts w:eastAsia="SimSun"/>
          <w:b/>
          <w:bCs/>
          <w:lang w:eastAsia="ru-RU"/>
        </w:rPr>
        <w:t>Общая информация об администрации сельского поселения «Вольдино»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A859AA" w:rsidRPr="006243B9" w:rsidTr="004E3C06">
        <w:tc>
          <w:tcPr>
            <w:tcW w:w="2608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A859AA" w:rsidRPr="006243B9" w:rsidRDefault="00A859AA" w:rsidP="004E3C06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168093, Республика Коми, Усть-Куломский р-н, с.Вольдино, ул.Центральная, д.61а</w:t>
            </w:r>
          </w:p>
        </w:tc>
      </w:tr>
      <w:tr w:rsidR="00A859AA" w:rsidRPr="006243B9" w:rsidTr="004E3C06">
        <w:tc>
          <w:tcPr>
            <w:tcW w:w="2608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A859AA" w:rsidRPr="006243B9" w:rsidRDefault="00A859AA" w:rsidP="004E3C06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168093, Республика Коми, Усть-Куломский р-н, с.Вольдино, ул.Центральная, д.61а</w:t>
            </w:r>
          </w:p>
        </w:tc>
      </w:tr>
      <w:tr w:rsidR="00A859AA" w:rsidRPr="006243B9" w:rsidTr="004E3C06">
        <w:tc>
          <w:tcPr>
            <w:tcW w:w="2608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A859AA" w:rsidRPr="006243B9" w:rsidRDefault="00A859AA" w:rsidP="004E3C06">
            <w:pPr>
              <w:widowControl w:val="0"/>
              <w:shd w:val="clear" w:color="auto" w:fill="FFFFFF"/>
              <w:spacing w:line="240" w:lineRule="auto"/>
              <w:ind w:firstLine="284"/>
            </w:pPr>
            <w:r w:rsidRPr="006243B9">
              <w:rPr>
                <w:lang w:val="en-US"/>
              </w:rPr>
              <w:t>adm.voldino@yandex.ru</w:t>
            </w:r>
          </w:p>
        </w:tc>
      </w:tr>
      <w:tr w:rsidR="00A859AA" w:rsidRPr="006243B9" w:rsidTr="004E3C06">
        <w:tc>
          <w:tcPr>
            <w:tcW w:w="2608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A859AA" w:rsidRPr="006243B9" w:rsidRDefault="00A859AA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(82137) 97736</w:t>
            </w:r>
          </w:p>
        </w:tc>
      </w:tr>
      <w:tr w:rsidR="00A859AA" w:rsidRPr="006243B9" w:rsidTr="004E3C06">
        <w:tc>
          <w:tcPr>
            <w:tcW w:w="2608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A859AA" w:rsidRPr="006243B9" w:rsidRDefault="00A859AA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факс (82137) 97730</w:t>
            </w:r>
          </w:p>
        </w:tc>
      </w:tr>
      <w:tr w:rsidR="00A859AA" w:rsidRPr="006243B9" w:rsidTr="004E3C06">
        <w:tc>
          <w:tcPr>
            <w:tcW w:w="2608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A859AA" w:rsidRPr="006243B9" w:rsidRDefault="00A859AA" w:rsidP="004E3C06">
            <w:pPr>
              <w:widowControl w:val="0"/>
              <w:shd w:val="clear" w:color="auto" w:fill="FFFFFF"/>
              <w:spacing w:line="240" w:lineRule="auto"/>
              <w:ind w:firstLine="284"/>
            </w:pPr>
            <w:r w:rsidRPr="006243B9">
              <w:rPr>
                <w:lang w:val="en-US"/>
              </w:rPr>
              <w:t>voldino.wordpress.com</w:t>
            </w:r>
          </w:p>
        </w:tc>
      </w:tr>
      <w:tr w:rsidR="00A859AA" w:rsidRPr="006243B9" w:rsidTr="004E3C06">
        <w:tc>
          <w:tcPr>
            <w:tcW w:w="2608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A859AA" w:rsidRPr="006243B9" w:rsidRDefault="00A859AA" w:rsidP="004E3C06">
            <w:pPr>
              <w:widowControl w:val="0"/>
              <w:shd w:val="clear" w:color="auto" w:fill="FFFFFF"/>
              <w:spacing w:line="240" w:lineRule="auto"/>
              <w:ind w:firstLine="284"/>
              <w:jc w:val="both"/>
            </w:pPr>
            <w:r w:rsidRPr="006243B9">
              <w:t>Андриевская Ирина Александровна, глава сельского поселения «Вольдино»</w:t>
            </w:r>
          </w:p>
        </w:tc>
      </w:tr>
    </w:tbl>
    <w:p w:rsidR="00A859AA" w:rsidRPr="006243B9" w:rsidRDefault="00A859AA" w:rsidP="008E6751">
      <w:pPr>
        <w:widowControl w:val="0"/>
        <w:spacing w:line="240" w:lineRule="auto"/>
        <w:ind w:firstLine="284"/>
        <w:jc w:val="both"/>
        <w:rPr>
          <w:rFonts w:eastAsia="SimSun"/>
          <w:lang w:eastAsia="ru-RU"/>
        </w:rPr>
      </w:pPr>
    </w:p>
    <w:p w:rsidR="00A859AA" w:rsidRPr="006243B9" w:rsidRDefault="00A859AA" w:rsidP="008E6751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6243B9">
        <w:rPr>
          <w:rFonts w:eastAsia="SimSun"/>
          <w:b/>
          <w:bCs/>
          <w:lang w:eastAsia="ru-RU"/>
        </w:rPr>
        <w:t>График работы администрации сельского поселения «Вольдино»</w:t>
      </w:r>
    </w:p>
    <w:p w:rsidR="00A859AA" w:rsidRPr="006243B9" w:rsidRDefault="00A859AA" w:rsidP="008E6751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4"/>
        <w:gridCol w:w="3143"/>
      </w:tblGrid>
      <w:tr w:rsidR="00A859AA" w:rsidRPr="006243B9" w:rsidTr="004E3C06">
        <w:tc>
          <w:tcPr>
            <w:tcW w:w="1684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Часы приема граждан</w:t>
            </w:r>
          </w:p>
        </w:tc>
      </w:tr>
      <w:tr w:rsidR="00A859AA" w:rsidRPr="006243B9" w:rsidTr="004E3C06">
        <w:tc>
          <w:tcPr>
            <w:tcW w:w="1684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A859AA" w:rsidRPr="006243B9" w:rsidRDefault="00A859AA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A859AA" w:rsidRPr="006243B9" w:rsidRDefault="00A859AA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A859AA" w:rsidRPr="006243B9" w:rsidRDefault="00A859AA" w:rsidP="004E3C06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  <w:p w:rsidR="00A859AA" w:rsidRPr="006243B9" w:rsidRDefault="00A859AA" w:rsidP="004E3C06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lang w:eastAsia="ru-RU"/>
              </w:rPr>
            </w:pPr>
          </w:p>
        </w:tc>
      </w:tr>
      <w:tr w:rsidR="00A859AA" w:rsidRPr="006243B9" w:rsidTr="004E3C06">
        <w:tc>
          <w:tcPr>
            <w:tcW w:w="1684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A859AA" w:rsidRPr="006243B9" w:rsidRDefault="00A859AA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A859AA" w:rsidRPr="006243B9" w:rsidRDefault="00A859AA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A859AA" w:rsidRPr="006243B9" w:rsidRDefault="00A859AA" w:rsidP="004E3C06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</w:tc>
      </w:tr>
      <w:tr w:rsidR="00A859AA" w:rsidRPr="006243B9" w:rsidTr="004E3C06">
        <w:tc>
          <w:tcPr>
            <w:tcW w:w="1684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A859AA" w:rsidRPr="006243B9" w:rsidRDefault="00A859AA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A859AA" w:rsidRPr="006243B9" w:rsidRDefault="00A859AA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A859AA" w:rsidRPr="006243B9" w:rsidRDefault="00A859AA" w:rsidP="004E3C06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</w:tc>
      </w:tr>
      <w:tr w:rsidR="00A859AA" w:rsidRPr="006243B9" w:rsidTr="004E3C06">
        <w:tc>
          <w:tcPr>
            <w:tcW w:w="1684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A859AA" w:rsidRPr="006243B9" w:rsidRDefault="00A859AA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A859AA" w:rsidRPr="006243B9" w:rsidRDefault="00A859AA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A859AA" w:rsidRPr="006243B9" w:rsidRDefault="00A859AA" w:rsidP="004E3C06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</w:tc>
      </w:tr>
      <w:tr w:rsidR="00A859AA" w:rsidRPr="006243B9" w:rsidTr="004E3C06">
        <w:tc>
          <w:tcPr>
            <w:tcW w:w="1684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A859AA" w:rsidRPr="006243B9" w:rsidRDefault="00A859AA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16:15</w:t>
            </w:r>
          </w:p>
          <w:p w:rsidR="00A859AA" w:rsidRPr="006243B9" w:rsidRDefault="00A859AA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A859AA" w:rsidRPr="006243B9" w:rsidRDefault="00A859AA" w:rsidP="004E3C06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16:00</w:t>
            </w:r>
          </w:p>
        </w:tc>
      </w:tr>
      <w:tr w:rsidR="00A859AA" w:rsidRPr="006243B9" w:rsidTr="004E3C06">
        <w:tc>
          <w:tcPr>
            <w:tcW w:w="1684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A859AA" w:rsidRPr="006243B9" w:rsidRDefault="00A859AA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A859AA" w:rsidRPr="006243B9" w:rsidRDefault="00A859AA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  <w:tr w:rsidR="00A859AA" w:rsidRPr="006243B9" w:rsidTr="004E3C06">
        <w:tc>
          <w:tcPr>
            <w:tcW w:w="1684" w:type="pct"/>
          </w:tcPr>
          <w:p w:rsidR="00A859AA" w:rsidRPr="006243B9" w:rsidRDefault="00A859AA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A859AA" w:rsidRPr="006243B9" w:rsidRDefault="00A859AA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A859AA" w:rsidRPr="006243B9" w:rsidRDefault="00A859AA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</w:tbl>
    <w:p w:rsidR="00A859AA" w:rsidRPr="003A20FF" w:rsidRDefault="00A859AA" w:rsidP="003A20F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859AA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A859AA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A859AA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A859AA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A859AA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A859AA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A859AA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A859AA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A859AA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A859AA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A859AA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A859AA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A859AA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A859AA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A859AA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A859AA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A859AA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3A20FF">
        <w:t>Приложение № 2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3A20FF">
        <w:t>к административному регламенту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3A20FF">
        <w:t>предоставления муниципальной услуги</w:t>
      </w:r>
    </w:p>
    <w:p w:rsidR="00A859AA" w:rsidRDefault="00A859AA" w:rsidP="003A20FF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</w:t>
      </w:r>
      <w:r w:rsidRPr="003A20FF">
        <w:rPr>
          <w:rFonts w:ascii="Times New Roman" w:hAnsi="Times New Roman" w:cs="Times New Roman"/>
          <w:sz w:val="28"/>
          <w:szCs w:val="28"/>
        </w:rPr>
        <w:t>огласовани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20FF">
        <w:rPr>
          <w:rFonts w:ascii="Times New Roman" w:hAnsi="Times New Roman" w:cs="Times New Roman"/>
          <w:sz w:val="28"/>
          <w:szCs w:val="28"/>
        </w:rPr>
        <w:t xml:space="preserve"> переустройства и (или) </w:t>
      </w:r>
    </w:p>
    <w:p w:rsidR="00A859AA" w:rsidRPr="003A20FF" w:rsidRDefault="00A859AA" w:rsidP="003A20FF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перепланировки жилого помещения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A859AA" w:rsidRPr="00411622" w:rsidRDefault="00A859AA" w:rsidP="00411622">
      <w:pPr>
        <w:autoSpaceDE w:val="0"/>
        <w:autoSpaceDN w:val="0"/>
        <w:spacing w:line="240" w:lineRule="auto"/>
        <w:jc w:val="right"/>
        <w:rPr>
          <w:lang w:eastAsia="ru-RU"/>
        </w:rPr>
      </w:pPr>
      <w:r w:rsidRPr="00411622">
        <w:rPr>
          <w:lang w:eastAsia="ru-RU"/>
        </w:rPr>
        <w:t>УТВЕРЖДЕНА</w:t>
      </w:r>
    </w:p>
    <w:p w:rsidR="00A859AA" w:rsidRDefault="00A859AA" w:rsidP="00411622">
      <w:pPr>
        <w:autoSpaceDE w:val="0"/>
        <w:autoSpaceDN w:val="0"/>
        <w:spacing w:line="240" w:lineRule="auto"/>
        <w:jc w:val="right"/>
        <w:rPr>
          <w:lang w:eastAsia="ru-RU"/>
        </w:rPr>
      </w:pPr>
      <w:r w:rsidRPr="00411622">
        <w:rPr>
          <w:lang w:eastAsia="ru-RU"/>
        </w:rPr>
        <w:t>Постановлением Правительства Российской Федерации</w:t>
      </w:r>
      <w:r w:rsidRPr="00411622">
        <w:rPr>
          <w:lang w:eastAsia="ru-RU"/>
        </w:rPr>
        <w:br/>
        <w:t>от 28.04.2005 № 266</w:t>
      </w:r>
    </w:p>
    <w:p w:rsidR="00A859AA" w:rsidRPr="00411622" w:rsidRDefault="00A859AA" w:rsidP="00411622">
      <w:pPr>
        <w:autoSpaceDE w:val="0"/>
        <w:autoSpaceDN w:val="0"/>
        <w:spacing w:line="240" w:lineRule="auto"/>
        <w:jc w:val="right"/>
        <w:rPr>
          <w:lang w:eastAsia="ru-RU"/>
        </w:rPr>
      </w:pPr>
    </w:p>
    <w:p w:rsidR="00A859AA" w:rsidRPr="003A20FF" w:rsidRDefault="00A859AA" w:rsidP="00411622">
      <w:pPr>
        <w:autoSpaceDE w:val="0"/>
        <w:autoSpaceDN w:val="0"/>
        <w:spacing w:line="240" w:lineRule="auto"/>
        <w:jc w:val="center"/>
        <w:rPr>
          <w:b/>
          <w:bCs/>
          <w:sz w:val="26"/>
          <w:szCs w:val="26"/>
          <w:lang w:eastAsia="ru-RU"/>
        </w:rPr>
      </w:pPr>
      <w:r w:rsidRPr="003A20FF">
        <w:rPr>
          <w:b/>
          <w:bCs/>
          <w:sz w:val="26"/>
          <w:szCs w:val="26"/>
          <w:lang w:eastAsia="ru-RU"/>
        </w:rPr>
        <w:t>Форма заявления о переустройстве и (или) перепланировке</w:t>
      </w:r>
      <w:r w:rsidRPr="003A20FF">
        <w:rPr>
          <w:b/>
          <w:bCs/>
          <w:sz w:val="26"/>
          <w:szCs w:val="26"/>
          <w:lang w:eastAsia="ru-RU"/>
        </w:rPr>
        <w:br/>
        <w:t>жилого помещения</w:t>
      </w:r>
    </w:p>
    <w:p w:rsidR="00A859AA" w:rsidRPr="00411622" w:rsidRDefault="00A859AA" w:rsidP="00411622">
      <w:pPr>
        <w:autoSpaceDE w:val="0"/>
        <w:autoSpaceDN w:val="0"/>
        <w:spacing w:line="240" w:lineRule="auto"/>
        <w:rPr>
          <w:lang w:eastAsia="ru-RU"/>
        </w:rPr>
      </w:pPr>
      <w:r w:rsidRPr="00411622">
        <w:rPr>
          <w:lang w:eastAsia="ru-RU"/>
        </w:rPr>
        <w:t xml:space="preserve">В  </w:t>
      </w:r>
    </w:p>
    <w:p w:rsidR="00A859AA" w:rsidRPr="003A20FF" w:rsidRDefault="00A859AA" w:rsidP="00411622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(наименование органа местного самоуправления</w:t>
      </w:r>
    </w:p>
    <w:p w:rsidR="00A859AA" w:rsidRPr="003A20FF" w:rsidRDefault="00A859AA" w:rsidP="00411622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A859AA" w:rsidRDefault="00A859AA" w:rsidP="00411622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муниципального образования)</w:t>
      </w:r>
    </w:p>
    <w:p w:rsidR="00A859AA" w:rsidRPr="003A20FF" w:rsidRDefault="00A859AA" w:rsidP="00411622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sz w:val="26"/>
          <w:szCs w:val="26"/>
          <w:lang w:eastAsia="ru-RU"/>
        </w:rPr>
      </w:pPr>
    </w:p>
    <w:p w:rsidR="00A859AA" w:rsidRPr="00411622" w:rsidRDefault="00A859AA" w:rsidP="00411622">
      <w:pPr>
        <w:autoSpaceDE w:val="0"/>
        <w:autoSpaceDN w:val="0"/>
        <w:spacing w:line="240" w:lineRule="auto"/>
        <w:jc w:val="center"/>
        <w:rPr>
          <w:lang w:eastAsia="ru-RU"/>
        </w:rPr>
      </w:pPr>
      <w:r w:rsidRPr="00411622">
        <w:rPr>
          <w:caps/>
          <w:lang w:eastAsia="ru-RU"/>
        </w:rPr>
        <w:t>Заявление</w:t>
      </w:r>
      <w:r w:rsidRPr="00411622">
        <w:rPr>
          <w:lang w:eastAsia="ru-RU"/>
        </w:rPr>
        <w:br/>
        <w:t>о переустройстве и (или) перепланировке жилого помещения</w:t>
      </w:r>
    </w:p>
    <w:p w:rsidR="00A859AA" w:rsidRPr="003A20FF" w:rsidRDefault="00A859AA" w:rsidP="00411622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 xml:space="preserve">от  </w:t>
      </w:r>
    </w:p>
    <w:p w:rsidR="00A859AA" w:rsidRPr="003A20FF" w:rsidRDefault="00A859AA" w:rsidP="00411622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(указывается наниматель, либо арендатор, либо собственник жилого помещения, либо собственники</w:t>
      </w:r>
    </w:p>
    <w:p w:rsidR="00A859AA" w:rsidRPr="003A20FF" w:rsidRDefault="00A859AA" w:rsidP="00411622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A859AA" w:rsidRPr="003A20FF" w:rsidRDefault="00A859AA" w:rsidP="00411622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жилого помещения, находящегося в общей собственности двух и более лиц, в случае, если ни один</w:t>
      </w:r>
    </w:p>
    <w:p w:rsidR="00A859AA" w:rsidRPr="003A20FF" w:rsidRDefault="00A859AA" w:rsidP="00411622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A859AA" w:rsidRPr="003A20FF" w:rsidRDefault="00A859AA" w:rsidP="00411622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из собственников либо иных лиц не уполномочен в установленном порядке представлять их интересы)</w:t>
      </w:r>
    </w:p>
    <w:p w:rsidR="00A859AA" w:rsidRPr="003A20FF" w:rsidRDefault="00A859AA" w:rsidP="00411622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A859AA" w:rsidRPr="003A20FF" w:rsidRDefault="00A859AA" w:rsidP="00411622">
      <w:pPr>
        <w:pBdr>
          <w:top w:val="single" w:sz="4" w:space="1" w:color="auto"/>
        </w:pBd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A859AA" w:rsidRPr="003A20FF" w:rsidRDefault="00A859AA" w:rsidP="00411622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A859AA" w:rsidRPr="003A20FF" w:rsidRDefault="00A859AA" w:rsidP="00411622">
      <w:pPr>
        <w:pBdr>
          <w:top w:val="single" w:sz="4" w:space="1" w:color="auto"/>
        </w:pBd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A859AA" w:rsidRPr="003A20FF" w:rsidRDefault="00A859AA" w:rsidP="00411622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A859AA" w:rsidRPr="003A20FF" w:rsidRDefault="00A859AA" w:rsidP="00411622">
      <w:pPr>
        <w:pBdr>
          <w:top w:val="single" w:sz="4" w:space="1" w:color="auto"/>
        </w:pBd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A859AA" w:rsidRPr="003A20FF" w:rsidRDefault="00A859AA" w:rsidP="00411622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A859AA" w:rsidRPr="003A20FF" w:rsidRDefault="00A859AA" w:rsidP="00411622">
      <w:pPr>
        <w:pBdr>
          <w:top w:val="single" w:sz="4" w:space="1" w:color="auto"/>
        </w:pBd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A859AA" w:rsidRPr="003A20FF" w:rsidRDefault="00A859AA" w:rsidP="00411622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A859AA" w:rsidRPr="003A20FF" w:rsidRDefault="00A859AA" w:rsidP="00411622">
      <w:pPr>
        <w:pBdr>
          <w:top w:val="single" w:sz="4" w:space="1" w:color="auto"/>
        </w:pBd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A859AA" w:rsidRPr="003A20FF" w:rsidRDefault="00A859AA" w:rsidP="00411622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A859AA" w:rsidRPr="003A20FF" w:rsidRDefault="00A859AA" w:rsidP="00411622">
      <w:pPr>
        <w:pBdr>
          <w:top w:val="single" w:sz="4" w:space="1" w:color="auto"/>
        </w:pBd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A859AA" w:rsidRPr="003A20FF" w:rsidRDefault="00A859AA" w:rsidP="00411622">
      <w:pPr>
        <w:autoSpaceDE w:val="0"/>
        <w:autoSpaceDN w:val="0"/>
        <w:spacing w:line="240" w:lineRule="auto"/>
        <w:ind w:hanging="1276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u w:val="single"/>
          <w:lang w:eastAsia="ru-RU"/>
        </w:rPr>
        <w:t>Примечание.</w:t>
      </w:r>
      <w:r w:rsidRPr="003A20FF">
        <w:rPr>
          <w:sz w:val="26"/>
          <w:szCs w:val="26"/>
          <w:lang w:eastAsia="ru-RU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A859AA" w:rsidRPr="003A20FF" w:rsidRDefault="00A859AA" w:rsidP="00411622">
      <w:pPr>
        <w:autoSpaceDE w:val="0"/>
        <w:autoSpaceDN w:val="0"/>
        <w:spacing w:line="240" w:lineRule="auto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A859AA" w:rsidRPr="003A20FF" w:rsidRDefault="00A859AA" w:rsidP="00411622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 xml:space="preserve">Место нахождения жилого помещения:  </w:t>
      </w:r>
    </w:p>
    <w:p w:rsidR="00A859AA" w:rsidRPr="003A20FF" w:rsidRDefault="00A859AA" w:rsidP="00411622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(указывается полный адрес: субъект Российской Федерации,</w:t>
      </w:r>
    </w:p>
    <w:p w:rsidR="00A859AA" w:rsidRPr="003A20FF" w:rsidRDefault="00A859AA" w:rsidP="00411622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A859AA" w:rsidRPr="003A20FF" w:rsidRDefault="00A859AA" w:rsidP="00411622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муниципальное образование, поселение, улица, дом, корпус, строение,</w:t>
      </w:r>
    </w:p>
    <w:p w:rsidR="00A859AA" w:rsidRPr="003A20FF" w:rsidRDefault="00A859AA" w:rsidP="00411622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A859AA" w:rsidRDefault="00A859AA" w:rsidP="00411622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квартира (комната), подъезд, этаж)</w:t>
      </w:r>
    </w:p>
    <w:p w:rsidR="00A859AA" w:rsidRPr="003A20FF" w:rsidRDefault="00A859AA" w:rsidP="00411622">
      <w:pPr>
        <w:pBdr>
          <w:top w:val="single" w:sz="4" w:space="1" w:color="auto"/>
        </w:pBdr>
        <w:autoSpaceDE w:val="0"/>
        <w:autoSpaceDN w:val="0"/>
        <w:spacing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 xml:space="preserve">Собственник(и) жилого помещения:  </w:t>
      </w:r>
    </w:p>
    <w:p w:rsidR="00A859AA" w:rsidRPr="003A20FF" w:rsidRDefault="00A859AA" w:rsidP="00411622">
      <w:pPr>
        <w:pBdr>
          <w:top w:val="single" w:sz="4" w:space="1" w:color="auto"/>
        </w:pBd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A859AA" w:rsidRPr="003A20FF" w:rsidRDefault="00A859AA" w:rsidP="00411622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A859AA" w:rsidRPr="003A20FF" w:rsidRDefault="00A859AA" w:rsidP="00411622">
      <w:pPr>
        <w:pBdr>
          <w:top w:val="single" w:sz="4" w:space="1" w:color="auto"/>
        </w:pBd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A859AA" w:rsidRPr="003A20FF" w:rsidRDefault="00A859AA" w:rsidP="00411622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A859AA" w:rsidRPr="003A20FF" w:rsidRDefault="00A859AA" w:rsidP="00411622">
      <w:pPr>
        <w:pBdr>
          <w:top w:val="single" w:sz="4" w:space="1" w:color="auto"/>
        </w:pBd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A859AA" w:rsidRPr="003A20FF" w:rsidRDefault="00A859AA" w:rsidP="00411622">
      <w:pPr>
        <w:autoSpaceDE w:val="0"/>
        <w:autoSpaceDN w:val="0"/>
        <w:spacing w:line="240" w:lineRule="auto"/>
        <w:ind w:firstLine="567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 xml:space="preserve">Прошу разрешить  </w:t>
      </w:r>
    </w:p>
    <w:p w:rsidR="00A859AA" w:rsidRPr="003A20FF" w:rsidRDefault="00A859AA" w:rsidP="00411622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(переустройство, перепланировку, переустройство и перепланировку –</w:t>
      </w:r>
      <w:r w:rsidRPr="003A20FF">
        <w:rPr>
          <w:sz w:val="26"/>
          <w:szCs w:val="26"/>
          <w:lang w:eastAsia="ru-RU"/>
        </w:rPr>
        <w:br/>
        <w:t>нужное указать)</w:t>
      </w:r>
    </w:p>
    <w:p w:rsidR="00A859AA" w:rsidRPr="003A20FF" w:rsidRDefault="00A859AA" w:rsidP="00411622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 xml:space="preserve">жилого помещения, занимаемого на основании  </w:t>
      </w:r>
    </w:p>
    <w:p w:rsidR="00A859AA" w:rsidRPr="003A20FF" w:rsidRDefault="00A859AA" w:rsidP="00411622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(права собственности, договора найма,</w:t>
      </w:r>
    </w:p>
    <w:p w:rsidR="00A859AA" w:rsidRPr="003A20FF" w:rsidRDefault="00A859AA" w:rsidP="00411622">
      <w:pPr>
        <w:tabs>
          <w:tab w:val="left" w:pos="9837"/>
        </w:tabs>
        <w:autoSpaceDE w:val="0"/>
        <w:autoSpaceDN w:val="0"/>
        <w:spacing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ab/>
        <w:t>,</w:t>
      </w:r>
    </w:p>
    <w:p w:rsidR="00A859AA" w:rsidRPr="003A20FF" w:rsidRDefault="00A859AA" w:rsidP="00411622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договора аренды – нужное указать)</w:t>
      </w:r>
    </w:p>
    <w:p w:rsidR="00A859AA" w:rsidRPr="003A20FF" w:rsidRDefault="00A859AA" w:rsidP="00411622">
      <w:pPr>
        <w:autoSpaceDE w:val="0"/>
        <w:autoSpaceDN w:val="0"/>
        <w:spacing w:line="240" w:lineRule="auto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A859AA" w:rsidRPr="009727D9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411622">
            <w:pPr>
              <w:autoSpaceDE w:val="0"/>
              <w:autoSpaceDN w:val="0"/>
              <w:spacing w:line="240" w:lineRule="auto"/>
              <w:ind w:firstLine="567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411622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411622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411622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411622">
            <w:pPr>
              <w:autoSpaceDE w:val="0"/>
              <w:autoSpaceDN w:val="0"/>
              <w:spacing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411622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411622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г.</w:t>
            </w:r>
          </w:p>
        </w:tc>
      </w:tr>
      <w:tr w:rsidR="00A859AA" w:rsidRPr="009727D9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411622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411622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411622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411622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411622">
            <w:pPr>
              <w:autoSpaceDE w:val="0"/>
              <w:autoSpaceDN w:val="0"/>
              <w:spacing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411622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411622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г.</w:t>
            </w:r>
          </w:p>
        </w:tc>
      </w:tr>
      <w:tr w:rsidR="00A859AA" w:rsidRPr="009727D9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411622">
            <w:pPr>
              <w:autoSpaceDE w:val="0"/>
              <w:autoSpaceDN w:val="0"/>
              <w:spacing w:line="240" w:lineRule="auto"/>
              <w:ind w:firstLine="567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411622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411622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411622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A859AA" w:rsidRPr="003A20FF" w:rsidRDefault="00A859AA" w:rsidP="003A20FF">
      <w:pPr>
        <w:tabs>
          <w:tab w:val="center" w:pos="2127"/>
          <w:tab w:val="left" w:pos="3544"/>
        </w:tabs>
        <w:autoSpaceDE w:val="0"/>
        <w:autoSpaceDN w:val="0"/>
        <w:spacing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 xml:space="preserve">часов в  </w:t>
      </w:r>
      <w:r w:rsidRPr="003A20FF">
        <w:rPr>
          <w:sz w:val="26"/>
          <w:szCs w:val="26"/>
          <w:lang w:eastAsia="ru-RU"/>
        </w:rPr>
        <w:tab/>
      </w:r>
      <w:r w:rsidRPr="003A20FF">
        <w:rPr>
          <w:sz w:val="26"/>
          <w:szCs w:val="26"/>
          <w:lang w:eastAsia="ru-RU"/>
        </w:rPr>
        <w:tab/>
        <w:t>дни.</w:t>
      </w:r>
    </w:p>
    <w:p w:rsidR="00A859AA" w:rsidRPr="003A20FF" w:rsidRDefault="00A859AA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851" w:right="6519"/>
        <w:rPr>
          <w:sz w:val="26"/>
          <w:szCs w:val="26"/>
          <w:lang w:eastAsia="ru-RU"/>
        </w:rPr>
      </w:pPr>
    </w:p>
    <w:p w:rsidR="00A859AA" w:rsidRPr="003A20FF" w:rsidRDefault="00A859AA" w:rsidP="003A20FF">
      <w:pPr>
        <w:autoSpaceDE w:val="0"/>
        <w:autoSpaceDN w:val="0"/>
        <w:spacing w:line="240" w:lineRule="auto"/>
        <w:ind w:firstLine="567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Обязуюсь:</w:t>
      </w:r>
    </w:p>
    <w:p w:rsidR="00A859AA" w:rsidRPr="003A20FF" w:rsidRDefault="00A859AA" w:rsidP="003A20FF">
      <w:pPr>
        <w:autoSpaceDE w:val="0"/>
        <w:autoSpaceDN w:val="0"/>
        <w:spacing w:line="240" w:lineRule="auto"/>
        <w:ind w:firstLine="567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A859AA" w:rsidRPr="003A20FF" w:rsidRDefault="00A859AA" w:rsidP="003A20FF">
      <w:pPr>
        <w:autoSpaceDE w:val="0"/>
        <w:autoSpaceDN w:val="0"/>
        <w:spacing w:line="240" w:lineRule="auto"/>
        <w:ind w:firstLine="567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A859AA" w:rsidRPr="003A20FF" w:rsidRDefault="00A859AA" w:rsidP="003A20FF">
      <w:pPr>
        <w:autoSpaceDE w:val="0"/>
        <w:autoSpaceDN w:val="0"/>
        <w:spacing w:line="240" w:lineRule="auto"/>
        <w:ind w:firstLine="567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A859AA" w:rsidRPr="003A20FF" w:rsidRDefault="00A859AA" w:rsidP="003A20FF">
      <w:pPr>
        <w:autoSpaceDE w:val="0"/>
        <w:autoSpaceDN w:val="0"/>
        <w:spacing w:line="240" w:lineRule="auto"/>
        <w:ind w:firstLine="567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3A20FF">
        <w:rPr>
          <w:sz w:val="26"/>
          <w:szCs w:val="26"/>
          <w:lang w:eastAsia="ru-RU"/>
        </w:rPr>
        <w:br/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A859AA" w:rsidRPr="009727D9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:</w:t>
            </w:r>
          </w:p>
        </w:tc>
      </w:tr>
    </w:tbl>
    <w:p w:rsidR="00A859AA" w:rsidRPr="003A20FF" w:rsidRDefault="00A859AA" w:rsidP="003A20FF">
      <w:pPr>
        <w:autoSpaceDE w:val="0"/>
        <w:autoSpaceDN w:val="0"/>
        <w:spacing w:after="120" w:line="240" w:lineRule="auto"/>
        <w:rPr>
          <w:sz w:val="26"/>
          <w:szCs w:val="26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A859AA" w:rsidRPr="009727D9">
        <w:tc>
          <w:tcPr>
            <w:tcW w:w="595" w:type="dxa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№</w:t>
            </w:r>
            <w:r w:rsidRPr="003A20FF">
              <w:rPr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2977" w:type="dxa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552" w:type="dxa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Подпись *</w:t>
            </w:r>
          </w:p>
        </w:tc>
        <w:tc>
          <w:tcPr>
            <w:tcW w:w="2027" w:type="dxa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Отметка о нотариальном заверении подписей лиц</w:t>
            </w:r>
          </w:p>
        </w:tc>
      </w:tr>
      <w:tr w:rsidR="00A859AA" w:rsidRPr="009727D9">
        <w:tc>
          <w:tcPr>
            <w:tcW w:w="595" w:type="dxa"/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00" w:type="dxa"/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27" w:type="dxa"/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5</w:t>
            </w:r>
          </w:p>
        </w:tc>
      </w:tr>
      <w:tr w:rsidR="00A859AA" w:rsidRPr="009727D9">
        <w:tc>
          <w:tcPr>
            <w:tcW w:w="595" w:type="dxa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A859AA" w:rsidRPr="009727D9">
        <w:tc>
          <w:tcPr>
            <w:tcW w:w="595" w:type="dxa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A859AA" w:rsidRPr="009727D9">
        <w:tc>
          <w:tcPr>
            <w:tcW w:w="595" w:type="dxa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A859AA" w:rsidRPr="003A20FF" w:rsidRDefault="00A859AA" w:rsidP="003A20FF">
      <w:pPr>
        <w:autoSpaceDE w:val="0"/>
        <w:autoSpaceDN w:val="0"/>
        <w:spacing w:before="240"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________________</w:t>
      </w:r>
    </w:p>
    <w:p w:rsidR="00A859AA" w:rsidRPr="003A20FF" w:rsidRDefault="00A859AA" w:rsidP="003A20FF">
      <w:pPr>
        <w:autoSpaceDE w:val="0"/>
        <w:autoSpaceDN w:val="0"/>
        <w:spacing w:line="240" w:lineRule="auto"/>
        <w:ind w:firstLine="567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A859AA" w:rsidRPr="003A20FF" w:rsidRDefault="00A859AA" w:rsidP="003A20FF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A859AA" w:rsidRPr="003A20FF" w:rsidRDefault="00A859AA" w:rsidP="003A20FF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К заявлению прилагаются следующие документы:</w:t>
      </w:r>
    </w:p>
    <w:p w:rsidR="00A859AA" w:rsidRPr="003A20FF" w:rsidRDefault="00A859AA" w:rsidP="003A20FF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 xml:space="preserve">1)  </w:t>
      </w:r>
    </w:p>
    <w:p w:rsidR="00A859AA" w:rsidRPr="003A20FF" w:rsidRDefault="00A859AA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284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A859AA" w:rsidRPr="009727D9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ind w:left="57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листах;</w:t>
            </w:r>
          </w:p>
        </w:tc>
      </w:tr>
      <w:tr w:rsidR="00A859AA" w:rsidRPr="009727D9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</w:tr>
    </w:tbl>
    <w:p w:rsidR="00A859AA" w:rsidRPr="003A20FF" w:rsidRDefault="00A859AA" w:rsidP="003A20FF">
      <w:pPr>
        <w:tabs>
          <w:tab w:val="center" w:pos="1985"/>
          <w:tab w:val="left" w:pos="2552"/>
        </w:tabs>
        <w:autoSpaceDE w:val="0"/>
        <w:autoSpaceDN w:val="0"/>
        <w:spacing w:line="240" w:lineRule="auto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 xml:space="preserve">2) проект (проектная документация) переустройства и (или) перепланировки жилого помещения на  </w:t>
      </w:r>
      <w:r w:rsidRPr="003A20FF">
        <w:rPr>
          <w:sz w:val="26"/>
          <w:szCs w:val="26"/>
          <w:lang w:eastAsia="ru-RU"/>
        </w:rPr>
        <w:tab/>
      </w:r>
      <w:r w:rsidRPr="003A20FF">
        <w:rPr>
          <w:sz w:val="26"/>
          <w:szCs w:val="26"/>
          <w:lang w:eastAsia="ru-RU"/>
        </w:rPr>
        <w:tab/>
        <w:t>листах;</w:t>
      </w:r>
    </w:p>
    <w:p w:rsidR="00A859AA" w:rsidRPr="003A20FF" w:rsidRDefault="00A859AA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1560" w:right="7511"/>
        <w:rPr>
          <w:sz w:val="26"/>
          <w:szCs w:val="26"/>
          <w:lang w:eastAsia="ru-RU"/>
        </w:rPr>
      </w:pPr>
    </w:p>
    <w:p w:rsidR="00A859AA" w:rsidRPr="003A20FF" w:rsidRDefault="00A859AA" w:rsidP="003A20FF">
      <w:pPr>
        <w:tabs>
          <w:tab w:val="center" w:pos="797"/>
          <w:tab w:val="left" w:pos="1276"/>
        </w:tabs>
        <w:autoSpaceDE w:val="0"/>
        <w:autoSpaceDN w:val="0"/>
        <w:spacing w:line="240" w:lineRule="auto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3) технический паспорт переустраиваемого и (или) перепланируемого жилого помещения</w:t>
      </w:r>
      <w:r w:rsidRPr="003A20FF">
        <w:rPr>
          <w:sz w:val="26"/>
          <w:szCs w:val="26"/>
          <w:lang w:eastAsia="ru-RU"/>
        </w:rPr>
        <w:br/>
        <w:t xml:space="preserve">на  </w:t>
      </w:r>
      <w:r w:rsidRPr="003A20FF">
        <w:rPr>
          <w:sz w:val="26"/>
          <w:szCs w:val="26"/>
          <w:lang w:eastAsia="ru-RU"/>
        </w:rPr>
        <w:tab/>
      </w:r>
      <w:r w:rsidRPr="003A20FF">
        <w:rPr>
          <w:sz w:val="26"/>
          <w:szCs w:val="26"/>
          <w:lang w:eastAsia="ru-RU"/>
        </w:rPr>
        <w:tab/>
        <w:t>листах;</w:t>
      </w:r>
    </w:p>
    <w:p w:rsidR="00A859AA" w:rsidRPr="003A20FF" w:rsidRDefault="00A859AA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340" w:right="8761"/>
        <w:rPr>
          <w:sz w:val="26"/>
          <w:szCs w:val="26"/>
          <w:lang w:eastAsia="ru-RU"/>
        </w:rPr>
      </w:pPr>
    </w:p>
    <w:p w:rsidR="00A859AA" w:rsidRPr="003A20FF" w:rsidRDefault="00A859AA" w:rsidP="003A20FF">
      <w:pPr>
        <w:tabs>
          <w:tab w:val="center" w:pos="4584"/>
          <w:tab w:val="left" w:pos="5103"/>
          <w:tab w:val="left" w:pos="5954"/>
        </w:tabs>
        <w:autoSpaceDE w:val="0"/>
        <w:autoSpaceDN w:val="0"/>
        <w:spacing w:line="240" w:lineRule="auto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3A20FF">
        <w:rPr>
          <w:sz w:val="26"/>
          <w:szCs w:val="26"/>
          <w:lang w:eastAsia="ru-RU"/>
        </w:rPr>
        <w:tab/>
      </w:r>
      <w:r w:rsidRPr="003A20FF">
        <w:rPr>
          <w:sz w:val="26"/>
          <w:szCs w:val="26"/>
          <w:lang w:eastAsia="ru-RU"/>
        </w:rPr>
        <w:tab/>
        <w:t>листах;</w:t>
      </w:r>
    </w:p>
    <w:p w:rsidR="00A859AA" w:rsidRPr="003A20FF" w:rsidRDefault="00A859AA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4196" w:right="4905"/>
        <w:rPr>
          <w:sz w:val="26"/>
          <w:szCs w:val="26"/>
          <w:lang w:eastAsia="ru-RU"/>
        </w:rPr>
      </w:pPr>
    </w:p>
    <w:p w:rsidR="00A859AA" w:rsidRPr="003A20FF" w:rsidRDefault="00A859AA" w:rsidP="003A20FF">
      <w:pPr>
        <w:tabs>
          <w:tab w:val="center" w:pos="769"/>
          <w:tab w:val="left" w:pos="1276"/>
        </w:tabs>
        <w:autoSpaceDE w:val="0"/>
        <w:autoSpaceDN w:val="0"/>
        <w:spacing w:line="240" w:lineRule="auto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5) документы, подтверждающие согласие временно отсутствующих членов семьи</w:t>
      </w:r>
      <w:r w:rsidRPr="003A20FF">
        <w:rPr>
          <w:sz w:val="26"/>
          <w:szCs w:val="26"/>
          <w:lang w:eastAsia="ru-RU"/>
        </w:rPr>
        <w:br/>
        <w:t>нанимателя на переустройство и (или) перепланировку жилого помещения,</w:t>
      </w:r>
      <w:r w:rsidRPr="003A20FF">
        <w:rPr>
          <w:sz w:val="26"/>
          <w:szCs w:val="26"/>
          <w:lang w:eastAsia="ru-RU"/>
        </w:rPr>
        <w:br/>
        <w:t xml:space="preserve">на  </w:t>
      </w:r>
      <w:r w:rsidRPr="003A20FF">
        <w:rPr>
          <w:sz w:val="26"/>
          <w:szCs w:val="26"/>
          <w:lang w:eastAsia="ru-RU"/>
        </w:rPr>
        <w:tab/>
      </w:r>
      <w:r w:rsidRPr="003A20FF">
        <w:rPr>
          <w:sz w:val="26"/>
          <w:szCs w:val="26"/>
          <w:lang w:eastAsia="ru-RU"/>
        </w:rPr>
        <w:tab/>
        <w:t>листах (при необходимости);</w:t>
      </w:r>
    </w:p>
    <w:p w:rsidR="00A859AA" w:rsidRPr="003A20FF" w:rsidRDefault="00A859AA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340" w:right="8761"/>
        <w:rPr>
          <w:sz w:val="26"/>
          <w:szCs w:val="26"/>
          <w:lang w:eastAsia="ru-RU"/>
        </w:rPr>
      </w:pPr>
    </w:p>
    <w:p w:rsidR="00A859AA" w:rsidRPr="003A20FF" w:rsidRDefault="00A859AA" w:rsidP="003A20FF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 xml:space="preserve">6) иные документы:  </w:t>
      </w:r>
    </w:p>
    <w:p w:rsidR="00A859AA" w:rsidRPr="003A20FF" w:rsidRDefault="00A859AA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2127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(доверенности, выписки из уставов и др.)</w:t>
      </w:r>
    </w:p>
    <w:p w:rsidR="00A859AA" w:rsidRPr="003A20FF" w:rsidRDefault="00A859AA" w:rsidP="003A20FF">
      <w:pPr>
        <w:autoSpaceDE w:val="0"/>
        <w:autoSpaceDN w:val="0"/>
        <w:spacing w:before="240" w:after="120"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Подписи лиц, подавших заявление *: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859AA" w:rsidRPr="009727D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ind w:left="57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A859AA" w:rsidRPr="009727D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(расшифровка подписи заявителя)</w:t>
            </w:r>
          </w:p>
        </w:tc>
      </w:tr>
    </w:tbl>
    <w:p w:rsidR="00A859AA" w:rsidRPr="003A20FF" w:rsidRDefault="00A859AA" w:rsidP="003A20FF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859AA" w:rsidRPr="009727D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ind w:left="57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A859AA" w:rsidRPr="009727D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(расшифровка подписи заявителя)</w:t>
            </w:r>
          </w:p>
        </w:tc>
      </w:tr>
    </w:tbl>
    <w:p w:rsidR="00A859AA" w:rsidRPr="003A20FF" w:rsidRDefault="00A859AA" w:rsidP="003A20FF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859AA" w:rsidRPr="009727D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ind w:left="57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A859AA" w:rsidRPr="009727D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(расшифровка подписи заявителя)</w:t>
            </w:r>
          </w:p>
        </w:tc>
      </w:tr>
    </w:tbl>
    <w:p w:rsidR="00A859AA" w:rsidRPr="003A20FF" w:rsidRDefault="00A859AA" w:rsidP="003A20FF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859AA" w:rsidRPr="009727D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ind w:left="57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A859AA" w:rsidRPr="009727D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(расшифровка подписи заявителя)</w:t>
            </w:r>
          </w:p>
        </w:tc>
      </w:tr>
    </w:tbl>
    <w:p w:rsidR="00A859AA" w:rsidRPr="003A20FF" w:rsidRDefault="00A859AA" w:rsidP="003A20FF">
      <w:pPr>
        <w:autoSpaceDE w:val="0"/>
        <w:autoSpaceDN w:val="0"/>
        <w:spacing w:before="120"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________________</w:t>
      </w:r>
    </w:p>
    <w:p w:rsidR="00A859AA" w:rsidRPr="003A20FF" w:rsidRDefault="00A859AA" w:rsidP="003A20FF">
      <w:pPr>
        <w:autoSpaceDE w:val="0"/>
        <w:autoSpaceDN w:val="0"/>
        <w:spacing w:line="240" w:lineRule="auto"/>
        <w:ind w:firstLine="567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A859AA" w:rsidRPr="003A20FF" w:rsidRDefault="00A859AA" w:rsidP="003A20FF">
      <w:pPr>
        <w:pBdr>
          <w:bottom w:val="dashed" w:sz="4" w:space="1" w:color="auto"/>
        </w:pBdr>
        <w:autoSpaceDE w:val="0"/>
        <w:autoSpaceDN w:val="0"/>
        <w:spacing w:before="360" w:line="240" w:lineRule="auto"/>
        <w:rPr>
          <w:sz w:val="26"/>
          <w:szCs w:val="26"/>
          <w:lang w:eastAsia="ru-RU"/>
        </w:rPr>
      </w:pPr>
    </w:p>
    <w:p w:rsidR="00A859AA" w:rsidRPr="003A20FF" w:rsidRDefault="00A859AA" w:rsidP="003A20FF">
      <w:pPr>
        <w:autoSpaceDE w:val="0"/>
        <w:autoSpaceDN w:val="0"/>
        <w:spacing w:after="480" w:line="240" w:lineRule="auto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859AA" w:rsidRPr="009727D9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tabs>
                <w:tab w:val="left" w:pos="4082"/>
              </w:tabs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Документы представлены на приеме</w:t>
            </w:r>
            <w:r w:rsidRPr="003A20FF">
              <w:rPr>
                <w:sz w:val="26"/>
                <w:szCs w:val="26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ind w:left="57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г.</w:t>
            </w:r>
          </w:p>
        </w:tc>
      </w:tr>
    </w:tbl>
    <w:p w:rsidR="00A859AA" w:rsidRPr="003A20FF" w:rsidRDefault="00A859AA" w:rsidP="003A20FF">
      <w:pPr>
        <w:autoSpaceDE w:val="0"/>
        <w:autoSpaceDN w:val="0"/>
        <w:spacing w:before="240"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 xml:space="preserve">Входящий номер регистрации заявления  </w:t>
      </w:r>
    </w:p>
    <w:p w:rsidR="00A859AA" w:rsidRPr="003A20FF" w:rsidRDefault="00A859AA" w:rsidP="003A20FF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309" w:right="1843"/>
        <w:rPr>
          <w:sz w:val="26"/>
          <w:szCs w:val="26"/>
          <w:lang w:eastAsia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859AA" w:rsidRPr="009727D9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tabs>
                <w:tab w:val="left" w:pos="4082"/>
              </w:tabs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Выдана расписка в получении</w:t>
            </w:r>
            <w:r w:rsidRPr="003A20FF">
              <w:rPr>
                <w:sz w:val="26"/>
                <w:szCs w:val="26"/>
                <w:lang w:eastAsia="ru-RU"/>
              </w:rPr>
              <w:br/>
              <w:t>документов</w:t>
            </w:r>
            <w:r w:rsidRPr="003A20FF">
              <w:rPr>
                <w:sz w:val="26"/>
                <w:szCs w:val="26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ind w:left="57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г.</w:t>
            </w:r>
          </w:p>
        </w:tc>
      </w:tr>
    </w:tbl>
    <w:p w:rsidR="00A859AA" w:rsidRPr="003A20FF" w:rsidRDefault="00A859AA" w:rsidP="003A20FF">
      <w:pPr>
        <w:autoSpaceDE w:val="0"/>
        <w:autoSpaceDN w:val="0"/>
        <w:spacing w:line="240" w:lineRule="auto"/>
        <w:ind w:left="4111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 xml:space="preserve">№  </w:t>
      </w:r>
    </w:p>
    <w:p w:rsidR="00A859AA" w:rsidRPr="003A20FF" w:rsidRDefault="00A859AA" w:rsidP="003A20FF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451" w:right="3686"/>
        <w:rPr>
          <w:sz w:val="26"/>
          <w:szCs w:val="26"/>
          <w:lang w:eastAsia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859AA" w:rsidRPr="009727D9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tabs>
                <w:tab w:val="left" w:pos="4082"/>
              </w:tabs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Расписку получил</w:t>
            </w:r>
            <w:r w:rsidRPr="003A20FF">
              <w:rPr>
                <w:sz w:val="26"/>
                <w:szCs w:val="26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ind w:left="57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г.</w:t>
            </w:r>
          </w:p>
        </w:tc>
      </w:tr>
    </w:tbl>
    <w:p w:rsidR="00A859AA" w:rsidRPr="003A20FF" w:rsidRDefault="00A859AA" w:rsidP="003A20FF">
      <w:pPr>
        <w:autoSpaceDE w:val="0"/>
        <w:autoSpaceDN w:val="0"/>
        <w:spacing w:line="240" w:lineRule="auto"/>
        <w:ind w:left="4253"/>
        <w:rPr>
          <w:sz w:val="26"/>
          <w:szCs w:val="26"/>
          <w:lang w:eastAsia="ru-RU"/>
        </w:rPr>
      </w:pPr>
    </w:p>
    <w:p w:rsidR="00A859AA" w:rsidRPr="003A20FF" w:rsidRDefault="00A859AA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4253" w:right="1841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(подпись заявителя)</w:t>
      </w:r>
    </w:p>
    <w:p w:rsidR="00A859AA" w:rsidRPr="003A20FF" w:rsidRDefault="00A859AA" w:rsidP="003A20FF">
      <w:pPr>
        <w:autoSpaceDE w:val="0"/>
        <w:autoSpaceDN w:val="0"/>
        <w:spacing w:before="240" w:line="240" w:lineRule="auto"/>
        <w:ind w:right="5810"/>
        <w:rPr>
          <w:sz w:val="26"/>
          <w:szCs w:val="26"/>
          <w:lang w:eastAsia="ru-RU"/>
        </w:rPr>
      </w:pPr>
    </w:p>
    <w:p w:rsidR="00A859AA" w:rsidRPr="003A20FF" w:rsidRDefault="00A859AA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right="5810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(должность,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A859AA" w:rsidRPr="009727D9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A859AA" w:rsidRPr="009727D9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9AA" w:rsidRPr="003A20FF" w:rsidRDefault="00A859AA" w:rsidP="003A20F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(подпись)</w:t>
            </w:r>
          </w:p>
        </w:tc>
      </w:tr>
    </w:tbl>
    <w:p w:rsidR="00A859AA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A859AA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A859AA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A859AA" w:rsidRDefault="00A859AA" w:rsidP="00411622">
      <w:pPr>
        <w:autoSpaceDE w:val="0"/>
        <w:autoSpaceDN w:val="0"/>
        <w:adjustRightInd w:val="0"/>
        <w:spacing w:line="240" w:lineRule="auto"/>
        <w:outlineLvl w:val="0"/>
      </w:pPr>
    </w:p>
    <w:p w:rsidR="00A859AA" w:rsidRDefault="00A859AA" w:rsidP="00411622">
      <w:pPr>
        <w:autoSpaceDE w:val="0"/>
        <w:autoSpaceDN w:val="0"/>
        <w:adjustRightInd w:val="0"/>
        <w:spacing w:line="240" w:lineRule="auto"/>
        <w:outlineLvl w:val="0"/>
      </w:pP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3A20FF">
        <w:t>Приложение № 3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3A20FF">
        <w:t>к административному регламенту</w:t>
      </w:r>
    </w:p>
    <w:p w:rsidR="00A859AA" w:rsidRPr="003A20FF" w:rsidRDefault="00A859AA" w:rsidP="003A20FF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3A20FF">
        <w:t>предоставления муниципальной услуги</w:t>
      </w:r>
    </w:p>
    <w:p w:rsidR="00A859AA" w:rsidRDefault="00A859AA" w:rsidP="003A20FF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</w:t>
      </w:r>
      <w:r w:rsidRPr="003A20FF">
        <w:rPr>
          <w:rFonts w:ascii="Times New Roman" w:hAnsi="Times New Roman" w:cs="Times New Roman"/>
          <w:sz w:val="28"/>
          <w:szCs w:val="28"/>
        </w:rPr>
        <w:t>огласовани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20FF">
        <w:rPr>
          <w:rFonts w:ascii="Times New Roman" w:hAnsi="Times New Roman" w:cs="Times New Roman"/>
          <w:sz w:val="28"/>
          <w:szCs w:val="28"/>
        </w:rPr>
        <w:t xml:space="preserve"> переустройства и (или) </w:t>
      </w:r>
    </w:p>
    <w:p w:rsidR="00A859AA" w:rsidRPr="003A20FF" w:rsidRDefault="00A859AA" w:rsidP="003A20FF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перепланировки жилого помещения</w:t>
      </w:r>
    </w:p>
    <w:p w:rsidR="00A859AA" w:rsidRPr="003A20FF" w:rsidRDefault="00A859AA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59AA" w:rsidRPr="003A20FF" w:rsidRDefault="00A859AA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БЛОК-СХЕМА</w:t>
      </w:r>
    </w:p>
    <w:p w:rsidR="00A859AA" w:rsidRPr="003A20FF" w:rsidRDefault="00A859AA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859AA" w:rsidRPr="003A20FF" w:rsidRDefault="00A859AA" w:rsidP="003A20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2" o:spid="_x0000_s1027" type="#_x0000_t75" style="position:absolute;left:0;text-align:left;margin-left:24pt;margin-top:36.15pt;width:451.4pt;height:593.5pt;z-index:251657216;visibility:visible" wrapcoords="-36 0 -36 21573 21600 21573 21600 0 -36 0">
            <v:imagedata r:id="rId10" o:title=""/>
            <w10:wrap type="tight"/>
          </v:shape>
        </w:pict>
      </w:r>
    </w:p>
    <w:sectPr w:rsidR="00A859AA" w:rsidRPr="003A20FF" w:rsidSect="002C3EC5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8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19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5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5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8"/>
  </w:num>
  <w:num w:numId="9">
    <w:abstractNumId w:val="19"/>
  </w:num>
  <w:num w:numId="10">
    <w:abstractNumId w:val="2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0"/>
  </w:num>
  <w:num w:numId="14">
    <w:abstractNumId w:val="23"/>
  </w:num>
  <w:num w:numId="15">
    <w:abstractNumId w:val="12"/>
  </w:num>
  <w:num w:numId="16">
    <w:abstractNumId w:val="13"/>
  </w:num>
  <w:num w:numId="17">
    <w:abstractNumId w:val="26"/>
  </w:num>
  <w:num w:numId="18">
    <w:abstractNumId w:val="4"/>
  </w:num>
  <w:num w:numId="19">
    <w:abstractNumId w:val="1"/>
  </w:num>
  <w:num w:numId="20">
    <w:abstractNumId w:val="0"/>
  </w:num>
  <w:num w:numId="21">
    <w:abstractNumId w:val="21"/>
  </w:num>
  <w:num w:numId="22">
    <w:abstractNumId w:val="16"/>
  </w:num>
  <w:num w:numId="23">
    <w:abstractNumId w:val="17"/>
  </w:num>
  <w:num w:numId="24">
    <w:abstractNumId w:val="14"/>
  </w:num>
  <w:num w:numId="25">
    <w:abstractNumId w:val="27"/>
  </w:num>
  <w:num w:numId="26">
    <w:abstractNumId w:val="6"/>
  </w:num>
  <w:num w:numId="27">
    <w:abstractNumId w:val="15"/>
  </w:num>
  <w:num w:numId="28">
    <w:abstractNumId w:val="9"/>
  </w:num>
  <w:num w:numId="29">
    <w:abstractNumId w:val="24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7AC4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2DF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C80"/>
    <w:rsid w:val="00050F10"/>
    <w:rsid w:val="000511E2"/>
    <w:rsid w:val="000518D6"/>
    <w:rsid w:val="00051CC4"/>
    <w:rsid w:val="0005204F"/>
    <w:rsid w:val="0005224D"/>
    <w:rsid w:val="000522B0"/>
    <w:rsid w:val="00052337"/>
    <w:rsid w:val="00052893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3694"/>
    <w:rsid w:val="000D5071"/>
    <w:rsid w:val="000D510B"/>
    <w:rsid w:val="000D5774"/>
    <w:rsid w:val="000D6344"/>
    <w:rsid w:val="000D74B5"/>
    <w:rsid w:val="000E054A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69A1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2C7C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185"/>
    <w:rsid w:val="001D333C"/>
    <w:rsid w:val="001D423F"/>
    <w:rsid w:val="001D66BB"/>
    <w:rsid w:val="001D6836"/>
    <w:rsid w:val="001D6E37"/>
    <w:rsid w:val="001D6F06"/>
    <w:rsid w:val="001D7DC4"/>
    <w:rsid w:val="001D7E60"/>
    <w:rsid w:val="001E0DBD"/>
    <w:rsid w:val="001E18C6"/>
    <w:rsid w:val="001E2507"/>
    <w:rsid w:val="001E29AE"/>
    <w:rsid w:val="001E42A5"/>
    <w:rsid w:val="001E549C"/>
    <w:rsid w:val="001E642F"/>
    <w:rsid w:val="001E6919"/>
    <w:rsid w:val="001E6F67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5E26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5DE6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94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283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AE4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25A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3DE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44D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0F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4A2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87E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663C"/>
    <w:rsid w:val="004073F8"/>
    <w:rsid w:val="00407BF9"/>
    <w:rsid w:val="00407D4A"/>
    <w:rsid w:val="004108AB"/>
    <w:rsid w:val="00410C7E"/>
    <w:rsid w:val="00411622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3D4A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362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3C06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6DE9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56EDF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533"/>
    <w:rsid w:val="005C1602"/>
    <w:rsid w:val="005C181E"/>
    <w:rsid w:val="005C1934"/>
    <w:rsid w:val="005C3021"/>
    <w:rsid w:val="005C32E5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68D0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3B9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115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3B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1DD7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589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03E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6DD5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6CEB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6D63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29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751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4A8C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68D"/>
    <w:rsid w:val="00932B17"/>
    <w:rsid w:val="00932B3B"/>
    <w:rsid w:val="009334B3"/>
    <w:rsid w:val="00933504"/>
    <w:rsid w:val="009343F5"/>
    <w:rsid w:val="00934678"/>
    <w:rsid w:val="00935900"/>
    <w:rsid w:val="0093629A"/>
    <w:rsid w:val="00936BF1"/>
    <w:rsid w:val="009372F5"/>
    <w:rsid w:val="00941C07"/>
    <w:rsid w:val="00941D02"/>
    <w:rsid w:val="00942B0E"/>
    <w:rsid w:val="00942C5A"/>
    <w:rsid w:val="00942FD3"/>
    <w:rsid w:val="00943DA9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3E70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27D9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00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1E96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5772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278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3B2C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9AA"/>
    <w:rsid w:val="00A85F07"/>
    <w:rsid w:val="00A87AF4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C7A1A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157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60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171C0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2FC"/>
    <w:rsid w:val="00B27959"/>
    <w:rsid w:val="00B27ADF"/>
    <w:rsid w:val="00B27DF2"/>
    <w:rsid w:val="00B27E3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837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59A"/>
    <w:rsid w:val="00BB58DA"/>
    <w:rsid w:val="00BB59F7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A68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A7B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A33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08FB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44F"/>
    <w:rsid w:val="00CA655F"/>
    <w:rsid w:val="00CA68B3"/>
    <w:rsid w:val="00CA6C71"/>
    <w:rsid w:val="00CA6DC6"/>
    <w:rsid w:val="00CA739C"/>
    <w:rsid w:val="00CA76AC"/>
    <w:rsid w:val="00CA7789"/>
    <w:rsid w:val="00CB02AF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263E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09E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0CE"/>
    <w:rsid w:val="00DA328D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826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22B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5A51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134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5A42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DE"/>
    <w:pPr>
      <w:spacing w:line="276" w:lineRule="auto"/>
    </w:pPr>
    <w:rPr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D510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D510B"/>
    <w:rPr>
      <w:rFonts w:ascii="Arial" w:hAnsi="Arial" w:cs="Arial"/>
      <w:b/>
      <w:bCs/>
      <w:i/>
      <w:iCs/>
      <w:sz w:val="28"/>
      <w:szCs w:val="28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Footer">
    <w:name w:val="footer"/>
    <w:basedOn w:val="Normal"/>
    <w:link w:val="FooterChar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C3633D"/>
    <w:pPr>
      <w:spacing w:after="12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633D"/>
    <w:rPr>
      <w:rFonts w:ascii="Calibri" w:hAnsi="Calibri" w:cs="Calibri"/>
      <w:sz w:val="22"/>
      <w:szCs w:val="22"/>
      <w:lang w:eastAsia="ru-RU"/>
    </w:rPr>
  </w:style>
  <w:style w:type="paragraph" w:customStyle="1" w:styleId="a">
    <w:name w:val="А.Заголовок"/>
    <w:basedOn w:val="Normal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C3633D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C3633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36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633D"/>
    <w:pPr>
      <w:spacing w:after="20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633D"/>
    <w:rPr>
      <w:rFonts w:ascii="Calibri" w:hAnsi="Calibri" w:cs="Calibri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6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3633D"/>
    <w:rPr>
      <w:b/>
      <w:bCs/>
    </w:rPr>
  </w:style>
  <w:style w:type="paragraph" w:styleId="Revision">
    <w:name w:val="Revision"/>
    <w:hidden/>
    <w:uiPriority w:val="99"/>
    <w:semiHidden/>
    <w:rsid w:val="00C3633D"/>
    <w:rPr>
      <w:sz w:val="28"/>
      <w:szCs w:val="28"/>
      <w:lang w:eastAsia="en-US"/>
    </w:rPr>
  </w:style>
  <w:style w:type="paragraph" w:styleId="NormalWeb">
    <w:name w:val="Normal (Web)"/>
    <w:aliases w:val="Обычный (веб) Знак1,Обычный (веб) Знак Знак"/>
    <w:basedOn w:val="Normal"/>
    <w:link w:val="NormalWebChar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eastAsia="ru-RU"/>
    </w:rPr>
  </w:style>
  <w:style w:type="character" w:customStyle="1" w:styleId="NormalWebChar">
    <w:name w:val="Normal (Web) Char"/>
    <w:aliases w:val="Обычный (веб) Знак1 Char,Обычный (веб) Знак Знак Char"/>
    <w:link w:val="NormalWeb"/>
    <w:uiPriority w:val="99"/>
    <w:locked/>
    <w:rsid w:val="00DB0BC4"/>
    <w:rPr>
      <w:rFonts w:eastAsia="SimSu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 w:cs="Arial"/>
      <w:sz w:val="26"/>
      <w:szCs w:val="26"/>
      <w:lang w:eastAsia="ru-RU"/>
    </w:rPr>
  </w:style>
  <w:style w:type="character" w:customStyle="1" w:styleId="highlight">
    <w:name w:val="highlight"/>
    <w:uiPriority w:val="99"/>
    <w:rsid w:val="00DA328D"/>
  </w:style>
  <w:style w:type="paragraph" w:styleId="NoSpacing">
    <w:name w:val="No Spacing"/>
    <w:uiPriority w:val="99"/>
    <w:qFormat/>
    <w:rsid w:val="001E6F67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38</Pages>
  <Words>11862</Words>
  <Characters>-32766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Света</cp:lastModifiedBy>
  <cp:revision>3</cp:revision>
  <dcterms:created xsi:type="dcterms:W3CDTF">2014-01-22T11:04:00Z</dcterms:created>
  <dcterms:modified xsi:type="dcterms:W3CDTF">2015-06-02T12:17:00Z</dcterms:modified>
</cp:coreProperties>
</file>