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C0" w:rsidRPr="001D3185" w:rsidRDefault="00C670C0" w:rsidP="00546290">
      <w:pPr>
        <w:spacing w:line="240" w:lineRule="auto"/>
        <w:jc w:val="right"/>
        <w:rPr>
          <w:b/>
          <w:bCs/>
        </w:rPr>
      </w:pPr>
      <w:r>
        <w:t xml:space="preserve">                                                </w:t>
      </w:r>
      <w:r w:rsidRPr="001D3185">
        <w:rPr>
          <w:b/>
          <w:bCs/>
        </w:rPr>
        <w:t xml:space="preserve"> проект</w:t>
      </w:r>
    </w:p>
    <w:p w:rsidR="00C670C0" w:rsidRPr="00BB59F7" w:rsidRDefault="00C670C0" w:rsidP="00546290">
      <w:pPr>
        <w:spacing w:line="240" w:lineRule="auto"/>
        <w:jc w:val="center"/>
      </w:pPr>
      <w:r w:rsidRPr="00BB59F7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495262174" r:id="rId6"/>
        </w:object>
      </w:r>
    </w:p>
    <w:p w:rsidR="00C670C0" w:rsidRPr="00BB59F7" w:rsidRDefault="00C670C0" w:rsidP="00546290">
      <w:pPr>
        <w:pStyle w:val="Heading2"/>
        <w:spacing w:before="0" w:after="0" w:line="240" w:lineRule="auto"/>
        <w:rPr>
          <w:b w:val="0"/>
          <w:bCs w:val="0"/>
          <w:i w:val="0"/>
          <w:iCs w:val="0"/>
          <w:sz w:val="22"/>
          <w:szCs w:val="22"/>
        </w:rPr>
      </w:pPr>
    </w:p>
    <w:p w:rsidR="00C670C0" w:rsidRPr="00F21134" w:rsidRDefault="00C670C0" w:rsidP="00546290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C670C0" w:rsidRPr="00F21134" w:rsidRDefault="00C670C0" w:rsidP="00546290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ШУ</w:t>
      </w:r>
      <w:r w:rsidRPr="00F21134">
        <w:rPr>
          <w:b/>
          <w:bCs/>
          <w:caps/>
          <w:sz w:val="24"/>
          <w:szCs w:val="24"/>
        </w:rPr>
        <w:t>ö</w:t>
      </w:r>
      <w:r w:rsidRPr="00F21134">
        <w:rPr>
          <w:b/>
          <w:bCs/>
          <w:sz w:val="24"/>
          <w:szCs w:val="24"/>
        </w:rPr>
        <w:t>М</w:t>
      </w:r>
    </w:p>
    <w:p w:rsidR="00C670C0" w:rsidRPr="00F21134" w:rsidRDefault="00C670C0" w:rsidP="00546290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_____________________________________________________</w:t>
      </w:r>
    </w:p>
    <w:p w:rsidR="00C670C0" w:rsidRPr="00F21134" w:rsidRDefault="00C670C0" w:rsidP="00546290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C670C0" w:rsidRPr="00F21134" w:rsidRDefault="00C670C0" w:rsidP="00546290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ПОСТАНОВЛЕНИЕ</w:t>
      </w:r>
    </w:p>
    <w:p w:rsidR="00C670C0" w:rsidRPr="00BB59F7" w:rsidRDefault="00C670C0" w:rsidP="00546290">
      <w:pPr>
        <w:spacing w:line="240" w:lineRule="auto"/>
      </w:pPr>
    </w:p>
    <w:p w:rsidR="00C670C0" w:rsidRDefault="00C670C0" w:rsidP="0054629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C670C0" w:rsidRPr="00F21134" w:rsidRDefault="00C670C0" w:rsidP="00546290">
      <w:pPr>
        <w:spacing w:line="240" w:lineRule="auto"/>
        <w:jc w:val="center"/>
        <w:rPr>
          <w:sz w:val="24"/>
          <w:szCs w:val="24"/>
        </w:rPr>
      </w:pPr>
      <w:r w:rsidRPr="00F21134">
        <w:rPr>
          <w:sz w:val="24"/>
          <w:szCs w:val="24"/>
        </w:rPr>
        <w:t xml:space="preserve">года  </w:t>
      </w:r>
      <w:r>
        <w:rPr>
          <w:sz w:val="20"/>
          <w:szCs w:val="20"/>
        </w:rPr>
        <w:t xml:space="preserve">                                                           </w:t>
      </w:r>
      <w:r w:rsidRPr="00BB59F7">
        <w:rPr>
          <w:sz w:val="20"/>
          <w:szCs w:val="20"/>
        </w:rPr>
        <w:t>Усть-Куломский район</w:t>
      </w:r>
      <w:r>
        <w:rPr>
          <w:sz w:val="20"/>
          <w:szCs w:val="20"/>
        </w:rPr>
        <w:t xml:space="preserve">                                                             </w:t>
      </w:r>
      <w:r w:rsidRPr="00F21134">
        <w:rPr>
          <w:sz w:val="24"/>
          <w:szCs w:val="24"/>
        </w:rPr>
        <w:t>№</w:t>
      </w:r>
    </w:p>
    <w:p w:rsidR="00C670C0" w:rsidRPr="00BB59F7" w:rsidRDefault="00C670C0" w:rsidP="00546290">
      <w:pPr>
        <w:spacing w:line="240" w:lineRule="auto"/>
        <w:jc w:val="center"/>
      </w:pPr>
      <w:r w:rsidRPr="00BB59F7">
        <w:rPr>
          <w:sz w:val="20"/>
          <w:szCs w:val="20"/>
        </w:rPr>
        <w:t>с. Вольдино</w:t>
      </w:r>
    </w:p>
    <w:p w:rsidR="00C670C0" w:rsidRDefault="00C670C0" w:rsidP="00546290">
      <w:pPr>
        <w:tabs>
          <w:tab w:val="left" w:pos="6300"/>
          <w:tab w:val="left" w:pos="7020"/>
        </w:tabs>
        <w:ind w:right="180"/>
      </w:pPr>
      <w:r>
        <w:t xml:space="preserve">             </w:t>
      </w:r>
    </w:p>
    <w:p w:rsidR="00C670C0" w:rsidRPr="0033325A" w:rsidRDefault="00C670C0" w:rsidP="00546290">
      <w:pPr>
        <w:tabs>
          <w:tab w:val="left" w:pos="6300"/>
          <w:tab w:val="left" w:pos="7020"/>
        </w:tabs>
        <w:ind w:right="180"/>
      </w:pPr>
    </w:p>
    <w:p w:rsidR="00C670C0" w:rsidRDefault="00C670C0" w:rsidP="00546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18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Pr="001D3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2B1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передаче муниципального имущества в безвозмездное пользование </w:t>
      </w:r>
    </w:p>
    <w:p w:rsidR="00C670C0" w:rsidRDefault="00C670C0" w:rsidP="00546290">
      <w:pPr>
        <w:tabs>
          <w:tab w:val="left" w:pos="1605"/>
        </w:tabs>
        <w:ind w:firstLine="709"/>
        <w:jc w:val="center"/>
      </w:pPr>
    </w:p>
    <w:p w:rsidR="00C670C0" w:rsidRPr="003F587E" w:rsidRDefault="00C670C0" w:rsidP="00546290">
      <w:pPr>
        <w:tabs>
          <w:tab w:val="left" w:pos="1605"/>
        </w:tabs>
        <w:ind w:firstLine="709"/>
        <w:jc w:val="center"/>
      </w:pPr>
    </w:p>
    <w:p w:rsidR="00C670C0" w:rsidRDefault="00C670C0" w:rsidP="00546290">
      <w:pPr>
        <w:spacing w:line="240" w:lineRule="auto"/>
        <w:jc w:val="both"/>
      </w:pPr>
      <w:r>
        <w:t xml:space="preserve">         В соответствии с  Федеральным законом от 27.07.2010 г. № 210-ФЗ </w:t>
      </w:r>
      <w:r w:rsidRPr="005C32E5">
        <w:rPr>
          <w:lang w:eastAsia="ru-RU"/>
        </w:rPr>
        <w:t>«Об организации предоставления государственных и муниципальных услуг»</w:t>
      </w:r>
      <w:r>
        <w:t xml:space="preserve"> администрация сельского поселения «Вольдино»  постановляет:</w:t>
      </w:r>
    </w:p>
    <w:p w:rsidR="00C670C0" w:rsidRDefault="00C670C0" w:rsidP="00546290">
      <w:pPr>
        <w:spacing w:line="240" w:lineRule="auto"/>
        <w:jc w:val="both"/>
      </w:pPr>
      <w:r>
        <w:t xml:space="preserve">  </w:t>
      </w:r>
      <w:r w:rsidRPr="00BB59F7">
        <w:t>1. Утвердить административный регламент п</w:t>
      </w:r>
      <w:r>
        <w:t>редоставления муници</w:t>
      </w:r>
      <w:r w:rsidRPr="00BB59F7">
        <w:t xml:space="preserve">пальной услуги по </w:t>
      </w:r>
      <w:r>
        <w:t>передаче</w:t>
      </w:r>
      <w:r w:rsidRPr="00667D09">
        <w:t xml:space="preserve"> муниципального имущества в безвозмездное пользование</w:t>
      </w:r>
      <w:r w:rsidRPr="00456209">
        <w:t xml:space="preserve"> </w:t>
      </w:r>
      <w:r>
        <w:t xml:space="preserve">    </w:t>
      </w:r>
    </w:p>
    <w:p w:rsidR="00C670C0" w:rsidRDefault="00C670C0" w:rsidP="00546290">
      <w:pPr>
        <w:spacing w:line="240" w:lineRule="auto"/>
        <w:jc w:val="both"/>
      </w:pPr>
      <w:r>
        <w:t xml:space="preserve">  2. Постановление администрации сельского поселения «Вольдино» от 29.06.2012 года № 50 «Об утверждении административного регламента</w:t>
      </w:r>
      <w:r w:rsidRPr="00BB59F7">
        <w:t xml:space="preserve"> п</w:t>
      </w:r>
      <w:r>
        <w:t>редоставления муниципальной услуги по передаче</w:t>
      </w:r>
      <w:r w:rsidRPr="00667D09">
        <w:t xml:space="preserve"> муниципального имущества в безвозмездное пользование</w:t>
      </w:r>
      <w:r>
        <w:t>»</w:t>
      </w:r>
      <w:r w:rsidRPr="00BB59F7">
        <w:t xml:space="preserve"> </w:t>
      </w:r>
      <w:r>
        <w:t>считать утратившим силу.</w:t>
      </w:r>
    </w:p>
    <w:p w:rsidR="00C670C0" w:rsidRDefault="00C670C0" w:rsidP="00546290">
      <w:pPr>
        <w:spacing w:line="240" w:lineRule="auto"/>
        <w:jc w:val="both"/>
      </w:pPr>
      <w:r>
        <w:t xml:space="preserve">  3. Настоящее постановление вступает в силу со дня его официального обнародования.</w:t>
      </w:r>
    </w:p>
    <w:p w:rsidR="00C670C0" w:rsidRPr="00BB59F7" w:rsidRDefault="00C670C0" w:rsidP="00546290">
      <w:pPr>
        <w:spacing w:line="240" w:lineRule="auto"/>
        <w:jc w:val="both"/>
      </w:pPr>
    </w:p>
    <w:p w:rsidR="00C670C0" w:rsidRDefault="00C670C0" w:rsidP="00546290">
      <w:pPr>
        <w:spacing w:line="240" w:lineRule="auto"/>
        <w:ind w:firstLine="709"/>
      </w:pPr>
      <w:r>
        <w:t xml:space="preserve">  </w:t>
      </w:r>
    </w:p>
    <w:p w:rsidR="00C670C0" w:rsidRPr="003F587E" w:rsidRDefault="00C670C0" w:rsidP="00546290"/>
    <w:p w:rsidR="00C670C0" w:rsidRPr="003F587E" w:rsidRDefault="00C670C0" w:rsidP="00546290">
      <w:pPr>
        <w:ind w:firstLine="709"/>
      </w:pPr>
    </w:p>
    <w:p w:rsidR="00C670C0" w:rsidRPr="003F587E" w:rsidRDefault="00C670C0" w:rsidP="00546290">
      <w:pPr>
        <w:jc w:val="center"/>
      </w:pPr>
      <w:r>
        <w:t xml:space="preserve">Глава сельского поселения «Вольдино»           </w:t>
      </w:r>
      <w:r w:rsidRPr="003F587E">
        <w:t xml:space="preserve">  </w:t>
      </w:r>
      <w:r>
        <w:t xml:space="preserve">      </w:t>
      </w:r>
      <w:r w:rsidRPr="003F587E">
        <w:t xml:space="preserve">              И.А.Андриевская</w:t>
      </w:r>
    </w:p>
    <w:p w:rsidR="00C670C0" w:rsidRPr="003F587E" w:rsidRDefault="00C670C0" w:rsidP="00546290">
      <w:pPr>
        <w:ind w:firstLine="709"/>
        <w:jc w:val="center"/>
      </w:pP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tabs>
          <w:tab w:val="left" w:pos="745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C670C0" w:rsidRDefault="00C670C0" w:rsidP="00546290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C670C0" w:rsidRDefault="00C670C0" w:rsidP="00546290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«Вольдино»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C670C0" w:rsidRPr="00BB59F7" w:rsidRDefault="00C670C0" w:rsidP="00546290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от___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2015 г.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>№____</w:t>
      </w: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670C0" w:rsidRDefault="00C670C0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передаче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безвозмездное пользование</w:t>
      </w:r>
    </w:p>
    <w:p w:rsidR="00C670C0" w:rsidRPr="00667D09" w:rsidRDefault="00C670C0" w:rsidP="00667D09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670C0" w:rsidRPr="00667D09" w:rsidRDefault="00C670C0" w:rsidP="00667D09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</w:t>
      </w:r>
      <w:r w:rsidRPr="00667D09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безвозмездное пользование» (далее - административный регламент), определяет порядок, сроки и последовательность действий (административных процедур)</w:t>
      </w: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667D09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Органа, МФЦ,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муниципального имущества в безвозмездное пользование (далее – муниципальная услуга).</w:t>
      </w:r>
    </w:p>
    <w:p w:rsidR="00C670C0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5462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C670C0" w:rsidRPr="00546290" w:rsidRDefault="00C670C0" w:rsidP="005462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1.2. Заявителями являются физические и юридические лица.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C670C0" w:rsidRPr="00667D09" w:rsidRDefault="00C670C0" w:rsidP="00667D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 xml:space="preserve">1.4. </w:t>
      </w:r>
      <w:r w:rsidRPr="00667D09">
        <w:rPr>
          <w:lang w:eastAsia="ru-RU"/>
        </w:rPr>
        <w:t>Информация о порядке предоставления муниципальной услуги</w:t>
      </w:r>
      <w:r w:rsidRPr="00667D09">
        <w:t xml:space="preserve"> и у</w:t>
      </w:r>
      <w:r w:rsidRPr="00667D09">
        <w:rPr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C670C0" w:rsidRPr="00667D09" w:rsidRDefault="00C670C0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 xml:space="preserve"> на информационных стендах, расположенных в Органе, в МФЦ;</w:t>
      </w:r>
    </w:p>
    <w:p w:rsidR="00C670C0" w:rsidRPr="00667D09" w:rsidRDefault="00C670C0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- на официальном сайте Органа, МФЦ</w:t>
      </w:r>
      <w:r w:rsidRPr="00667D09">
        <w:rPr>
          <w:i/>
          <w:iCs/>
          <w:lang w:eastAsia="ru-RU"/>
        </w:rPr>
        <w:t>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667D09">
        <w:rPr>
          <w:lang w:eastAsia="ru-RU"/>
        </w:rPr>
        <w:t xml:space="preserve">- в федеральной государственной информационной системе </w:t>
      </w:r>
      <w:r w:rsidRPr="00667D09">
        <w:t>«Единый портал государственных и муниципальных услуг (функций)» (</w:t>
      </w:r>
      <w:r w:rsidRPr="00667D09">
        <w:rPr>
          <w:lang w:eastAsia="ru-RU"/>
        </w:rPr>
        <w:t>http://www.gosuslugi.ru/</w:t>
      </w:r>
      <w:r w:rsidRPr="00667D09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667D09">
          <w:rPr>
            <w:lang w:eastAsia="ru-RU"/>
          </w:rPr>
          <w:t>http://pgu.rkomi.ru/</w:t>
        </w:r>
      </w:hyperlink>
      <w:r w:rsidRPr="00667D09">
        <w:rPr>
          <w:lang w:eastAsia="ru-RU"/>
        </w:rPr>
        <w:t>)</w:t>
      </w:r>
      <w:r w:rsidRPr="00667D09">
        <w:t xml:space="preserve"> (далее – порталы государственных и муниципальных услуг (функций)).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Информацию о порядке предоставления муниципальной услуги</w:t>
      </w:r>
      <w:r w:rsidRPr="00667D09">
        <w:t xml:space="preserve"> и </w:t>
      </w:r>
      <w:r w:rsidRPr="00667D09">
        <w:rPr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667D09">
        <w:rPr>
          <w:i/>
          <w:iCs/>
          <w:lang w:eastAsia="ru-RU"/>
        </w:rPr>
        <w:t>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посредством факсимильного сообщения;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личном обращении в Орган, МФЦ;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письменном обращении в Орган, МФЦ,</w:t>
      </w:r>
      <w:r w:rsidRPr="00667D09">
        <w:t xml:space="preserve"> </w:t>
      </w:r>
      <w:r w:rsidRPr="00667D09">
        <w:rPr>
          <w:lang w:eastAsia="ru-RU"/>
        </w:rPr>
        <w:t>в том числе по электронной почте;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путем публичного информирования.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 о порядке предоставления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категории получателей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iCs/>
          <w:lang w:eastAsia="ru-RU"/>
        </w:rPr>
        <w:t xml:space="preserve"> 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порядок передачи результата заявителю;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срок предоставления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iCs/>
          <w:lang w:eastAsia="ru-RU"/>
        </w:rPr>
        <w:t>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C670C0" w:rsidRPr="00667D09" w:rsidRDefault="00C670C0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«Передача муниципального имущества в безвозмездное пользование».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546290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D09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и выдачи результата муниципальной услуги заявителю.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67D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7D09">
        <w:rPr>
          <w:rFonts w:ascii="Times New Roman" w:hAnsi="Times New Roman" w:cs="Times New Roman"/>
          <w:sz w:val="28"/>
          <w:szCs w:val="28"/>
        </w:rPr>
        <w:t>принятия решения, выдачи результата предоставления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670C0" w:rsidRDefault="00C670C0" w:rsidP="007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C670C0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132992">
        <w:rPr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МФЦ, Орган не вправе требовать от заявителя: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решение о предоставлении муниципального имущества в безвозмездное пользование (далее – решение о предоставлении);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муниципального имущества в безвозмездное пользование (далее – решение об отказе в предоставлении).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2.6. Максимальный срок предоставления муниципальной услуги составляет 20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Федеральным </w:t>
      </w:r>
      <w:hyperlink r:id="rId8" w:history="1">
        <w:r w:rsidRPr="00667D09">
          <w:t>закон</w:t>
        </w:r>
      </w:hyperlink>
      <w:r w:rsidRPr="00667D09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Конституцией Республики Коми («Ведомости Верховного совета Респ</w:t>
      </w:r>
      <w:r>
        <w:t>ублики Коми», 1994, №2, ст. 21).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1. с проведением конкурса или аукциона: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заявку на участие в конкурсе или аукционе;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(для юридических лиц);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заявителя;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2. без проведения торгов: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учредительных документов (для юридических лиц);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заявителя.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C670C0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670C0" w:rsidRPr="00A21726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  <w:r w:rsidRPr="00A21726">
        <w:rPr>
          <w:b/>
          <w:bCs/>
          <w:lang w:eastAsia="ru-RU"/>
        </w:rPr>
        <w:t>3. путем получения муниципальной преференции с согласия антимонопольной службы: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C670C0" w:rsidRPr="00802255" w:rsidRDefault="00C670C0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6) нотариально заверенные копии учредительных документов Заявителя;</w:t>
      </w:r>
    </w:p>
    <w:p w:rsidR="00C670C0" w:rsidRPr="00667D09" w:rsidRDefault="00C670C0" w:rsidP="004A59E0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67D09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лично;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посредством  почтового  отправления;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через порталы государственных и муниципальных услуг (функций);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 через МФЦ;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C670C0" w:rsidRPr="00667D09" w:rsidRDefault="00C670C0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2.8.2. Варианты предоставления документов:</w:t>
      </w:r>
    </w:p>
    <w:p w:rsidR="00C670C0" w:rsidRPr="00667D09" w:rsidRDefault="00C670C0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</w:pPr>
      <w:r w:rsidRPr="00667D09">
        <w:t>при личном обращении заявитель предоставляет  оригиналы документов;</w:t>
      </w:r>
    </w:p>
    <w:p w:rsidR="00C670C0" w:rsidRPr="00667D09" w:rsidRDefault="00C670C0" w:rsidP="00667D09">
      <w:pPr>
        <w:tabs>
          <w:tab w:val="left" w:pos="0"/>
        </w:tabs>
        <w:spacing w:line="240" w:lineRule="auto"/>
        <w:ind w:firstLine="709"/>
        <w:jc w:val="both"/>
      </w:pPr>
      <w:r w:rsidRPr="00667D09">
        <w:t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670C0" w:rsidRPr="00667D09" w:rsidRDefault="00C670C0" w:rsidP="00667D0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667D09">
        <w:rPr>
          <w:sz w:val="28"/>
          <w:szCs w:val="28"/>
        </w:rPr>
        <w:t>- все указанные в</w:t>
      </w:r>
      <w:r w:rsidRPr="00667D09">
        <w:rPr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67D09">
        <w:rPr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C670C0" w:rsidRPr="00667D09" w:rsidRDefault="00C670C0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 xml:space="preserve">при обращении за муниципальной услугой через МФЦ предоставляются оригиналы документов.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670C0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>
        <w:rPr>
          <w:rFonts w:ascii="Times New Roman" w:hAnsi="Times New Roman" w:cs="Times New Roman"/>
          <w:sz w:val="28"/>
          <w:szCs w:val="28"/>
        </w:rPr>
        <w:t>т услуг) за предшествующий год);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26">
        <w:rPr>
          <w:rFonts w:ascii="Times New Roman" w:hAnsi="Times New Roman" w:cs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</w:rPr>
        <w:t>предоставления муниципальной у</w:t>
      </w:r>
      <w:r w:rsidRPr="00667D09">
        <w:t>слуги, не имеется.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необходимость использования объекта для муниципальных нужд;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670C0" w:rsidRPr="00667D09" w:rsidRDefault="00C670C0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667D09">
        <w:t xml:space="preserve">2.18. Здание (помещение) </w:t>
      </w:r>
      <w:r>
        <w:t>администрации сельского поселения «Вольдино»</w:t>
      </w:r>
      <w:r w:rsidRPr="00667D09">
        <w:t xml:space="preserve"> оборудуется информационной табличкой (вывеской) с указанием полного наименования.</w:t>
      </w:r>
    </w:p>
    <w:p w:rsidR="00C670C0" w:rsidRPr="00667D09" w:rsidRDefault="00C670C0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670C0" w:rsidRPr="00667D09" w:rsidRDefault="00C670C0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670C0" w:rsidRPr="00667D09" w:rsidRDefault="00C670C0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670C0" w:rsidRPr="00667D09" w:rsidRDefault="00C670C0" w:rsidP="00667D0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667D09">
        <w:t>Информационные стенды должны содержать:</w:t>
      </w:r>
    </w:p>
    <w:p w:rsidR="00C670C0" w:rsidRPr="00667D09" w:rsidRDefault="00C670C0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670C0" w:rsidRPr="00667D09" w:rsidRDefault="00C670C0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670C0" w:rsidRPr="00667D09" w:rsidRDefault="00C670C0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t>контактную информацию (телефон, адрес электронной почты) специалистов, ответственных за информирование;</w:t>
      </w:r>
    </w:p>
    <w:p w:rsidR="00C670C0" w:rsidRPr="00667D09" w:rsidRDefault="00C670C0" w:rsidP="00667D09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667D09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670C0" w:rsidRPr="00667D09" w:rsidRDefault="00C670C0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670C0" w:rsidRPr="00667D09" w:rsidRDefault="00C670C0" w:rsidP="00667D09">
      <w:pPr>
        <w:tabs>
          <w:tab w:val="left" w:pos="993"/>
        </w:tabs>
        <w:spacing w:line="240" w:lineRule="auto"/>
        <w:ind w:firstLine="709"/>
        <w:jc w:val="both"/>
      </w:pPr>
      <w:r w:rsidRPr="00667D09">
        <w:t xml:space="preserve">Требования к помещениям МФЦ, в которых предоставляются государственные и муниципальные услуги.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Для организации взаимодействия с заявителями помещение МФЦ делится на следующие функциональные секторы (зоны):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а) сектор информирования и ожидания;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б) сектор приема заявителей.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Сектор информирования и ожидания включает в себя: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670C0" w:rsidRPr="00667D09" w:rsidRDefault="00C670C0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перечень государственных и муниципальных услуг, предоставление которых организовано в МФЦ;</w:t>
      </w:r>
    </w:p>
    <w:p w:rsidR="00C670C0" w:rsidRPr="00667D09" w:rsidRDefault="00C670C0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сроки предоставления государственных и муниципальных услуг;</w:t>
      </w:r>
    </w:p>
    <w:p w:rsidR="00C670C0" w:rsidRPr="00667D09" w:rsidRDefault="00C670C0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670C0" w:rsidRPr="00667D09" w:rsidRDefault="00C670C0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670C0" w:rsidRPr="00667D09" w:rsidRDefault="00C670C0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иную информацию, необходимую для получения государственной и муниципальной услуги;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670C0" w:rsidRPr="00667D09" w:rsidRDefault="00C670C0" w:rsidP="00667D0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д) электронную систему управления очередью, предназначенную для:</w:t>
      </w:r>
    </w:p>
    <w:p w:rsidR="00C670C0" w:rsidRPr="00667D09" w:rsidRDefault="00C670C0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регистрации заявителя в очереди;</w:t>
      </w:r>
    </w:p>
    <w:p w:rsidR="00C670C0" w:rsidRPr="00667D09" w:rsidRDefault="00C670C0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учета заявителей в очереди, управления отдельными очередями в зависимости от видов услуг;</w:t>
      </w:r>
    </w:p>
    <w:p w:rsidR="00C670C0" w:rsidRPr="00667D09" w:rsidRDefault="00C670C0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667D09">
        <w:t>отображение статуса очереди;</w:t>
      </w:r>
    </w:p>
    <w:p w:rsidR="00C670C0" w:rsidRPr="00667D09" w:rsidRDefault="00C670C0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автоматического перенаправления заявителя в очередь на обслуживание к следующему работнику МФЦ;</w:t>
      </w:r>
    </w:p>
    <w:p w:rsidR="00C670C0" w:rsidRPr="00667D09" w:rsidRDefault="00C670C0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667D09">
          <w:t>закона</w:t>
        </w:r>
      </w:hyperlink>
      <w:r w:rsidRPr="00667D09">
        <w:t xml:space="preserve"> от 30.12.2009 N 384-ФЗ «Технический регламент о безопасности зданий и сооружений».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В МФЦ организуется бесплатный туалет для посетителей, в том числе туалет, предназначенный для инвалидов.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9"/>
        <w:gridCol w:w="1471"/>
        <w:gridCol w:w="2733"/>
      </w:tblGrid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Единица</w:t>
            </w:r>
          </w:p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Нормативное значение показателя</w:t>
            </w:r>
          </w:p>
        </w:tc>
      </w:tr>
      <w:tr w:rsidR="00C670C0" w:rsidRPr="00667D09">
        <w:tc>
          <w:tcPr>
            <w:tcW w:w="9571" w:type="dxa"/>
            <w:gridSpan w:val="3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 доступности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</w:t>
            </w:r>
          </w:p>
        </w:tc>
      </w:tr>
      <w:tr w:rsidR="00C670C0" w:rsidRPr="00667D09">
        <w:tc>
          <w:tcPr>
            <w:tcW w:w="9571" w:type="dxa"/>
            <w:gridSpan w:val="3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 качества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100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100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7D09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0</w:t>
            </w:r>
          </w:p>
        </w:tc>
      </w:tr>
      <w:tr w:rsidR="00C670C0" w:rsidRPr="00667D09">
        <w:tc>
          <w:tcPr>
            <w:tcW w:w="5343" w:type="dxa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670C0" w:rsidRPr="00667D09" w:rsidRDefault="00C670C0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0</w:t>
            </w:r>
          </w:p>
        </w:tc>
      </w:tr>
    </w:tbl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667D09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C670C0" w:rsidRPr="00667D09" w:rsidRDefault="00C670C0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667D09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lang w:val="en-US"/>
        </w:rPr>
        <w:t>voldino</w:t>
      </w:r>
      <w:r w:rsidRPr="00546290">
        <w:t>.</w:t>
      </w:r>
      <w:r>
        <w:rPr>
          <w:lang w:val="en-US"/>
        </w:rPr>
        <w:t>wordpress</w:t>
      </w:r>
      <w:r w:rsidRPr="00546290">
        <w:t>.</w:t>
      </w:r>
      <w:r>
        <w:rPr>
          <w:lang w:val="en-US"/>
        </w:rPr>
        <w:t>com</w:t>
      </w:r>
      <w:r w:rsidRPr="00667D09">
        <w:t xml:space="preserve">, порталах государственных и муниципальных  услуг (функций). </w:t>
      </w:r>
    </w:p>
    <w:p w:rsidR="00C670C0" w:rsidRPr="00667D09" w:rsidRDefault="00C670C0" w:rsidP="00667D09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C670C0" w:rsidRPr="00667D09" w:rsidRDefault="00C670C0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670C0" w:rsidRPr="00667D09" w:rsidRDefault="00C670C0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C670C0" w:rsidRPr="00667D09" w:rsidRDefault="00C670C0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670C0" w:rsidRPr="00667D09" w:rsidRDefault="00C670C0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670C0" w:rsidRPr="00667D09" w:rsidRDefault="00C670C0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2.22. Предоставление муниципальной у</w:t>
      </w:r>
      <w:r w:rsidRPr="00667D09">
        <w:rPr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«Вольдино»</w:t>
      </w:r>
      <w:r w:rsidRPr="00667D09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</w:t>
      </w:r>
      <w:r w:rsidRPr="00667D09">
        <w:rPr>
          <w:sz w:val="28"/>
          <w:szCs w:val="28"/>
        </w:rPr>
        <w:t>.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670C0" w:rsidRPr="00667D09" w:rsidRDefault="00C670C0" w:rsidP="00667D09">
      <w:pPr>
        <w:pStyle w:val="NoSpacing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C670C0" w:rsidRPr="00667D09" w:rsidRDefault="00C670C0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667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7D09">
        <w:rPr>
          <w:rFonts w:ascii="Times New Roman" w:hAnsi="Times New Roman" w:cs="Times New Roman"/>
          <w:sz w:val="28"/>
          <w:szCs w:val="28"/>
        </w:rPr>
        <w:t>решения о предоставлении или решения об отказе в предоставлении имущества в безвозмездное пользование;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 3 к настоящему административному регламенту.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МФЦ предусмотрена только очная форма подачи документов.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направлении пакета документов через порталы</w:t>
      </w:r>
      <w:r w:rsidRPr="00667D09">
        <w:t xml:space="preserve"> </w:t>
      </w:r>
      <w:r w:rsidRPr="00667D09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t xml:space="preserve"> </w:t>
      </w:r>
      <w:r w:rsidRPr="00667D09">
        <w:rPr>
          <w:lang w:eastAsia="ru-RU"/>
        </w:rPr>
        <w:t>государственных и муниципальных услуг (функций).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C670C0" w:rsidRPr="00667D09" w:rsidRDefault="00C670C0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нормативных правовых актах, регулирующих условия и порядок предоставления муниципальной услуги;</w:t>
      </w:r>
    </w:p>
    <w:p w:rsidR="00C670C0" w:rsidRPr="00667D09" w:rsidRDefault="00C670C0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сроках предоставления муниципальной услуги;</w:t>
      </w:r>
    </w:p>
    <w:p w:rsidR="00C670C0" w:rsidRPr="00667D09" w:rsidRDefault="00C670C0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требованиях, предъявляемых к форме и перечню документов, необходимых для предоставления муниципальной услуги.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670C0" w:rsidRPr="00667D09" w:rsidRDefault="00C670C0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устанавливает предмет обращения, проверяет документ, удостоверяющий личность;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полномочия заявителя;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соответствие представленных документов требованиям, удостоверяясь, что: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не исполнены карандашом;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принимает решение о приеме у заявителя представленных документов;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70C0" w:rsidRPr="00667D09" w:rsidRDefault="00C670C0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70C0" w:rsidRPr="00667D09" w:rsidRDefault="00C670C0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670C0" w:rsidRPr="00667D09" w:rsidRDefault="00C670C0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70C0" w:rsidRPr="00667D09" w:rsidRDefault="00C670C0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C670C0" w:rsidRPr="00667D09" w:rsidRDefault="00C670C0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правильность оформления заявления и правильность оформления иных документов, поступивших от заявителя;</w:t>
      </w:r>
    </w:p>
    <w:p w:rsidR="00C670C0" w:rsidRPr="00667D09" w:rsidRDefault="00C670C0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представленные документы на предмет комплектности;</w:t>
      </w:r>
    </w:p>
    <w:p w:rsidR="00C670C0" w:rsidRPr="00667D09" w:rsidRDefault="00C670C0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</w:t>
      </w:r>
      <w:r>
        <w:rPr>
          <w:lang w:eastAsia="ru-RU"/>
        </w:rPr>
        <w:t>, 2.4.2</w:t>
      </w:r>
      <w:r w:rsidRPr="00667D09">
        <w:rPr>
          <w:lang w:eastAsia="ru-RU"/>
        </w:rPr>
        <w:t xml:space="preserve"> настоящего административного регламента. 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667D09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7D09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67D09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7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1, 2.4.2</w:t>
      </w:r>
      <w:r w:rsidRPr="00667D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t xml:space="preserve"> </w:t>
      </w:r>
      <w:r w:rsidRPr="00667D09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C670C0" w:rsidRPr="00667D09" w:rsidRDefault="00C670C0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667D09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667D09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услуги).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67D09">
        <w:rPr>
          <w:i/>
          <w:iCs/>
          <w:lang w:eastAsia="ru-RU"/>
        </w:rPr>
        <w:t>,</w:t>
      </w:r>
      <w:r w:rsidRPr="00667D09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rPr>
          <w:lang w:eastAsia="ru-RU"/>
        </w:rPr>
        <w:t xml:space="preserve">Максимальный срок исполнения административной процедуры составляет не более </w:t>
      </w:r>
      <w:r>
        <w:rPr>
          <w:lang w:eastAsia="ru-RU"/>
        </w:rPr>
        <w:t>1 календарного дня</w:t>
      </w:r>
      <w:r w:rsidRPr="00667D09">
        <w:rPr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C670C0" w:rsidRPr="00667D09" w:rsidRDefault="00C670C0" w:rsidP="00667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Порядок и формы контроля за предоставлением муниципальной услуги</w:t>
      </w:r>
    </w:p>
    <w:p w:rsidR="00C670C0" w:rsidRPr="00667D09" w:rsidRDefault="00C670C0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lang w:eastAsia="ru-RU"/>
        </w:rPr>
        <w:t xml:space="preserve">, </w:t>
      </w:r>
      <w:r w:rsidRPr="00667D09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Ответственность должностных лиц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муниципальной услуги, в том числе со стороны граждан,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их объединений и организаций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C670C0" w:rsidRPr="00667D09" w:rsidRDefault="00C670C0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обеспечивающих ее предоставление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5.2. Заявитель может обратиться с жалобой, в том числе в следующих случаях: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2) нарушение срока предоставления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5.4. Жалоба должна содержать: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5.7. При поступлении жалобы через МФЦ, обеспечивается ее передача </w:t>
      </w:r>
      <w:r w:rsidRPr="00667D09">
        <w:t>по защищенной информационной системе или курьерской доставкой</w:t>
      </w:r>
      <w:r w:rsidRPr="00667D09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lang w:eastAsia="ru-RU"/>
        </w:rPr>
        <w:t xml:space="preserve"> </w:t>
      </w:r>
      <w:r w:rsidRPr="00667D09">
        <w:t>в получении жалобы, в которой указывается: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место, дата и время приема жалобы заявителя;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фамилия, имя, отчество заявителя;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перечень принятых документов от заявителя;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фамилия, имя, отчество специалиста, принявшего жалобу;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670C0" w:rsidRPr="00667D09" w:rsidRDefault="00C670C0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срок рассмотрения жалобы в соответствии с настоящим административным регламентом.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2) отказать в удовлетворении жалобы.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5.12. Основания для приостановления рассмотрения жалобы не предусмотрены.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70C0" w:rsidRPr="00667D09" w:rsidRDefault="00C670C0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5.16. Информация о порядке подачи и рассмотрения жалобы размещается:</w:t>
      </w:r>
    </w:p>
    <w:p w:rsidR="00C670C0" w:rsidRPr="00667D09" w:rsidRDefault="00C670C0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информационных стендах, расположенных в Органе, в МФЦ;</w:t>
      </w:r>
    </w:p>
    <w:p w:rsidR="00C670C0" w:rsidRPr="00667D09" w:rsidRDefault="00C670C0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официальных сайтах Органа, МФЦ;</w:t>
      </w:r>
    </w:p>
    <w:p w:rsidR="00C670C0" w:rsidRPr="00667D09" w:rsidRDefault="00C670C0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порталах государственных и муниципальных услуг (функций);</w:t>
      </w:r>
    </w:p>
    <w:p w:rsidR="00C670C0" w:rsidRPr="00667D09" w:rsidRDefault="00C670C0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аппаратно-программных комплексах – Интернет-киоск.</w:t>
      </w:r>
    </w:p>
    <w:p w:rsidR="00C670C0" w:rsidRPr="00667D09" w:rsidRDefault="00C670C0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5.17. Информацию о порядке подачи и рассмотрения жалобы можно получить:</w:t>
      </w:r>
    </w:p>
    <w:p w:rsidR="00C670C0" w:rsidRPr="00667D09" w:rsidRDefault="00C670C0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посредством телефонной связи по номеру Органа, МФЦ;</w:t>
      </w:r>
    </w:p>
    <w:p w:rsidR="00C670C0" w:rsidRPr="00667D09" w:rsidRDefault="00C670C0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посредством факсимильного сообщения;</w:t>
      </w:r>
    </w:p>
    <w:p w:rsidR="00C670C0" w:rsidRPr="00667D09" w:rsidRDefault="00C670C0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при личном обращении в Орган, МФЦ, в том числе по электронной почте;</w:t>
      </w:r>
    </w:p>
    <w:p w:rsidR="00C670C0" w:rsidRPr="00667D09" w:rsidRDefault="00C670C0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при письменном обращении в Орган, МФЦ;</w:t>
      </w:r>
    </w:p>
    <w:p w:rsidR="00C670C0" w:rsidRPr="00667D09" w:rsidRDefault="00C670C0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путем публичного информирования.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C670C0" w:rsidRDefault="00C670C0" w:rsidP="00667D09">
      <w:pPr>
        <w:autoSpaceDE w:val="0"/>
        <w:autoSpaceDN w:val="0"/>
        <w:adjustRightInd w:val="0"/>
        <w:spacing w:line="240" w:lineRule="auto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outlineLvl w:val="0"/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>Приложение № 1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к административному регламенту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предоставления муниципальной услуги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передаче</w:t>
      </w:r>
      <w:r w:rsidRPr="00667D09">
        <w:t xml:space="preserve"> муниципального имущества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 в безвозмездное пользование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C670C0" w:rsidRPr="006243B9" w:rsidRDefault="00C670C0" w:rsidP="00546290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</w:pPr>
            <w:r w:rsidRPr="006243B9">
              <w:t>Кулясова Ольга Александровна</w:t>
            </w:r>
          </w:p>
        </w:tc>
      </w:tr>
    </w:tbl>
    <w:p w:rsidR="00C670C0" w:rsidRPr="006243B9" w:rsidRDefault="00C670C0" w:rsidP="00546290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C670C0" w:rsidRPr="006243B9" w:rsidRDefault="00C670C0" w:rsidP="00546290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C670C0" w:rsidRPr="006243B9">
        <w:tc>
          <w:tcPr>
            <w:tcW w:w="473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C670C0" w:rsidRPr="006243B9" w:rsidRDefault="00C670C0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C670C0" w:rsidRPr="006243B9" w:rsidRDefault="00C670C0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C670C0" w:rsidRPr="006243B9" w:rsidRDefault="00C670C0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C670C0" w:rsidRPr="006243B9">
        <w:tc>
          <w:tcPr>
            <w:tcW w:w="2608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670C0" w:rsidRPr="006243B9" w:rsidRDefault="00C670C0" w:rsidP="004E3C0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>Андриевская Ирина Александровна, глава сельского поселения «Вольдино»</w:t>
            </w:r>
          </w:p>
        </w:tc>
      </w:tr>
    </w:tbl>
    <w:p w:rsidR="00C670C0" w:rsidRPr="006243B9" w:rsidRDefault="00C670C0" w:rsidP="00546290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C670C0" w:rsidRPr="006243B9" w:rsidRDefault="00C670C0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C670C0" w:rsidRPr="006243B9" w:rsidRDefault="00C670C0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C670C0" w:rsidRPr="006243B9">
        <w:tc>
          <w:tcPr>
            <w:tcW w:w="1684" w:type="pct"/>
          </w:tcPr>
          <w:p w:rsidR="00C670C0" w:rsidRPr="006243B9" w:rsidRDefault="00C670C0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C670C0" w:rsidRPr="006243B9" w:rsidRDefault="00C670C0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C670C0" w:rsidRPr="00667D09" w:rsidRDefault="00C670C0" w:rsidP="00667D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667D09">
        <w:t>ередач</w:t>
      </w:r>
      <w:r>
        <w:t>е</w:t>
      </w:r>
      <w:r w:rsidRPr="00667D09">
        <w:t xml:space="preserve"> муниципального имущества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 в безвозмездное пользование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46290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67D09">
        <w:rPr>
          <w:rFonts w:ascii="Times New Roman" w:hAnsi="Times New Roman" w:cs="Times New Roman"/>
        </w:rPr>
        <w:t>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46290">
        <w:rPr>
          <w:rFonts w:ascii="Times New Roman" w:hAnsi="Times New Roman" w:cs="Times New Roman"/>
          <w:sz w:val="28"/>
          <w:szCs w:val="28"/>
        </w:rPr>
        <w:t xml:space="preserve">от </w:t>
      </w:r>
      <w:r w:rsidRPr="00667D09">
        <w:rPr>
          <w:rFonts w:ascii="Times New Roman" w:hAnsi="Times New Roman" w:cs="Times New Roman"/>
        </w:rPr>
        <w:t>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(фамилия, имя отчество заявителя;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наименование юридического лица,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в лице – должность, ФИО)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(адрес проживания; местонахождения)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телефон_____________________</w:t>
      </w:r>
    </w:p>
    <w:p w:rsidR="00C670C0" w:rsidRPr="00667D09" w:rsidRDefault="00C670C0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C670C0" w:rsidRPr="00546290" w:rsidRDefault="00C670C0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546290">
        <w:rPr>
          <w:b/>
          <w:bCs/>
        </w:rPr>
        <w:t xml:space="preserve">ЗАЯВЛЕНИЕ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C670C0" w:rsidRPr="00546290" w:rsidRDefault="00C670C0" w:rsidP="00546290">
      <w:pPr>
        <w:autoSpaceDE w:val="0"/>
        <w:autoSpaceDN w:val="0"/>
        <w:adjustRightInd w:val="0"/>
        <w:spacing w:line="240" w:lineRule="auto"/>
        <w:ind w:firstLine="284"/>
        <w:jc w:val="both"/>
        <w:rPr>
          <w:lang w:eastAsia="ru-RU"/>
        </w:rPr>
      </w:pPr>
      <w:r w:rsidRPr="00546290">
        <w:rPr>
          <w:lang w:eastAsia="ru-RU"/>
        </w:rPr>
        <w:t>В соответствии с &lt;</w:t>
      </w:r>
      <w:r w:rsidRPr="00546290">
        <w:rPr>
          <w:i/>
          <w:iCs/>
          <w:lang w:eastAsia="ru-RU"/>
        </w:rPr>
        <w:t>указать нормативно-правовое основание предоставления муниципальной услуги</w:t>
      </w:r>
      <w:r w:rsidRPr="00546290">
        <w:rPr>
          <w:lang w:eastAsia="ru-RU"/>
        </w:rPr>
        <w:t>&gt; прошу предоставить в безвозмездное пользование муниципальное имущество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по адресу</w:t>
      </w:r>
      <w:r w:rsidRPr="00667D09">
        <w:rPr>
          <w:sz w:val="26"/>
          <w:szCs w:val="26"/>
          <w:lang w:eastAsia="ru-RU"/>
        </w:rPr>
        <w:t xml:space="preserve"> ______________________________________________________________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общей площадью</w:t>
      </w:r>
      <w:r w:rsidRPr="00667D09">
        <w:rPr>
          <w:sz w:val="26"/>
          <w:szCs w:val="26"/>
          <w:lang w:eastAsia="ru-RU"/>
        </w:rPr>
        <w:t xml:space="preserve"> ____________ </w:t>
      </w:r>
      <w:r w:rsidRPr="00546290">
        <w:rPr>
          <w:lang w:eastAsia="ru-RU"/>
        </w:rPr>
        <w:t>для пользования</w:t>
      </w:r>
      <w:r>
        <w:rPr>
          <w:sz w:val="26"/>
          <w:szCs w:val="26"/>
          <w:lang w:eastAsia="ru-RU"/>
        </w:rPr>
        <w:t xml:space="preserve"> 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(цель, назначение, вид деятельности)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C670C0" w:rsidRPr="00546290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46290">
        <w:t>Данные о заявителе (в случае отсутствия поставить прочерк):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546290">
        <w:t>1. Адрес регистрации по месту жительства (для физических лиц)</w:t>
      </w:r>
      <w:r w:rsidRPr="00667D09">
        <w:rPr>
          <w:sz w:val="26"/>
          <w:szCs w:val="26"/>
        </w:rPr>
        <w:t>: _______________________________________________________________________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</w:t>
      </w:r>
      <w:r w:rsidRPr="00546290">
        <w:t>. Наименование организации (для юридических лиц):</w:t>
      </w:r>
      <w:r>
        <w:rPr>
          <w:sz w:val="26"/>
          <w:szCs w:val="26"/>
        </w:rPr>
        <w:t xml:space="preserve"> ______________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3. Почтовые реквизиты</w:t>
      </w:r>
      <w:r w:rsidRPr="00667D09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4. Контактные телефоны: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5. ИНН: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6. ОГРН: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7. ОГРНИП: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8. Дата государственной регистрации: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9. Страна регистрации (инкорпорации):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C670C0" w:rsidRPr="00667D09" w:rsidRDefault="00C670C0" w:rsidP="00667D09">
      <w:pPr>
        <w:pStyle w:val="ConsPlusNormal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BC9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 w:cs="Times New Roman"/>
        </w:rPr>
        <w:tab/>
        <w:t>_______________________________________________________________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Ф.И.О. (полностью)</w:t>
      </w:r>
      <w:r w:rsidRPr="00667D09">
        <w:rPr>
          <w:rFonts w:ascii="Times New Roman" w:hAnsi="Times New Roman" w:cs="Times New Roman"/>
        </w:rPr>
        <w:t xml:space="preserve"> ______________________________________________</w:t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 w:cs="Times New Roman"/>
        </w:rPr>
        <w:tab/>
        <w:t>Выдан________________________________ _____________________________________________________________________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контактный телефон:</w:t>
      </w:r>
      <w:r w:rsidRPr="00667D09">
        <w:rPr>
          <w:rFonts w:ascii="Times New Roman" w:hAnsi="Times New Roman" w:cs="Times New Roman"/>
        </w:rPr>
        <w:tab/>
        <w:t>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667D09">
        <w:rPr>
          <w:rFonts w:ascii="Times New Roman" w:hAnsi="Times New Roman" w:cs="Times New Roman"/>
        </w:rPr>
        <w:tab/>
        <w:t>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ab/>
      </w:r>
    </w:p>
    <w:p w:rsidR="00C670C0" w:rsidRPr="00950BC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70C0" w:rsidRPr="00667D09" w:rsidRDefault="00C670C0" w:rsidP="00667D09">
      <w:pPr>
        <w:pStyle w:val="ConsPlusNormal"/>
        <w:jc w:val="right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 xml:space="preserve"> «____» ________________ ______ г.  _______________________________________</w:t>
      </w:r>
    </w:p>
    <w:p w:rsidR="00C670C0" w:rsidRPr="00667D09" w:rsidRDefault="00C670C0" w:rsidP="00667D09">
      <w:pPr>
        <w:pStyle w:val="ConsPlusNormal"/>
        <w:jc w:val="right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(дата)                   (подпись заявителя; печать – для юридических лиц)</w:t>
      </w:r>
    </w:p>
    <w:p w:rsidR="00C670C0" w:rsidRPr="00667D09" w:rsidRDefault="00C670C0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Pr="00667D09" w:rsidRDefault="00C670C0" w:rsidP="00950BC9">
      <w:pPr>
        <w:spacing w:line="240" w:lineRule="auto"/>
        <w:jc w:val="both"/>
        <w:rPr>
          <w:sz w:val="26"/>
          <w:szCs w:val="26"/>
        </w:rPr>
      </w:pP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>Приложение № 3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 xml:space="preserve">к административному регламенту 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 xml:space="preserve">предоставления муниципальной услуги </w:t>
      </w:r>
    </w:p>
    <w:p w:rsidR="00C670C0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667D09">
        <w:t>ередач</w:t>
      </w:r>
      <w:r>
        <w:t>е</w:t>
      </w:r>
      <w:r w:rsidRPr="00667D09">
        <w:t xml:space="preserve"> муниципального имущества</w:t>
      </w:r>
    </w:p>
    <w:p w:rsidR="00C670C0" w:rsidRPr="00667D09" w:rsidRDefault="00C670C0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в безвозмездное пользование</w:t>
      </w:r>
    </w:p>
    <w:p w:rsidR="00C670C0" w:rsidRPr="00667D09" w:rsidRDefault="00C670C0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C0" w:rsidRPr="00667D09" w:rsidRDefault="00C670C0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C670C0" w:rsidRPr="00667D09" w:rsidRDefault="00C670C0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670C0" w:rsidRPr="00667D09" w:rsidRDefault="00C670C0" w:rsidP="00667D09">
      <w:pPr>
        <w:tabs>
          <w:tab w:val="left" w:pos="1770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shape id="Рисунок 1" o:spid="_x0000_s1026" type="#_x0000_t75" style="position:absolute;margin-left:-1.2pt;margin-top:23.05pt;width:451.4pt;height:593.5pt;z-index:251658240;visibility:visible" wrapcoords="-36 0 -36 21573 21600 21573 21600 0 -36 0">
            <v:imagedata r:id="rId10" o:title=""/>
            <w10:wrap type="tight"/>
          </v:shape>
        </w:pict>
      </w:r>
    </w:p>
    <w:sectPr w:rsidR="00C670C0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EE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09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4174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3C06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290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A7CF0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578F"/>
    <w:rsid w:val="00946CDF"/>
    <w:rsid w:val="009479C6"/>
    <w:rsid w:val="00947B25"/>
    <w:rsid w:val="00950BC9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C0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E7992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88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0CA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0D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4629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6290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608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081F"/>
    <w:rPr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CE0234"/>
  </w:style>
  <w:style w:type="paragraph" w:styleId="NoSpacing">
    <w:name w:val="No Spacing"/>
    <w:uiPriority w:val="99"/>
    <w:qFormat/>
    <w:rsid w:val="0067212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38</Pages>
  <Words>12160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Света</cp:lastModifiedBy>
  <cp:revision>4</cp:revision>
  <dcterms:created xsi:type="dcterms:W3CDTF">2014-01-22T11:03:00Z</dcterms:created>
  <dcterms:modified xsi:type="dcterms:W3CDTF">2015-06-08T06:50:00Z</dcterms:modified>
</cp:coreProperties>
</file>