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C0" w:rsidRDefault="000A5EC0" w:rsidP="00734C78">
      <w:pPr>
        <w:spacing w:line="240" w:lineRule="auto"/>
        <w:jc w:val="right"/>
      </w:pPr>
      <w:r>
        <w:t>ПРОЕКТ</w:t>
      </w:r>
    </w:p>
    <w:p w:rsidR="000A5EC0" w:rsidRPr="00AF5F9B" w:rsidRDefault="000A5EC0" w:rsidP="009A216F">
      <w:pPr>
        <w:spacing w:line="240" w:lineRule="auto"/>
        <w:jc w:val="center"/>
      </w:pPr>
      <w:r w:rsidRPr="00AF5F9B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509440363" r:id="rId8"/>
        </w:object>
      </w:r>
    </w:p>
    <w:p w:rsidR="000A5EC0" w:rsidRPr="00AF5F9B" w:rsidRDefault="000A5EC0" w:rsidP="009A216F">
      <w:pPr>
        <w:spacing w:line="240" w:lineRule="auto"/>
        <w:jc w:val="center"/>
      </w:pPr>
    </w:p>
    <w:p w:rsidR="000A5EC0" w:rsidRPr="00AF5F9B" w:rsidRDefault="000A5EC0" w:rsidP="009A216F">
      <w:pPr>
        <w:spacing w:line="240" w:lineRule="auto"/>
        <w:jc w:val="center"/>
        <w:rPr>
          <w:b/>
          <w:bCs/>
        </w:rPr>
      </w:pPr>
      <w:r w:rsidRPr="00AF5F9B">
        <w:rPr>
          <w:b/>
          <w:bCs/>
        </w:rPr>
        <w:t>«Вöльд</w:t>
      </w:r>
      <w:r w:rsidRPr="00AF5F9B">
        <w:rPr>
          <w:b/>
          <w:bCs/>
          <w:lang w:val="en-US"/>
        </w:rPr>
        <w:t>i</w:t>
      </w:r>
      <w:r w:rsidRPr="00AF5F9B">
        <w:rPr>
          <w:b/>
          <w:bCs/>
        </w:rPr>
        <w:t>н» сикт овмöдчöминса администрация</w:t>
      </w:r>
    </w:p>
    <w:p w:rsidR="000A5EC0" w:rsidRPr="00AF5F9B" w:rsidRDefault="000A5EC0" w:rsidP="009A216F">
      <w:pPr>
        <w:spacing w:line="240" w:lineRule="auto"/>
        <w:jc w:val="center"/>
        <w:rPr>
          <w:b/>
          <w:bCs/>
          <w:sz w:val="34"/>
          <w:szCs w:val="34"/>
        </w:rPr>
      </w:pPr>
      <w:r w:rsidRPr="00AF5F9B">
        <w:rPr>
          <w:b/>
          <w:bCs/>
          <w:sz w:val="34"/>
          <w:szCs w:val="34"/>
        </w:rPr>
        <w:t>ШУÖМ</w:t>
      </w:r>
    </w:p>
    <w:p w:rsidR="000A5EC0" w:rsidRPr="00AF5F9B" w:rsidRDefault="000A5EC0" w:rsidP="009A216F">
      <w:pPr>
        <w:tabs>
          <w:tab w:val="left" w:pos="4320"/>
          <w:tab w:val="center" w:pos="4677"/>
        </w:tabs>
        <w:spacing w:line="240" w:lineRule="auto"/>
        <w:jc w:val="center"/>
        <w:rPr>
          <w:b/>
          <w:bCs/>
        </w:rPr>
      </w:pPr>
      <w:r>
        <w:rPr>
          <w:noProof/>
          <w:lang w:eastAsia="ru-RU"/>
        </w:rPr>
        <w:pict>
          <v:line id="_x0000_s1026" style="position:absolute;left:0;text-align:left;flip:y;z-index:251658240" from="10pt,-.1pt" to="460pt,1.4pt" o:allowincell="f">
            <w10:wrap anchorx="page"/>
          </v:line>
        </w:pict>
      </w:r>
      <w:r w:rsidRPr="00AF5F9B">
        <w:rPr>
          <w:b/>
          <w:bCs/>
        </w:rPr>
        <w:t>Администрация сельского поселения «Вольдино»</w:t>
      </w:r>
    </w:p>
    <w:p w:rsidR="000A5EC0" w:rsidRPr="00AF5F9B" w:rsidRDefault="000A5EC0" w:rsidP="009A216F">
      <w:pPr>
        <w:spacing w:after="720" w:line="240" w:lineRule="auto"/>
        <w:jc w:val="center"/>
        <w:rPr>
          <w:b/>
          <w:bCs/>
          <w:sz w:val="34"/>
          <w:szCs w:val="34"/>
        </w:rPr>
      </w:pPr>
      <w:r w:rsidRPr="00AF5F9B">
        <w:rPr>
          <w:b/>
          <w:bCs/>
          <w:sz w:val="34"/>
          <w:szCs w:val="34"/>
        </w:rPr>
        <w:t>ПОСТАНОВЛЕНИЕ</w:t>
      </w:r>
    </w:p>
    <w:p w:rsidR="000A5EC0" w:rsidRPr="00A54066" w:rsidRDefault="000A5EC0" w:rsidP="009A216F">
      <w:pPr>
        <w:spacing w:after="480" w:line="240" w:lineRule="auto"/>
      </w:pPr>
      <w:r w:rsidRPr="005C3C04">
        <w:t xml:space="preserve"> 2015 года       </w:t>
      </w:r>
      <w:r w:rsidRPr="005C3C04">
        <w:tab/>
      </w:r>
      <w:r w:rsidRPr="005C3C04">
        <w:tab/>
      </w:r>
      <w:r w:rsidRPr="005C3C04">
        <w:tab/>
      </w:r>
      <w:r w:rsidRPr="005C3C04">
        <w:tab/>
      </w:r>
      <w:r w:rsidRPr="00A54066">
        <w:t xml:space="preserve">                            </w:t>
      </w:r>
      <w:r>
        <w:t xml:space="preserve">                     </w:t>
      </w:r>
      <w:r w:rsidRPr="00A54066">
        <w:t xml:space="preserve">   </w:t>
      </w:r>
      <w:r>
        <w:t xml:space="preserve">   </w:t>
      </w:r>
      <w:r w:rsidRPr="00A54066">
        <w:t xml:space="preserve">  </w:t>
      </w:r>
      <w:r>
        <w:t xml:space="preserve">№ </w:t>
      </w:r>
    </w:p>
    <w:p w:rsidR="000A5EC0" w:rsidRPr="005C3C04" w:rsidRDefault="000A5EC0" w:rsidP="009A216F">
      <w:pPr>
        <w:spacing w:line="240" w:lineRule="auto"/>
        <w:jc w:val="center"/>
        <w:rPr>
          <w:sz w:val="24"/>
          <w:szCs w:val="24"/>
        </w:rPr>
      </w:pPr>
      <w:r w:rsidRPr="005C3C04">
        <w:rPr>
          <w:sz w:val="24"/>
          <w:szCs w:val="24"/>
        </w:rPr>
        <w:t>Республика Коми</w:t>
      </w:r>
    </w:p>
    <w:p w:rsidR="000A5EC0" w:rsidRPr="005C3C04" w:rsidRDefault="000A5EC0" w:rsidP="009A216F">
      <w:pPr>
        <w:spacing w:line="240" w:lineRule="auto"/>
        <w:jc w:val="center"/>
        <w:rPr>
          <w:sz w:val="24"/>
          <w:szCs w:val="24"/>
        </w:rPr>
      </w:pPr>
      <w:r w:rsidRPr="005C3C04">
        <w:rPr>
          <w:sz w:val="24"/>
          <w:szCs w:val="24"/>
        </w:rPr>
        <w:t>Усть-Куломский район</w:t>
      </w:r>
    </w:p>
    <w:p w:rsidR="000A5EC0" w:rsidRPr="009A216F" w:rsidRDefault="000A5EC0" w:rsidP="009A216F">
      <w:pPr>
        <w:spacing w:after="480" w:line="240" w:lineRule="auto"/>
        <w:jc w:val="center"/>
        <w:rPr>
          <w:sz w:val="24"/>
          <w:szCs w:val="24"/>
        </w:rPr>
      </w:pPr>
      <w:r w:rsidRPr="00A54066">
        <w:rPr>
          <w:sz w:val="24"/>
          <w:szCs w:val="24"/>
        </w:rPr>
        <w:t>с.Вольдино</w:t>
      </w:r>
      <w:r w:rsidRPr="00A54066">
        <w:t xml:space="preserve">   </w:t>
      </w:r>
      <w:r>
        <w:t xml:space="preserve">            </w:t>
      </w:r>
    </w:p>
    <w:p w:rsidR="000A5EC0" w:rsidRPr="00F72C0E" w:rsidRDefault="000A5EC0" w:rsidP="00F72C0E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72C0E">
        <w:rPr>
          <w:rFonts w:ascii="Times New Roman" w:hAnsi="Times New Roman" w:cs="Times New Roman"/>
          <w:b w:val="0"/>
          <w:bCs w:val="0"/>
          <w:sz w:val="28"/>
          <w:szCs w:val="28"/>
        </w:rPr>
        <w:t>«Передача муниципального имущества в доверительное управление»</w:t>
      </w:r>
    </w:p>
    <w:p w:rsidR="000A5EC0" w:rsidRDefault="000A5EC0" w:rsidP="00F72C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5EC0" w:rsidRPr="0007287C" w:rsidRDefault="000A5EC0" w:rsidP="008F20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EC0" w:rsidRDefault="000A5EC0" w:rsidP="003845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Вольдино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» постановляет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A5EC0" w:rsidRDefault="000A5EC0" w:rsidP="003845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EC0" w:rsidRPr="00990899" w:rsidRDefault="000A5EC0" w:rsidP="003845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08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</w:t>
      </w:r>
      <w:r w:rsidRPr="00073A7F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72C0E">
        <w:rPr>
          <w:rFonts w:ascii="Times New Roman" w:hAnsi="Times New Roman" w:cs="Times New Roman"/>
          <w:b w:val="0"/>
          <w:bCs w:val="0"/>
          <w:sz w:val="28"/>
          <w:szCs w:val="28"/>
        </w:rPr>
        <w:t>«Передача муниципального имущества в доверительное управление»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073A7F">
        <w:rPr>
          <w:rFonts w:ascii="Times New Roman" w:hAnsi="Times New Roman" w:cs="Times New Roman"/>
          <w:b w:val="0"/>
          <w:bCs w:val="0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A5EC0" w:rsidRDefault="000A5EC0" w:rsidP="009A216F">
      <w:pPr>
        <w:pStyle w:val="BodyTextIndent"/>
        <w:spacing w:after="640" w:line="240" w:lineRule="auto"/>
        <w:ind w:left="0"/>
        <w:jc w:val="both"/>
      </w:pPr>
      <w:r>
        <w:t xml:space="preserve">    2</w:t>
      </w:r>
      <w:r w:rsidRPr="00990899">
        <w:t>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0A5EC0" w:rsidRDefault="000A5EC0" w:rsidP="0038454D">
      <w:pPr>
        <w:pStyle w:val="BodyTextIndent"/>
        <w:spacing w:after="0" w:line="240" w:lineRule="auto"/>
        <w:ind w:left="0"/>
        <w:jc w:val="both"/>
      </w:pPr>
      <w:r>
        <w:t xml:space="preserve">        Глава сельского поселения «Вольдино»                    И.А.Андриевская</w:t>
      </w:r>
    </w:p>
    <w:p w:rsidR="000A5EC0" w:rsidRDefault="000A5EC0" w:rsidP="0038454D">
      <w:pPr>
        <w:pStyle w:val="BodyTextIndent"/>
        <w:spacing w:after="0" w:line="240" w:lineRule="auto"/>
        <w:ind w:left="0"/>
        <w:jc w:val="both"/>
      </w:pPr>
    </w:p>
    <w:p w:rsidR="000A5EC0" w:rsidRDefault="000A5EC0" w:rsidP="0038454D">
      <w:pPr>
        <w:pStyle w:val="BodyTextIndent"/>
        <w:spacing w:after="0" w:line="240" w:lineRule="auto"/>
        <w:ind w:left="0"/>
        <w:jc w:val="both"/>
      </w:pPr>
    </w:p>
    <w:p w:rsidR="000A5EC0" w:rsidRPr="00BA1D59" w:rsidRDefault="000A5EC0" w:rsidP="0038454D">
      <w:pPr>
        <w:pStyle w:val="BodyTextIndent"/>
        <w:spacing w:after="0" w:line="240" w:lineRule="auto"/>
        <w:ind w:left="0"/>
        <w:jc w:val="both"/>
      </w:pPr>
    </w:p>
    <w:p w:rsidR="000A5EC0" w:rsidRDefault="000A5EC0" w:rsidP="0038454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EC0" w:rsidRDefault="000A5EC0" w:rsidP="0038454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EC0" w:rsidRDefault="000A5EC0" w:rsidP="0038454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EC0" w:rsidRDefault="000A5EC0" w:rsidP="0038454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EC0" w:rsidRDefault="000A5EC0" w:rsidP="003845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5EC0" w:rsidRDefault="000A5EC0" w:rsidP="0038454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0A5EC0" w:rsidRDefault="000A5EC0" w:rsidP="0038454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0A5EC0" w:rsidRDefault="000A5EC0" w:rsidP="0038454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0A5EC0" w:rsidRPr="005B59EC" w:rsidRDefault="000A5EC0" w:rsidP="0038454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2015 г. № </w:t>
      </w:r>
    </w:p>
    <w:p w:rsidR="000A5EC0" w:rsidRDefault="000A5EC0" w:rsidP="003845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EC0" w:rsidRDefault="000A5EC0" w:rsidP="00FF2675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734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C0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A5EC0" w:rsidRPr="00F72C0E" w:rsidRDefault="000A5EC0" w:rsidP="00734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C0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A5EC0" w:rsidRPr="00F72C0E" w:rsidRDefault="000A5EC0" w:rsidP="00734C7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2C0E">
        <w:rPr>
          <w:rFonts w:ascii="Times New Roman" w:hAnsi="Times New Roman" w:cs="Times New Roman"/>
          <w:sz w:val="28"/>
          <w:szCs w:val="28"/>
        </w:rPr>
        <w:t>«Передача муниципального имущества в доверительное управление»</w:t>
      </w:r>
    </w:p>
    <w:p w:rsidR="000A5EC0" w:rsidRDefault="000A5EC0" w:rsidP="00F72C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72C0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0A5EC0" w:rsidRPr="00F72C0E" w:rsidRDefault="000A5EC0" w:rsidP="00F72C0E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«Передача муниципального имущества в доверительное управление»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4238E0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муниципального имущества в доверительное управление (далее – муниципальная услуга).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1.2. Заявителями являются индивидуальные предприниматели и юридические лица.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0A5EC0" w:rsidRPr="00F72C0E" w:rsidRDefault="000A5EC0" w:rsidP="00F72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t xml:space="preserve">1.4. </w:t>
      </w:r>
      <w:r w:rsidRPr="004238E0">
        <w:rPr>
          <w:lang w:eastAsia="ru-RU"/>
        </w:rPr>
        <w:t>Информация о порядке предоставления муниципальной услуги</w:t>
      </w:r>
      <w:r w:rsidRPr="004238E0">
        <w:t xml:space="preserve"> </w:t>
      </w:r>
      <w:r w:rsidRPr="004238E0">
        <w:rPr>
          <w:lang w:eastAsia="ru-RU"/>
        </w:rPr>
        <w:t>размещается:</w:t>
      </w:r>
    </w:p>
    <w:p w:rsidR="000A5EC0" w:rsidRPr="004238E0" w:rsidRDefault="000A5EC0" w:rsidP="00B84CD8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4238E0">
        <w:rPr>
          <w:lang w:eastAsia="ru-RU"/>
        </w:rPr>
        <w:t xml:space="preserve"> на информационных стендах, расположенных в Органе, в МФЦ;</w:t>
      </w:r>
    </w:p>
    <w:p w:rsidR="000A5EC0" w:rsidRPr="004238E0" w:rsidRDefault="000A5EC0" w:rsidP="00B84CD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- на официальном сайте Органа, МФЦ</w:t>
      </w:r>
      <w:r w:rsidRPr="004238E0">
        <w:rPr>
          <w:i/>
          <w:iCs/>
          <w:lang w:eastAsia="ru-RU"/>
        </w:rPr>
        <w:t>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4238E0">
        <w:rPr>
          <w:lang w:eastAsia="ru-RU"/>
        </w:rPr>
        <w:t xml:space="preserve">- в федеральной государственной информационной системе </w:t>
      </w:r>
      <w:r w:rsidRPr="004238E0">
        <w:t>«Единый портал государственных и муниципальных услуг (функций)» (</w:t>
      </w:r>
      <w:r w:rsidRPr="004238E0">
        <w:rPr>
          <w:lang w:eastAsia="ru-RU"/>
        </w:rPr>
        <w:t>http://www.gosuslugi.ru/</w:t>
      </w:r>
      <w:r w:rsidRPr="004238E0"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238E0">
          <w:rPr>
            <w:rStyle w:val="Hyperlink"/>
          </w:rPr>
          <w:t>http://pgu.rkomi.ru/</w:t>
        </w:r>
      </w:hyperlink>
      <w:r w:rsidRPr="004238E0">
        <w:rPr>
          <w:lang w:eastAsia="ru-RU"/>
        </w:rPr>
        <w:t>)</w:t>
      </w:r>
      <w:r w:rsidRPr="004238E0">
        <w:t xml:space="preserve"> (далее – порталы государственных и муниципальных услуг (функций)).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Информацию о порядке предоставления муниципальной услуги  можно получить: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238E0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4238E0">
        <w:rPr>
          <w:i/>
          <w:iCs/>
          <w:lang w:eastAsia="ru-RU"/>
        </w:rPr>
        <w:t>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посредством факсимильного сообщения;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личном обращении в Орган, МФЦ;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письменном обращении в Орган, МФЦ,</w:t>
      </w:r>
      <w:r w:rsidRPr="004238E0">
        <w:t xml:space="preserve"> </w:t>
      </w:r>
      <w:r w:rsidRPr="004238E0">
        <w:rPr>
          <w:lang w:eastAsia="ru-RU"/>
        </w:rPr>
        <w:t>в том числе по электронной почте;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путем публичного информирования.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Информация о порядке предоставления муниципальной услуги должна содержать: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сведения о порядке предоставления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категории заявителей;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238E0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38E0">
        <w:rPr>
          <w:i/>
          <w:iCs/>
          <w:lang w:eastAsia="ru-RU"/>
        </w:rPr>
        <w:t xml:space="preserve">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порядок передачи результата заявителю;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срок предоставления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</w:t>
      </w:r>
      <w:r>
        <w:rPr>
          <w:lang w:eastAsia="ru-RU"/>
        </w:rPr>
        <w:t>сле в «Информационном вестнике Совета и администрации сельского поселения «Помоздино»</w:t>
      </w:r>
      <w:r w:rsidRPr="004238E0">
        <w:rPr>
          <w:lang w:eastAsia="ru-RU"/>
        </w:rPr>
        <w:t>, на официальных сайтах МФЦ, Органа.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38E0">
        <w:rPr>
          <w:i/>
          <w:iCs/>
          <w:lang w:eastAsia="ru-RU"/>
        </w:rPr>
        <w:t>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</w:t>
      </w:r>
      <w:r>
        <w:rPr>
          <w:lang w:eastAsia="ru-RU"/>
        </w:rPr>
        <w:t>е, МФЦ содержится в Приложении</w:t>
      </w:r>
      <w:r w:rsidRPr="004238E0">
        <w:rPr>
          <w:lang w:eastAsia="ru-RU"/>
        </w:rPr>
        <w:t xml:space="preserve"> 1 к настоящему административному регламенту.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2C0E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0A5EC0" w:rsidRPr="00F72C0E" w:rsidRDefault="000A5EC0" w:rsidP="00F72C0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«Передача муниципального имущества в доверительное управление».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</w:t>
      </w:r>
      <w:r w:rsidRPr="004238E0">
        <w:rPr>
          <w:rFonts w:ascii="Times New Roman" w:hAnsi="Times New Roman" w:cs="Times New Roman"/>
          <w:sz w:val="28"/>
          <w:szCs w:val="28"/>
        </w:rPr>
        <w:t>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4238E0">
        <w:rPr>
          <w:color w:val="000000"/>
          <w:lang w:eastAsia="ru-RU"/>
        </w:rPr>
        <w:t>, уведомления и выдачи результата муниципальной услуги заявителю</w:t>
      </w:r>
      <w:r>
        <w:rPr>
          <w:color w:val="000000"/>
          <w:lang w:eastAsia="ru-RU"/>
        </w:rPr>
        <w:t>.</w:t>
      </w:r>
      <w:r w:rsidRPr="004238E0">
        <w:rPr>
          <w:color w:val="000000"/>
          <w:lang w:eastAsia="ru-RU"/>
        </w:rPr>
        <w:t xml:space="preserve">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4238E0">
        <w:rPr>
          <w:color w:val="000000"/>
          <w:lang w:eastAsia="ru-RU"/>
        </w:rPr>
        <w:t xml:space="preserve">, </w:t>
      </w:r>
      <w:r w:rsidRPr="004238E0">
        <w:rPr>
          <w:lang w:eastAsia="ru-RU"/>
        </w:rPr>
        <w:t>принятия решения, выдачи результата предоставления услуги.</w:t>
      </w:r>
      <w:r>
        <w:rPr>
          <w:lang w:eastAsia="ru-RU"/>
        </w:rPr>
        <w:t xml:space="preserve">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0A5EC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9B0706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– в части </w:t>
      </w:r>
      <w:r w:rsidRPr="009B0706">
        <w:rPr>
          <w:rFonts w:ascii="Times New Roman" w:hAnsi="Times New Roman" w:cs="Times New Roman"/>
          <w:sz w:val="28"/>
          <w:szCs w:val="28"/>
        </w:rPr>
        <w:t>предоставления сведений о выручке от реализации товаров (работ услуг) за предшествующий год</w:t>
      </w:r>
      <w:r>
        <w:rPr>
          <w:rFonts w:ascii="Times New Roman" w:hAnsi="Times New Roman" w:cs="Times New Roman"/>
          <w:sz w:val="28"/>
          <w:szCs w:val="28"/>
        </w:rPr>
        <w:t>, сведений из бухгалтерского баланса.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МФЦ, Орган не вправе требовать от заявителя: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r>
        <w:t>. № 210-ФЗ «</w:t>
      </w:r>
      <w:r w:rsidRPr="004238E0">
        <w:t>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</w:t>
      </w:r>
      <w:r>
        <w:t>ного закона от 27 июля 2010 г. № 210-ФЗ «</w:t>
      </w:r>
      <w:r w:rsidRPr="004238E0">
        <w:t>Об организации предоставления госуда</w:t>
      </w:r>
      <w:r>
        <w:t>рственных и муниципальных услуг»</w:t>
      </w:r>
      <w:r w:rsidRPr="004238E0">
        <w:t>, и получения документов и информации, предоставляемых в результате предоставления таких услуг.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решение о передаче муниципального имущества в доверительное управление (далее – решение о предоставлении);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решение об отказе в передаче муниципального имущества в доверительное управление (далее – решение об отказе в предоставлении).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2.6. Максимальный срок предоставления муниципальной услуги составляет 20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0A5EC0" w:rsidRPr="00F72C0E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Федеральным законом от 26.07.2006 N 135-ФЗ "О защите конкуренции" ("Собрание законодательства РФ", 31.07.2006, N 31 (1 ч.), ст. 3434);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 xml:space="preserve">Федеральным </w:t>
      </w:r>
      <w:hyperlink r:id="rId10" w:history="1">
        <w:r w:rsidRPr="004238E0">
          <w:t>закон</w:t>
        </w:r>
      </w:hyperlink>
      <w:r w:rsidRPr="004238E0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0A5EC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Конституцией Республики Коми («Ведомости Верховного совета Республики Коми», 1994, №2, ст. 21);</w:t>
      </w:r>
    </w:p>
    <w:p w:rsidR="000A5EC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Уставом муниципального образования сельского поселения «Вольдино». 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 2 к настоящему административному регламенту, а также следующие документы в 1 экземпляре: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1. с проведением конкурса или аукциона: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заявку на участие в конкурсе или аукционе;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(для юридических лиц);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доверенность, если за предоставлением услуги обращается представитель заявителя;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0A5EC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 без проведения торгов: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копию учредительных документов (для юридических лиц);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 w:rsidRPr="004238E0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доверенность, если за предоставлением услуги обращается представитель заявителя;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0A5EC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</w:t>
      </w:r>
      <w:r w:rsidRPr="004238E0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0A5EC0" w:rsidRPr="00C471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0">
        <w:rPr>
          <w:rFonts w:ascii="Times New Roman" w:hAnsi="Times New Roman" w:cs="Times New Roman"/>
          <w:sz w:val="28"/>
          <w:szCs w:val="28"/>
        </w:rPr>
        <w:t xml:space="preserve">3. путем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71E0">
        <w:rPr>
          <w:rFonts w:ascii="Times New Roman" w:hAnsi="Times New Roman" w:cs="Times New Roman"/>
          <w:sz w:val="28"/>
          <w:szCs w:val="28"/>
        </w:rPr>
        <w:t xml:space="preserve"> преференции с согласия антимонопольной службы:</w:t>
      </w:r>
    </w:p>
    <w:p w:rsidR="000A5EC0" w:rsidRPr="00C471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0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преференции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2 к настоящему административному </w:t>
      </w:r>
      <w:r w:rsidRPr="00D03F1A">
        <w:rPr>
          <w:rFonts w:ascii="Times New Roman" w:hAnsi="Times New Roman" w:cs="Times New Roman"/>
          <w:sz w:val="28"/>
          <w:szCs w:val="28"/>
        </w:rPr>
        <w:t>регламенту;</w:t>
      </w:r>
    </w:p>
    <w:p w:rsidR="000A5EC0" w:rsidRPr="00C471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0">
        <w:rPr>
          <w:rFonts w:ascii="Times New Roman" w:hAnsi="Times New Roman" w:cs="Times New Roman"/>
          <w:sz w:val="28"/>
          <w:szCs w:val="28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A5EC0" w:rsidRPr="00C471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E0">
        <w:rPr>
          <w:rFonts w:ascii="Times New Roman" w:hAnsi="Times New Roman" w:cs="Times New Roman"/>
          <w:sz w:val="28"/>
          <w:szCs w:val="28"/>
        </w:rPr>
        <w:t>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0A5EC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71E0">
        <w:rPr>
          <w:rFonts w:ascii="Times New Roman" w:hAnsi="Times New Roman" w:cs="Times New Roman"/>
          <w:sz w:val="28"/>
          <w:szCs w:val="28"/>
        </w:rPr>
        <w:t>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EC0" w:rsidRPr="00DD5331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5331">
        <w:rPr>
          <w:rFonts w:ascii="Times New Roman" w:hAnsi="Times New Roman" w:cs="Times New Roman"/>
          <w:sz w:val="28"/>
          <w:szCs w:val="28"/>
        </w:rPr>
        <w:t>) перечень лиц, входящих в одну группу лиц с Заявителем, с указанием основания для вхождения таких лиц в эту группу;</w:t>
      </w:r>
    </w:p>
    <w:p w:rsidR="000A5EC0" w:rsidRPr="00DD5331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5331">
        <w:rPr>
          <w:rFonts w:ascii="Times New Roman" w:hAnsi="Times New Roman" w:cs="Times New Roman"/>
          <w:sz w:val="28"/>
          <w:szCs w:val="28"/>
        </w:rPr>
        <w:t>) нотариально заверенные копии учредительных документов Заявителя;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- лично;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- посредством  почтового  отправления;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- через порталы государственных и муниципальных услуг (функций);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-  через МФЦ;</w:t>
      </w:r>
      <w:r>
        <w:t xml:space="preserve"> 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0A5EC0" w:rsidRPr="004238E0" w:rsidRDefault="000A5EC0" w:rsidP="00F72C0E">
      <w:pPr>
        <w:tabs>
          <w:tab w:val="left" w:pos="1134"/>
        </w:tabs>
        <w:spacing w:line="240" w:lineRule="auto"/>
        <w:ind w:firstLine="709"/>
        <w:jc w:val="both"/>
      </w:pPr>
      <w:r w:rsidRPr="004238E0">
        <w:t>2.8.2. Варианты предоставления документов:</w:t>
      </w:r>
    </w:p>
    <w:p w:rsidR="000A5EC0" w:rsidRPr="004238E0" w:rsidRDefault="000A5EC0" w:rsidP="00B84CD8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</w:pPr>
      <w:r w:rsidRPr="004238E0">
        <w:t>при личном обращении заявитель предоставляет  оригиналы документов;</w:t>
      </w:r>
    </w:p>
    <w:p w:rsidR="000A5EC0" w:rsidRPr="004238E0" w:rsidRDefault="000A5EC0" w:rsidP="00F72C0E">
      <w:pPr>
        <w:tabs>
          <w:tab w:val="left" w:pos="0"/>
        </w:tabs>
        <w:spacing w:line="240" w:lineRule="auto"/>
        <w:ind w:firstLine="709"/>
        <w:jc w:val="both"/>
      </w:pPr>
      <w:r w:rsidRPr="004238E0"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0A5EC0" w:rsidRPr="004238E0" w:rsidRDefault="000A5EC0" w:rsidP="00F72C0E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4238E0">
        <w:rPr>
          <w:color w:val="000000"/>
          <w:lang w:eastAsia="ru-RU"/>
        </w:rPr>
        <w:t>- все указанные в</w:t>
      </w:r>
      <w:r w:rsidRPr="004238E0">
        <w:rPr>
          <w:color w:val="000000"/>
        </w:rPr>
        <w:t xml:space="preserve"> </w:t>
      </w:r>
      <w:r w:rsidRPr="004238E0">
        <w:rPr>
          <w:color w:val="000000"/>
          <w:lang w:eastAsia="ru-RU"/>
        </w:rPr>
        <w:t>пунктах 2.8. настоящего административного регламента</w:t>
      </w:r>
      <w:r w:rsidRPr="004238E0">
        <w:rPr>
          <w:color w:val="000000"/>
        </w:rPr>
        <w:t xml:space="preserve"> </w:t>
      </w:r>
      <w:r w:rsidRPr="004238E0">
        <w:rPr>
          <w:color w:val="000000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4238E0">
        <w:t xml:space="preserve"> </w:t>
      </w:r>
      <w:r w:rsidRPr="004238E0">
        <w:rPr>
          <w:color w:val="000000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0A5EC0" w:rsidRDefault="000A5EC0" w:rsidP="00B84CD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 xml:space="preserve">при обращении за муниципальной услугой через МФЦ предоставляются оригиналы документов. 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(требуется для процедуры без проведения торгов);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- справка из налогового органа об отсутствии задолженности перед бюджетами и внебюджетными фондами всех </w:t>
      </w:r>
      <w:r>
        <w:rPr>
          <w:rFonts w:ascii="Times New Roman" w:hAnsi="Times New Roman" w:cs="Times New Roman"/>
          <w:sz w:val="28"/>
          <w:szCs w:val="28"/>
        </w:rPr>
        <w:t>уровней (требуется для процедур</w:t>
      </w:r>
      <w:r w:rsidRPr="004238E0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1E0">
        <w:rPr>
          <w:rFonts w:ascii="Times New Roman" w:hAnsi="Times New Roman" w:cs="Times New Roman"/>
          <w:sz w:val="28"/>
          <w:szCs w:val="28"/>
        </w:rPr>
        <w:t xml:space="preserve"> получения государственной преференции</w:t>
      </w:r>
      <w:r w:rsidRPr="004238E0">
        <w:rPr>
          <w:rFonts w:ascii="Times New Roman" w:hAnsi="Times New Roman" w:cs="Times New Roman"/>
          <w:sz w:val="28"/>
          <w:szCs w:val="28"/>
        </w:rPr>
        <w:t>);</w:t>
      </w:r>
    </w:p>
    <w:p w:rsidR="000A5EC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5331">
        <w:rPr>
          <w:rFonts w:ascii="Times New Roman" w:hAnsi="Times New Roman" w:cs="Times New Roman"/>
          <w:sz w:val="28"/>
          <w:szCs w:val="28"/>
        </w:rPr>
        <w:t>бухгалтерский баланс</w:t>
      </w:r>
      <w:r w:rsidRPr="00D03F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(для </w:t>
      </w:r>
      <w:r w:rsidRPr="00D03F1A">
        <w:rPr>
          <w:rFonts w:ascii="Times New Roman" w:hAnsi="Times New Roman" w:cs="Times New Roman"/>
          <w:sz w:val="28"/>
          <w:szCs w:val="28"/>
        </w:rPr>
        <w:t>получения муниципальной преференции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4238E0">
        <w:rPr>
          <w:rStyle w:val="highlight"/>
        </w:rPr>
        <w:t>предоставления муниципальной у</w:t>
      </w:r>
      <w:r w:rsidRPr="004238E0">
        <w:t>слуги, не имеется.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обременение объекта доверительного управления какими-либо обязательствами;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необходимость использования объекта для муниципальных нужд;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заявитель не имеет права на заключение договора доверительного управления муниципальным имуществом без проведения торгов;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0A5EC0" w:rsidRPr="004238E0" w:rsidRDefault="000A5EC0" w:rsidP="00B84CD8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4238E0"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5EC0" w:rsidRPr="004238E0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A5EC0" w:rsidRPr="00F72C0E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238E0">
        <w:t xml:space="preserve">2.18. Здание (помещение) </w:t>
      </w:r>
      <w:r>
        <w:t>Органа</w:t>
      </w:r>
      <w:r w:rsidRPr="004238E0">
        <w:t xml:space="preserve"> оборудуется информационной табличкой (вывеской) с указанием полного наименования.</w:t>
      </w:r>
    </w:p>
    <w:p w:rsidR="000A5EC0" w:rsidRPr="004238E0" w:rsidRDefault="000A5EC0" w:rsidP="00F72C0E">
      <w:pPr>
        <w:tabs>
          <w:tab w:val="left" w:pos="709"/>
        </w:tabs>
        <w:spacing w:line="240" w:lineRule="auto"/>
        <w:ind w:firstLine="709"/>
        <w:jc w:val="both"/>
      </w:pPr>
      <w:r w:rsidRPr="004238E0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A5EC0" w:rsidRPr="004238E0" w:rsidRDefault="000A5EC0" w:rsidP="00F72C0E">
      <w:pPr>
        <w:tabs>
          <w:tab w:val="left" w:pos="709"/>
        </w:tabs>
        <w:spacing w:line="240" w:lineRule="auto"/>
        <w:ind w:firstLine="709"/>
        <w:jc w:val="both"/>
      </w:pPr>
      <w:r w:rsidRPr="004238E0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A5EC0" w:rsidRPr="004238E0" w:rsidRDefault="000A5EC0" w:rsidP="00F72C0E">
      <w:pPr>
        <w:tabs>
          <w:tab w:val="left" w:pos="709"/>
        </w:tabs>
        <w:spacing w:line="240" w:lineRule="auto"/>
        <w:ind w:firstLine="709"/>
        <w:jc w:val="both"/>
      </w:pPr>
      <w:r w:rsidRPr="004238E0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A5EC0" w:rsidRPr="004238E0" w:rsidRDefault="000A5EC0" w:rsidP="00F72C0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238E0">
        <w:t>Информационные стенды должны содержать:</w:t>
      </w:r>
    </w:p>
    <w:p w:rsidR="000A5EC0" w:rsidRPr="004238E0" w:rsidRDefault="000A5EC0" w:rsidP="00B84CD8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38E0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A5EC0" w:rsidRPr="004238E0" w:rsidRDefault="000A5EC0" w:rsidP="00B84CD8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38E0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A5EC0" w:rsidRPr="004238E0" w:rsidRDefault="000A5EC0" w:rsidP="00B84CD8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38E0">
        <w:t>контактную информацию (телефон, адрес электронной почты) специалистов, ответственных за информирование;</w:t>
      </w:r>
    </w:p>
    <w:p w:rsidR="000A5EC0" w:rsidRPr="004238E0" w:rsidRDefault="000A5EC0" w:rsidP="00F72C0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238E0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A5EC0" w:rsidRPr="004238E0" w:rsidRDefault="000A5EC0" w:rsidP="00F72C0E">
      <w:pPr>
        <w:tabs>
          <w:tab w:val="left" w:pos="709"/>
        </w:tabs>
        <w:spacing w:line="240" w:lineRule="auto"/>
        <w:ind w:firstLine="709"/>
        <w:jc w:val="both"/>
      </w:pPr>
      <w:r w:rsidRPr="004238E0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A5EC0" w:rsidRPr="004238E0" w:rsidRDefault="000A5EC0" w:rsidP="00F72C0E">
      <w:pPr>
        <w:tabs>
          <w:tab w:val="left" w:pos="993"/>
        </w:tabs>
        <w:spacing w:line="240" w:lineRule="auto"/>
        <w:ind w:firstLine="709"/>
        <w:jc w:val="both"/>
      </w:pPr>
      <w:r w:rsidRPr="004238E0">
        <w:t xml:space="preserve">Требования к помещениям МФЦ, в которых предоставляются государственные и муниципальные услуги. 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Для организации взаимодействия с заявителями помещение МФЦ делится на следующие функциональные секторы (зоны):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а) сектор информирования и ожидания;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б) сектор приема заявителей.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Сектор информирования и ожидания включает в себя: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A5EC0" w:rsidRPr="004238E0" w:rsidRDefault="000A5EC0" w:rsidP="00B84CD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перечень государственных и муниципальных услуг, предоставление которых организовано в МФЦ;</w:t>
      </w:r>
    </w:p>
    <w:p w:rsidR="000A5EC0" w:rsidRPr="004238E0" w:rsidRDefault="000A5EC0" w:rsidP="00B84CD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сроки предоставления государственных и муниципальных услуг;</w:t>
      </w:r>
    </w:p>
    <w:p w:rsidR="000A5EC0" w:rsidRPr="004238E0" w:rsidRDefault="000A5EC0" w:rsidP="00B84CD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A5EC0" w:rsidRPr="004238E0" w:rsidRDefault="000A5EC0" w:rsidP="00B84CD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A5EC0" w:rsidRPr="004238E0" w:rsidRDefault="000A5EC0" w:rsidP="00B84CD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иную информацию, необходимую для получения государственной и муниципальной услуги;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A5EC0" w:rsidRPr="004238E0" w:rsidRDefault="000A5EC0" w:rsidP="00F72C0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д) электронную систему управления очередью, предназначенную для:</w:t>
      </w:r>
    </w:p>
    <w:p w:rsidR="000A5EC0" w:rsidRPr="004238E0" w:rsidRDefault="000A5EC0" w:rsidP="00B84CD8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регистрации заявителя в очереди;</w:t>
      </w:r>
    </w:p>
    <w:p w:rsidR="000A5EC0" w:rsidRPr="004238E0" w:rsidRDefault="000A5EC0" w:rsidP="00B84CD8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учета заявителей в очереди, управления отдельными очередями в зависимости от видов услуг;</w:t>
      </w:r>
    </w:p>
    <w:p w:rsidR="000A5EC0" w:rsidRPr="004238E0" w:rsidRDefault="000A5EC0" w:rsidP="00B84CD8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238E0">
        <w:t>отображение статуса очереди;</w:t>
      </w:r>
    </w:p>
    <w:p w:rsidR="000A5EC0" w:rsidRPr="004238E0" w:rsidRDefault="000A5EC0" w:rsidP="00B84CD8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автоматического перенаправления заявителя в очередь на обслуживание к следующему работнику МФЦ;</w:t>
      </w:r>
    </w:p>
    <w:p w:rsidR="000A5EC0" w:rsidRPr="004238E0" w:rsidRDefault="000A5EC0" w:rsidP="00B84CD8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38E0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238E0">
          <w:rPr>
            <w:rStyle w:val="Hyperlink"/>
          </w:rPr>
          <w:t>закона</w:t>
        </w:r>
      </w:hyperlink>
      <w:r w:rsidRPr="004238E0">
        <w:t xml:space="preserve"> от 30.12.2009 N 384-ФЗ «Технический регламент о безопасности зданий и сооружений».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В МФЦ организуется бесплатный туалет для посетителей, в том числе туалет, предназначенный для инвалидов.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A5EC0" w:rsidRPr="004238E0" w:rsidRDefault="000A5EC0" w:rsidP="00F72C0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0A5EC0" w:rsidRPr="00F72C0E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Единица</w:t>
            </w:r>
          </w:p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Нормативное значение показателя</w:t>
            </w:r>
          </w:p>
        </w:tc>
      </w:tr>
      <w:tr w:rsidR="000A5EC0" w:rsidRPr="004238E0">
        <w:tc>
          <w:tcPr>
            <w:tcW w:w="9571" w:type="dxa"/>
            <w:gridSpan w:val="3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Показатели доступности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да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да</w:t>
            </w:r>
          </w:p>
        </w:tc>
      </w:tr>
      <w:tr w:rsidR="000A5EC0" w:rsidRPr="004238E0">
        <w:tc>
          <w:tcPr>
            <w:tcW w:w="9571" w:type="dxa"/>
            <w:gridSpan w:val="3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Показатели качества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100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100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38E0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0</w:t>
            </w:r>
          </w:p>
        </w:tc>
      </w:tr>
      <w:tr w:rsidR="000A5EC0" w:rsidRPr="004238E0">
        <w:tc>
          <w:tcPr>
            <w:tcW w:w="5343" w:type="dxa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A5EC0" w:rsidRPr="004238E0" w:rsidRDefault="000A5EC0" w:rsidP="000D03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38E0">
              <w:rPr>
                <w:lang w:eastAsia="ru-RU"/>
              </w:rPr>
              <w:t>0</w:t>
            </w:r>
          </w:p>
        </w:tc>
      </w:tr>
    </w:tbl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F72C0E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0A5EC0" w:rsidRPr="004238E0" w:rsidRDefault="000A5EC0" w:rsidP="00F72C0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4238E0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lang w:val="en-US"/>
        </w:rPr>
        <w:t>voldino</w:t>
      </w:r>
      <w:r w:rsidRPr="008B5D40">
        <w:t>.</w:t>
      </w:r>
      <w:r>
        <w:rPr>
          <w:lang w:val="en-US"/>
        </w:rPr>
        <w:t>wordpress</w:t>
      </w:r>
      <w:r w:rsidRPr="008B5D40">
        <w:t>.</w:t>
      </w:r>
      <w:r>
        <w:rPr>
          <w:lang w:val="en-US"/>
        </w:rPr>
        <w:t>com</w:t>
      </w:r>
      <w:r w:rsidRPr="00F72C0E">
        <w:t xml:space="preserve"> </w:t>
      </w:r>
      <w:r>
        <w:rPr>
          <w:lang w:val="en-US"/>
        </w:rPr>
        <w:t>ru</w:t>
      </w:r>
      <w:r w:rsidRPr="004238E0">
        <w:t xml:space="preserve">, порталах государственных и муниципальных  услуг (функций). </w:t>
      </w:r>
    </w:p>
    <w:p w:rsidR="000A5EC0" w:rsidRPr="004238E0" w:rsidRDefault="000A5EC0" w:rsidP="00F72C0E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0A5EC0" w:rsidRPr="004238E0" w:rsidRDefault="000A5EC0" w:rsidP="00F72C0E">
      <w:pPr>
        <w:autoSpaceDE w:val="0"/>
        <w:autoSpaceDN w:val="0"/>
        <w:spacing w:line="240" w:lineRule="auto"/>
        <w:ind w:firstLine="709"/>
        <w:jc w:val="both"/>
      </w:pPr>
      <w:r w:rsidRPr="004238E0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0A5EC0" w:rsidRPr="004238E0" w:rsidRDefault="000A5EC0" w:rsidP="00F72C0E">
      <w:pPr>
        <w:autoSpaceDE w:val="0"/>
        <w:autoSpaceDN w:val="0"/>
        <w:spacing w:line="240" w:lineRule="auto"/>
        <w:ind w:firstLine="709"/>
        <w:jc w:val="both"/>
      </w:pPr>
      <w:r w:rsidRPr="004238E0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0A5EC0" w:rsidRPr="004238E0" w:rsidRDefault="000A5EC0" w:rsidP="00F72C0E">
      <w:pPr>
        <w:autoSpaceDE w:val="0"/>
        <w:autoSpaceDN w:val="0"/>
        <w:spacing w:line="240" w:lineRule="auto"/>
        <w:ind w:firstLine="709"/>
        <w:jc w:val="both"/>
      </w:pPr>
      <w:r w:rsidRPr="004238E0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0A5EC0" w:rsidRPr="004238E0" w:rsidRDefault="000A5EC0" w:rsidP="00F72C0E">
      <w:pPr>
        <w:autoSpaceDE w:val="0"/>
        <w:autoSpaceDN w:val="0"/>
        <w:spacing w:line="240" w:lineRule="auto"/>
        <w:ind w:firstLine="709"/>
        <w:jc w:val="both"/>
      </w:pPr>
      <w:r w:rsidRPr="004238E0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0A5EC0" w:rsidRPr="004238E0" w:rsidRDefault="000A5EC0" w:rsidP="00F72C0E">
      <w:pPr>
        <w:autoSpaceDE w:val="0"/>
        <w:autoSpaceDN w:val="0"/>
        <w:spacing w:line="240" w:lineRule="auto"/>
        <w:ind w:firstLine="709"/>
        <w:jc w:val="both"/>
      </w:pPr>
      <w:r w:rsidRPr="004238E0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2.22. Предоставление муниципальной у</w:t>
      </w:r>
      <w:r w:rsidRPr="004238E0">
        <w:rPr>
          <w:sz w:val="28"/>
          <w:szCs w:val="28"/>
          <w:lang w:eastAsia="en-US"/>
        </w:rPr>
        <w:t>слуги</w:t>
      </w:r>
      <w:r w:rsidRPr="004238E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38E0">
        <w:rPr>
          <w:sz w:val="28"/>
          <w:szCs w:val="28"/>
          <w:lang w:eastAsia="en-US"/>
        </w:rPr>
        <w:t>слуги</w:t>
      </w:r>
      <w:r w:rsidRPr="004238E0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Органом</w:t>
      </w:r>
      <w:r w:rsidRPr="004238E0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>
        <w:rPr>
          <w:sz w:val="28"/>
          <w:szCs w:val="28"/>
        </w:rPr>
        <w:t>ду МФЦ и Органом</w:t>
      </w:r>
      <w:r w:rsidRPr="004238E0">
        <w:rPr>
          <w:sz w:val="28"/>
          <w:szCs w:val="28"/>
        </w:rPr>
        <w:t>.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В МФЦ обеспечиваются: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0A5EC0" w:rsidRPr="004238E0" w:rsidRDefault="000A5EC0" w:rsidP="00F72C0E">
      <w:pPr>
        <w:pStyle w:val="NoSpacing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0A5EC0" w:rsidRPr="00F72C0E" w:rsidRDefault="000A5EC0" w:rsidP="00F72C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72C0E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4238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8E0">
        <w:rPr>
          <w:rFonts w:ascii="Times New Roman" w:hAnsi="Times New Roman" w:cs="Times New Roman"/>
          <w:sz w:val="28"/>
          <w:szCs w:val="28"/>
        </w:rPr>
        <w:t>решения о передаче или решения об отказе в передаче муниципального имущества в доверительное управление;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 3 к настоящему административному регламенту.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МФЦ предусмотрена только очная форма подачи документов.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4238E0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направлении пакета документов через порталы</w:t>
      </w:r>
      <w:r w:rsidRPr="004238E0">
        <w:t xml:space="preserve"> </w:t>
      </w:r>
      <w:r w:rsidRPr="004238E0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238E0">
        <w:t xml:space="preserve"> </w:t>
      </w:r>
      <w:r w:rsidRPr="004238E0">
        <w:rPr>
          <w:lang w:eastAsia="ru-RU"/>
        </w:rPr>
        <w:t>государственных и муниципальных услуг (функций).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0A5EC0" w:rsidRPr="004238E0" w:rsidRDefault="000A5EC0" w:rsidP="00B84CD8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о нормативных правовых актах, регулирующих условия и порядок предоставления муниципальной услуги;</w:t>
      </w:r>
    </w:p>
    <w:p w:rsidR="000A5EC0" w:rsidRPr="004238E0" w:rsidRDefault="000A5EC0" w:rsidP="00B84CD8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о сроках предоставления муниципальной услуги;</w:t>
      </w:r>
    </w:p>
    <w:p w:rsidR="000A5EC0" w:rsidRPr="004238E0" w:rsidRDefault="000A5EC0" w:rsidP="00B84CD8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о требованиях, предъявляемых к форме и перечню документов, необходимых для предоставления муниципальной услуги.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0A5EC0" w:rsidRPr="004238E0" w:rsidRDefault="000A5EC0" w:rsidP="00F72C0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устанавливает предмет обращения, проверяет документ, удостоверяющий личность;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проверяет полномочия заявителя;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проверяет соответствие представленных документов требованиям, удостоверяясь, что: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документы не исполнены карандашом;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принимает решение о приеме у заявителя представленных документов;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4238E0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A5EC0" w:rsidRPr="004238E0" w:rsidRDefault="000A5EC0" w:rsidP="00B84CD8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4238E0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A5EC0" w:rsidRPr="004238E0" w:rsidRDefault="000A5EC0" w:rsidP="00F72C0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A5EC0" w:rsidRPr="004238E0" w:rsidRDefault="000A5EC0" w:rsidP="00F72C0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0A5EC0" w:rsidRPr="004238E0" w:rsidRDefault="000A5EC0" w:rsidP="00F72C0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A5EC0" w:rsidRPr="004238E0" w:rsidRDefault="000A5EC0" w:rsidP="00B84CD8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0A5EC0" w:rsidRPr="004238E0" w:rsidRDefault="000A5EC0" w:rsidP="00B84CD8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проверяет правильность оформления заявления и правильность оформления иных документов, поступивших от заявителя;</w:t>
      </w:r>
    </w:p>
    <w:p w:rsidR="000A5EC0" w:rsidRPr="004238E0" w:rsidRDefault="000A5EC0" w:rsidP="00B84CD8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проверяет представленные документы на предмет комплектности;</w:t>
      </w:r>
    </w:p>
    <w:p w:rsidR="000A5EC0" w:rsidRPr="004238E0" w:rsidRDefault="000A5EC0" w:rsidP="00B84CD8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4238E0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A5EC0" w:rsidRPr="004238E0" w:rsidRDefault="000A5EC0" w:rsidP="00F72C0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0A5EC0" w:rsidRPr="004238E0" w:rsidRDefault="000A5EC0" w:rsidP="00F72C0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</w:t>
      </w:r>
      <w:r>
        <w:rPr>
          <w:lang w:eastAsia="ru-RU"/>
        </w:rPr>
        <w:t>ых</w:t>
      </w:r>
      <w:r w:rsidRPr="004238E0">
        <w:rPr>
          <w:lang w:eastAsia="ru-RU"/>
        </w:rPr>
        <w:t xml:space="preserve"> запрос</w:t>
      </w:r>
      <w:r>
        <w:rPr>
          <w:lang w:eastAsia="ru-RU"/>
        </w:rPr>
        <w:t>ов</w:t>
      </w:r>
      <w:r w:rsidRPr="004238E0">
        <w:rPr>
          <w:lang w:eastAsia="ru-RU"/>
        </w:rPr>
        <w:t xml:space="preserve"> в орган</w:t>
      </w:r>
      <w:r>
        <w:rPr>
          <w:lang w:eastAsia="ru-RU"/>
        </w:rPr>
        <w:t>ы</w:t>
      </w:r>
      <w:r w:rsidRPr="004238E0">
        <w:rPr>
          <w:lang w:eastAsia="ru-RU"/>
        </w:rPr>
        <w:t xml:space="preserve"> (организаци</w:t>
      </w:r>
      <w:r>
        <w:rPr>
          <w:lang w:eastAsia="ru-RU"/>
        </w:rPr>
        <w:t>и</w:t>
      </w:r>
      <w:r w:rsidRPr="004238E0">
        <w:rPr>
          <w:lang w:eastAsia="ru-RU"/>
        </w:rPr>
        <w:t>), указанны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в пункте 2.4.1</w:t>
      </w:r>
      <w:r>
        <w:rPr>
          <w:lang w:eastAsia="ru-RU"/>
        </w:rPr>
        <w:t>, 2.4.2</w:t>
      </w:r>
      <w:r w:rsidRPr="004238E0">
        <w:rPr>
          <w:lang w:eastAsia="ru-RU"/>
        </w:rPr>
        <w:t xml:space="preserve"> настоящего административного регламента.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Срок исполнения административной процедуры составляет не более 15 минут.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F72C0E" w:rsidRDefault="000A5EC0" w:rsidP="00F72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оформляет межведомственны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4238E0">
        <w:rPr>
          <w:lang w:eastAsia="ru-RU"/>
        </w:rPr>
        <w:t xml:space="preserve"> в орган</w:t>
      </w:r>
      <w:r>
        <w:rPr>
          <w:lang w:eastAsia="ru-RU"/>
        </w:rPr>
        <w:t>ы</w:t>
      </w:r>
      <w:r w:rsidRPr="004238E0">
        <w:rPr>
          <w:lang w:eastAsia="ru-RU"/>
        </w:rPr>
        <w:t>, указанны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в пункте 2.4.1.</w:t>
      </w:r>
      <w:r>
        <w:rPr>
          <w:lang w:eastAsia="ru-RU"/>
        </w:rPr>
        <w:t>, 2.4.2</w:t>
      </w:r>
      <w:r w:rsidRPr="004238E0">
        <w:rPr>
          <w:lang w:eastAsia="ru-RU"/>
        </w:rPr>
        <w:t xml:space="preserve"> настоящего административного регламента; 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подписывает оформленны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межведомственны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4238E0">
        <w:rPr>
          <w:lang w:eastAsia="ru-RU"/>
        </w:rPr>
        <w:t xml:space="preserve"> у руководителя Органа, МФЦ;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регистрирует межведомственны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4238E0">
        <w:rPr>
          <w:lang w:eastAsia="ru-RU"/>
        </w:rPr>
        <w:t xml:space="preserve"> в соответствующем реестре;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направляет межведомственны</w:t>
      </w:r>
      <w:r>
        <w:rPr>
          <w:lang w:eastAsia="ru-RU"/>
        </w:rPr>
        <w:t>е</w:t>
      </w:r>
      <w:r w:rsidRPr="004238E0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4238E0">
        <w:rPr>
          <w:lang w:eastAsia="ru-RU"/>
        </w:rPr>
        <w:t xml:space="preserve"> в соответствующий орган или организацию.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Межведомственный запрос содержит: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1) наименование Органа, МФЦ, направляющего межведомственный запрос;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6) контактная информация для направления ответа на межведомственный запрос;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238E0">
        <w:t xml:space="preserve"> </w:t>
      </w:r>
      <w:r w:rsidRPr="004238E0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Направление межведомственного запроса осуществляется одним из следующих способов: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почтовым отправлением;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курьером, под расписку;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•</w:t>
      </w:r>
      <w:r w:rsidRPr="004238E0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Принятие Органом решения о передаче или решения об отказе в передаче муниципального имущества в доверительное управление</w:t>
      </w:r>
    </w:p>
    <w:p w:rsidR="000A5EC0" w:rsidRPr="004238E0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доверительное управление.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- подготовить решение о предоставлении;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- отказать в предоставлении муниципального имущества в доверительное управление (в случае наличия оснований, предусмотренных пунктом 2.12 настоящего административного регламента). 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и передает его на подпись руководителю Органа.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в течение 1 рабочего дня.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10 календарных дней со дня получения из Органа, МФЦ полного комплекта документов, необходимых для принятия решения.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 решения о передаче муниципального имущества в доверительное управление или решения об отказе в передаче муниципального имущества в доверительное управление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0A5EC0" w:rsidRPr="004238E0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</w:t>
      </w:r>
      <w:r w:rsidRPr="004238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8E0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решения о предоставлении или решения об отказе в предоставлении (далее - документ, являющийся результатом предоставления услуги).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38E0">
        <w:rPr>
          <w:i/>
          <w:iCs/>
          <w:lang w:eastAsia="ru-RU"/>
        </w:rPr>
        <w:t>,</w:t>
      </w:r>
      <w:r w:rsidRPr="004238E0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rPr>
          <w:lang w:eastAsia="ru-RU"/>
        </w:rPr>
        <w:t xml:space="preserve">Максимальный срок исполнения административной процедуры составляет </w:t>
      </w:r>
      <w:r w:rsidRPr="004238E0">
        <w:t xml:space="preserve">один </w:t>
      </w:r>
      <w:r>
        <w:t>календарный</w:t>
      </w:r>
      <w:r w:rsidRPr="004238E0">
        <w:t xml:space="preserve"> день.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передаче муниципального имущества в доверительное управление или решения об отказе в передаче муниципального имущества в доверительное управление.</w:t>
      </w:r>
    </w:p>
    <w:p w:rsidR="000A5EC0" w:rsidRPr="004238E0" w:rsidRDefault="000A5EC0" w:rsidP="00F72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72C0E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формы контроля за предоставлением </w:t>
      </w:r>
    </w:p>
    <w:p w:rsidR="000A5EC0" w:rsidRPr="00F72C0E" w:rsidRDefault="000A5EC0" w:rsidP="00F72C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A5EC0" w:rsidRPr="002C1463" w:rsidRDefault="000A5EC0" w:rsidP="00F72C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2C1463">
        <w:rPr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>
        <w:rPr>
          <w:lang w:eastAsia="ru-RU"/>
        </w:rPr>
        <w:t>руководителем</w:t>
      </w:r>
      <w:r w:rsidRPr="004238E0">
        <w:rPr>
          <w:lang w:eastAsia="ru-RU"/>
        </w:rPr>
        <w:t xml:space="preserve"> Органа.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F72C0E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F72C0E">
        <w:rPr>
          <w:b/>
          <w:bCs/>
          <w:lang w:eastAsia="ru-RU"/>
        </w:rPr>
        <w:t>Ответственность должностных лиц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72C0E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72C0E">
        <w:rPr>
          <w:b/>
          <w:bCs/>
          <w:lang w:eastAsia="ru-RU"/>
        </w:rPr>
        <w:t>муниципальной услуги, в том числе со стороны граждан,</w:t>
      </w:r>
    </w:p>
    <w:p w:rsidR="000A5EC0" w:rsidRPr="00F72C0E" w:rsidRDefault="000A5EC0" w:rsidP="00F72C0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72C0E">
        <w:rPr>
          <w:b/>
          <w:bCs/>
          <w:lang w:eastAsia="ru-RU"/>
        </w:rPr>
        <w:t>их объединений и организаций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Pr="00F72C0E" w:rsidRDefault="000A5EC0" w:rsidP="00F72C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72C0E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0A5EC0" w:rsidRPr="00F72C0E" w:rsidRDefault="000A5EC0" w:rsidP="00F72C0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0E">
        <w:rPr>
          <w:rFonts w:ascii="Times New Roman" w:hAnsi="Times New Roman" w:cs="Times New Roman"/>
          <w:b/>
          <w:bCs/>
          <w:sz w:val="28"/>
          <w:szCs w:val="28"/>
        </w:rPr>
        <w:t>обеспечивающих ее предоставление</w:t>
      </w:r>
    </w:p>
    <w:p w:rsidR="000A5EC0" w:rsidRPr="00F72C0E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5.2. Заявитель может обратиться с жалобой, в том числе в следующих случаях: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2) нарушение срока предоставления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5.4. Жалоба должна содержать: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 xml:space="preserve">5.7. При поступлении жалобы через МФЦ, обеспечивается ее передача </w:t>
      </w:r>
      <w:r w:rsidRPr="004238E0">
        <w:t>по защищенной информационной системе или курьерской доставкой</w:t>
      </w:r>
      <w:r w:rsidRPr="004238E0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38E0">
        <w:rPr>
          <w:lang w:eastAsia="ru-RU"/>
        </w:rPr>
        <w:t xml:space="preserve"> </w:t>
      </w:r>
      <w:r w:rsidRPr="004238E0">
        <w:t>в получении жалобы, в которой указывается: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место, дата и время приема жалобы заявителя;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фамилия, имя, отчество заявителя;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перечень принятых документов от заявителя;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фамилия, имя, отчество специалиста, принявшего жалобу;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0A5EC0" w:rsidRPr="004238E0" w:rsidRDefault="000A5EC0" w:rsidP="00F72C0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38E0">
        <w:t>- срок рассмотрения жалобы в соответствии с настоящим административным регламентом.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2) отказать в удовлетворении жалобы.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5.12. Основания для приостановления рассмотрения жалобы не предусмотрены.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38E0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A5EC0" w:rsidRPr="004238E0" w:rsidRDefault="000A5EC0" w:rsidP="00F72C0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5.16. Информация о порядке подачи и рассмотрения жалобы размещается:</w:t>
      </w:r>
    </w:p>
    <w:p w:rsidR="000A5EC0" w:rsidRPr="004238E0" w:rsidRDefault="000A5EC0" w:rsidP="00B84CD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на информационных стендах, расположенных в Органе, в МФЦ;</w:t>
      </w:r>
    </w:p>
    <w:p w:rsidR="000A5EC0" w:rsidRPr="004238E0" w:rsidRDefault="000A5EC0" w:rsidP="00B84CD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на официальных сайтах Органа, МФЦ;</w:t>
      </w:r>
    </w:p>
    <w:p w:rsidR="000A5EC0" w:rsidRPr="004238E0" w:rsidRDefault="000A5EC0" w:rsidP="00B84CD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на порталах государственных и муниципальных услуг (функций);</w:t>
      </w:r>
    </w:p>
    <w:p w:rsidR="000A5EC0" w:rsidRPr="004238E0" w:rsidRDefault="000A5EC0" w:rsidP="00B84CD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на аппаратно-программных комплексах – Интернет-киоск.</w:t>
      </w:r>
    </w:p>
    <w:p w:rsidR="000A5EC0" w:rsidRPr="004238E0" w:rsidRDefault="000A5EC0" w:rsidP="00F72C0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38E0">
        <w:rPr>
          <w:lang w:eastAsia="ru-RU"/>
        </w:rPr>
        <w:t>5.17. Информацию о порядке подачи и рассмотрения жалобы можно получить:</w:t>
      </w:r>
    </w:p>
    <w:p w:rsidR="000A5EC0" w:rsidRPr="004238E0" w:rsidRDefault="000A5EC0" w:rsidP="00B84CD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посредством телефонной связи по номеру Органа, МФЦ;</w:t>
      </w:r>
    </w:p>
    <w:p w:rsidR="000A5EC0" w:rsidRPr="004238E0" w:rsidRDefault="000A5EC0" w:rsidP="00B84CD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посредством факсимильного сообщения;</w:t>
      </w:r>
    </w:p>
    <w:p w:rsidR="000A5EC0" w:rsidRPr="004238E0" w:rsidRDefault="000A5EC0" w:rsidP="00B84CD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при личном обращении в Орган, МФЦ, в том числе по электронной почте;</w:t>
      </w:r>
    </w:p>
    <w:p w:rsidR="000A5EC0" w:rsidRPr="004238E0" w:rsidRDefault="000A5EC0" w:rsidP="00B84CD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при письменном обращении в Орган, МФЦ;</w:t>
      </w:r>
    </w:p>
    <w:p w:rsidR="000A5EC0" w:rsidRPr="004238E0" w:rsidRDefault="000A5EC0" w:rsidP="00B84CD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38E0">
        <w:rPr>
          <w:lang w:eastAsia="ru-RU"/>
        </w:rPr>
        <w:t>путем публичного информирования.</w:t>
      </w:r>
    </w:p>
    <w:p w:rsidR="000A5EC0" w:rsidRPr="004238E0" w:rsidRDefault="000A5EC0" w:rsidP="00F7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  <w:bookmarkStart w:id="0" w:name="_GoBack"/>
      <w:bookmarkEnd w:id="0"/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734C78">
      <w:pPr>
        <w:autoSpaceDE w:val="0"/>
        <w:autoSpaceDN w:val="0"/>
        <w:adjustRightInd w:val="0"/>
        <w:spacing w:line="240" w:lineRule="auto"/>
        <w:outlineLvl w:val="0"/>
      </w:pPr>
    </w:p>
    <w:p w:rsidR="000A5EC0" w:rsidRDefault="000A5EC0" w:rsidP="0021141C">
      <w:pPr>
        <w:autoSpaceDE w:val="0"/>
        <w:autoSpaceDN w:val="0"/>
        <w:adjustRightInd w:val="0"/>
        <w:spacing w:line="240" w:lineRule="auto"/>
        <w:outlineLvl w:val="0"/>
      </w:pPr>
    </w:p>
    <w:p w:rsidR="000A5EC0" w:rsidRPr="00015041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015041">
        <w:t>Приложение № 1</w:t>
      </w:r>
    </w:p>
    <w:p w:rsidR="000A5EC0" w:rsidRPr="00015041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015041">
        <w:t>к административному регламенту</w:t>
      </w:r>
    </w:p>
    <w:p w:rsidR="000A5EC0" w:rsidRPr="00015041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015041">
        <w:t>предоставления муниципальной услуги</w:t>
      </w:r>
    </w:p>
    <w:p w:rsidR="000A5EC0" w:rsidRPr="00015041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015041">
        <w:t>«</w:t>
      </w:r>
      <w:r w:rsidRPr="003B2C44">
        <w:t>Передача муниципального имущества в доверительное управление</w:t>
      </w:r>
      <w:r w:rsidRPr="00015041">
        <w:t>»</w:t>
      </w:r>
    </w:p>
    <w:p w:rsidR="000A5EC0" w:rsidRPr="00015041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0A5EC0" w:rsidRPr="006243B9" w:rsidRDefault="000A5EC0" w:rsidP="00B84CD8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0A5EC0" w:rsidRPr="006243B9">
        <w:tc>
          <w:tcPr>
            <w:tcW w:w="2608" w:type="pct"/>
          </w:tcPr>
          <w:p w:rsidR="000A5EC0" w:rsidRPr="006243B9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A5EC0" w:rsidRPr="006243B9" w:rsidRDefault="000A5EC0" w:rsidP="000D033D">
            <w:pPr>
              <w:widowControl w:val="0"/>
              <w:shd w:val="clear" w:color="auto" w:fill="FFFFFF"/>
              <w:spacing w:line="240" w:lineRule="auto"/>
            </w:pPr>
            <w:r w:rsidRPr="006243B9">
              <w:t>Кулясова Ольга Александровна</w:t>
            </w:r>
          </w:p>
        </w:tc>
      </w:tr>
    </w:tbl>
    <w:p w:rsidR="000A5EC0" w:rsidRPr="006243B9" w:rsidRDefault="000A5EC0" w:rsidP="00B84CD8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0A5EC0" w:rsidRPr="006243B9" w:rsidRDefault="000A5EC0" w:rsidP="00B84CD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0A5EC0" w:rsidRPr="006243B9">
        <w:tc>
          <w:tcPr>
            <w:tcW w:w="473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0A5EC0" w:rsidRPr="006243B9" w:rsidRDefault="000A5EC0" w:rsidP="000D03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0A5EC0" w:rsidRPr="006243B9" w:rsidRDefault="000A5EC0" w:rsidP="00B84CD8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0A5EC0" w:rsidRPr="00467693" w:rsidRDefault="000A5EC0" w:rsidP="00B84CD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A5EC0" w:rsidRPr="006D7936" w:rsidRDefault="000A5EC0" w:rsidP="000D033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A5EC0" w:rsidRPr="006D7936" w:rsidRDefault="000A5EC0" w:rsidP="000D033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0A5EC0" w:rsidRPr="006E3D18">
        <w:tc>
          <w:tcPr>
            <w:tcW w:w="2608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A5EC0" w:rsidRPr="00467693" w:rsidRDefault="000A5EC0" w:rsidP="000D033D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0A5EC0" w:rsidRPr="00467693" w:rsidRDefault="000A5EC0" w:rsidP="00B84CD8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0A5EC0" w:rsidRPr="00467693" w:rsidRDefault="000A5EC0" w:rsidP="00B84CD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0A5EC0" w:rsidRPr="00467693" w:rsidRDefault="000A5EC0" w:rsidP="00B84CD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8"/>
        <w:gridCol w:w="3299"/>
        <w:gridCol w:w="3236"/>
      </w:tblGrid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0A5EC0" w:rsidRDefault="000A5EC0" w:rsidP="000D033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0A5EC0" w:rsidRDefault="000A5EC0" w:rsidP="000D033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0A5EC0" w:rsidRDefault="000A5EC0" w:rsidP="000D033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A5EC0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0A5EC0" w:rsidRDefault="000A5EC0" w:rsidP="000D033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0A5EC0" w:rsidRPr="006E3D18">
        <w:tc>
          <w:tcPr>
            <w:tcW w:w="1684" w:type="pct"/>
          </w:tcPr>
          <w:p w:rsidR="000A5EC0" w:rsidRPr="00467693" w:rsidRDefault="000A5EC0" w:rsidP="000D033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A5EC0" w:rsidRPr="00467693" w:rsidRDefault="000A5EC0" w:rsidP="000D033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0A5EC0" w:rsidRDefault="000A5EC0" w:rsidP="00B84CD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0A5EC0" w:rsidRDefault="000A5EC0" w:rsidP="00B84CD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0A5EC0" w:rsidRDefault="000A5EC0" w:rsidP="00B84C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Pr="002B4ECB" w:rsidRDefault="000A5EC0" w:rsidP="0021141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lang w:eastAsia="ru-RU"/>
        </w:rPr>
      </w:pPr>
    </w:p>
    <w:p w:rsidR="000A5EC0" w:rsidRPr="002552F3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Приложение № 2</w:t>
      </w:r>
    </w:p>
    <w:p w:rsidR="000A5EC0" w:rsidRPr="002552F3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2552F3">
        <w:t>к административному регламенту</w:t>
      </w:r>
    </w:p>
    <w:p w:rsidR="000A5EC0" w:rsidRPr="002552F3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2552F3">
        <w:t>предоставления муниципальной услуги</w:t>
      </w:r>
    </w:p>
    <w:p w:rsidR="000A5EC0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«</w:t>
      </w:r>
      <w:r w:rsidRPr="00582D49">
        <w:t>Передача муниципального имущества в доверительное управление</w:t>
      </w:r>
      <w:r>
        <w:t>»</w:t>
      </w:r>
    </w:p>
    <w:p w:rsidR="000A5EC0" w:rsidRPr="00A8155D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</w:p>
    <w:tbl>
      <w:tblPr>
        <w:tblpPr w:leftFromText="180" w:rightFromText="180" w:vertAnchor="page" w:horzAnchor="margin" w:tblpY="3346"/>
        <w:tblW w:w="5000" w:type="pct"/>
        <w:tblLook w:val="00A0"/>
      </w:tblPr>
      <w:tblGrid>
        <w:gridCol w:w="2007"/>
        <w:gridCol w:w="1898"/>
        <w:gridCol w:w="1021"/>
        <w:gridCol w:w="4927"/>
      </w:tblGrid>
      <w:tr w:rsidR="000A5EC0" w:rsidRPr="00DA73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rPr>
                <w:lang w:eastAsia="ru-RU"/>
              </w:rPr>
            </w:pPr>
            <w:r w:rsidRPr="00DA7301">
              <w:rPr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c>
          <w:tcPr>
            <w:tcW w:w="1019" w:type="pct"/>
            <w:tcBorders>
              <w:top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jc w:val="center"/>
            </w:pPr>
          </w:p>
        </w:tc>
        <w:tc>
          <w:tcPr>
            <w:tcW w:w="518" w:type="pct"/>
          </w:tcPr>
          <w:p w:rsidR="000A5EC0" w:rsidRPr="00DA7301" w:rsidRDefault="000A5EC0" w:rsidP="000D033D">
            <w:pPr>
              <w:spacing w:line="240" w:lineRule="auto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A5EC0" w:rsidRPr="00DA7301" w:rsidRDefault="000A5EC0" w:rsidP="000D033D">
            <w:pPr>
              <w:spacing w:line="240" w:lineRule="auto"/>
              <w:jc w:val="center"/>
            </w:pPr>
            <w:r w:rsidRPr="00DA7301">
              <w:t>Орган, обрабатывающий запрос на предоставление услуги</w:t>
            </w:r>
          </w:p>
        </w:tc>
      </w:tr>
    </w:tbl>
    <w:p w:rsidR="000A5EC0" w:rsidRPr="002F1F56" w:rsidRDefault="000A5EC0" w:rsidP="0021141C">
      <w:pPr>
        <w:spacing w:line="240" w:lineRule="auto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4"/>
        <w:gridCol w:w="891"/>
        <w:gridCol w:w="311"/>
        <w:gridCol w:w="235"/>
        <w:gridCol w:w="1331"/>
        <w:gridCol w:w="1031"/>
        <w:gridCol w:w="1216"/>
        <w:gridCol w:w="1544"/>
        <w:gridCol w:w="2114"/>
      </w:tblGrid>
      <w:tr w:rsidR="000A5EC0" w:rsidRPr="00DA730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jc w:val="center"/>
              <w:rPr>
                <w:b/>
                <w:bCs/>
              </w:rPr>
            </w:pPr>
          </w:p>
          <w:p w:rsidR="000A5EC0" w:rsidRPr="00867B02" w:rsidRDefault="000A5EC0" w:rsidP="000D033D">
            <w:pPr>
              <w:spacing w:line="240" w:lineRule="auto"/>
              <w:jc w:val="center"/>
              <w:rPr>
                <w:b/>
                <w:bCs/>
              </w:rPr>
            </w:pPr>
            <w:r w:rsidRPr="00867B02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  <w:r w:rsidRPr="00867B02"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Адрес регистрации заявителя /</w:t>
            </w: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Адрес места жительства заявителя /</w:t>
            </w: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vertAlign w:val="superscript"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Почтовый адрес индивидуального предпринимателя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0A5EC0" w:rsidRPr="00867B02" w:rsidRDefault="000A5EC0" w:rsidP="0021141C">
      <w:pPr>
        <w:spacing w:line="240" w:lineRule="auto"/>
        <w:jc w:val="center"/>
      </w:pPr>
    </w:p>
    <w:p w:rsidR="000A5EC0" w:rsidRDefault="000A5EC0" w:rsidP="0021141C">
      <w:pPr>
        <w:shd w:val="clear" w:color="auto" w:fill="FFFFFF"/>
        <w:spacing w:line="240" w:lineRule="auto"/>
        <w:jc w:val="center"/>
      </w:pPr>
      <w:r w:rsidRPr="00867B02">
        <w:t>ЗАЯВЛЕНИЕ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В соответствии с &lt;</w:t>
      </w:r>
      <w:r w:rsidRPr="00582D49">
        <w:rPr>
          <w:i/>
          <w:iCs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582D49">
        <w:rPr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по адресу 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032290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(цел</w:t>
      </w:r>
      <w:r>
        <w:rPr>
          <w:sz w:val="26"/>
          <w:szCs w:val="26"/>
          <w:lang w:eastAsia="ru-RU"/>
        </w:rPr>
        <w:t>ь, назначение, вид деятельности</w:t>
      </w:r>
      <w:r w:rsidRPr="00032290">
        <w:rPr>
          <w:sz w:val="26"/>
          <w:szCs w:val="26"/>
          <w:lang w:eastAsia="ru-RU"/>
        </w:rPr>
        <w:t>)</w:t>
      </w:r>
    </w:p>
    <w:p w:rsidR="000A5EC0" w:rsidRPr="00867B02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</w:p>
    <w:p w:rsidR="000A5EC0" w:rsidRPr="00867B02" w:rsidRDefault="000A5EC0" w:rsidP="0021141C">
      <w:pPr>
        <w:spacing w:line="240" w:lineRule="auto"/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8"/>
        <w:gridCol w:w="628"/>
        <w:gridCol w:w="875"/>
        <w:gridCol w:w="325"/>
        <w:gridCol w:w="1378"/>
        <w:gridCol w:w="178"/>
        <w:gridCol w:w="6"/>
        <w:gridCol w:w="1063"/>
        <w:gridCol w:w="1216"/>
        <w:gridCol w:w="1548"/>
        <w:gridCol w:w="2112"/>
      </w:tblGrid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lang w:eastAsia="ru-RU"/>
              </w:rPr>
              <w:br w:type="page"/>
            </w:r>
            <w:r w:rsidRPr="00867B02">
              <w:rPr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  <w:r w:rsidRPr="00867B02"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br w:type="page"/>
            </w: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867B0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867B02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0A5EC0" w:rsidRPr="00867B02" w:rsidRDefault="000A5EC0" w:rsidP="000D033D">
            <w:pPr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867B02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0A5EC0" w:rsidRPr="00867B02" w:rsidRDefault="000A5EC0" w:rsidP="0021141C">
      <w:pPr>
        <w:spacing w:line="240" w:lineRule="auto"/>
      </w:pPr>
    </w:p>
    <w:p w:rsidR="000A5EC0" w:rsidRPr="00867B02" w:rsidRDefault="000A5EC0" w:rsidP="0021141C">
      <w:pPr>
        <w:spacing w:line="240" w:lineRule="auto"/>
      </w:pPr>
    </w:p>
    <w:p w:rsidR="000A5EC0" w:rsidRPr="00867B02" w:rsidRDefault="000A5EC0" w:rsidP="0021141C">
      <w:pPr>
        <w:spacing w:line="240" w:lineRule="auto"/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0A5EC0" w:rsidRPr="00DA7301">
        <w:tc>
          <w:tcPr>
            <w:tcW w:w="3190" w:type="dxa"/>
          </w:tcPr>
          <w:p w:rsidR="000A5EC0" w:rsidRPr="00DA7301" w:rsidRDefault="000A5EC0" w:rsidP="000D033D"/>
        </w:tc>
        <w:tc>
          <w:tcPr>
            <w:tcW w:w="887" w:type="dxa"/>
            <w:tcBorders>
              <w:top w:val="nil"/>
              <w:bottom w:val="nil"/>
            </w:tcBorders>
          </w:tcPr>
          <w:p w:rsidR="000A5EC0" w:rsidRPr="00DA7301" w:rsidRDefault="000A5EC0" w:rsidP="000D033D"/>
        </w:tc>
        <w:tc>
          <w:tcPr>
            <w:tcW w:w="5103" w:type="dxa"/>
          </w:tcPr>
          <w:p w:rsidR="000A5EC0" w:rsidRPr="00DA7301" w:rsidRDefault="000A5EC0" w:rsidP="000D033D"/>
        </w:tc>
      </w:tr>
      <w:tr w:rsidR="000A5EC0" w:rsidRPr="00DA7301">
        <w:tc>
          <w:tcPr>
            <w:tcW w:w="3190" w:type="dxa"/>
          </w:tcPr>
          <w:p w:rsidR="000A5EC0" w:rsidRPr="00DA7301" w:rsidRDefault="000A5EC0" w:rsidP="000D033D">
            <w:pPr>
              <w:jc w:val="center"/>
            </w:pPr>
            <w:r w:rsidRPr="00DA7301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A5EC0" w:rsidRPr="00DA7301" w:rsidRDefault="000A5EC0" w:rsidP="000D033D">
            <w:pPr>
              <w:jc w:val="center"/>
            </w:pPr>
          </w:p>
        </w:tc>
        <w:tc>
          <w:tcPr>
            <w:tcW w:w="5103" w:type="dxa"/>
          </w:tcPr>
          <w:p w:rsidR="000A5EC0" w:rsidRPr="00DA7301" w:rsidRDefault="000A5EC0" w:rsidP="000D033D">
            <w:pPr>
              <w:jc w:val="center"/>
            </w:pPr>
            <w:r w:rsidRPr="00DA7301">
              <w:t>Подпись/ФИО</w:t>
            </w:r>
          </w:p>
        </w:tc>
      </w:tr>
    </w:tbl>
    <w:p w:rsidR="000A5EC0" w:rsidRPr="00867B02" w:rsidRDefault="000A5EC0" w:rsidP="0021141C">
      <w:pPr>
        <w:spacing w:line="240" w:lineRule="auto"/>
      </w:pPr>
    </w:p>
    <w:p w:rsidR="000A5EC0" w:rsidRPr="00867B02" w:rsidRDefault="000A5EC0" w:rsidP="0021141C"/>
    <w:p w:rsidR="000A5EC0" w:rsidRPr="002F1F56" w:rsidRDefault="000A5EC0" w:rsidP="0021141C"/>
    <w:p w:rsidR="000A5EC0" w:rsidRPr="002F1F56" w:rsidRDefault="000A5EC0" w:rsidP="0021141C"/>
    <w:p w:rsidR="000A5EC0" w:rsidRPr="002F1F56" w:rsidRDefault="000A5EC0" w:rsidP="0021141C"/>
    <w:p w:rsidR="000A5EC0" w:rsidRPr="002F1F56" w:rsidRDefault="000A5EC0" w:rsidP="0021141C"/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hd w:val="clear" w:color="auto" w:fill="FFFFFF"/>
        <w:spacing w:line="240" w:lineRule="auto"/>
      </w:pPr>
    </w:p>
    <w:p w:rsidR="000A5EC0" w:rsidRPr="00386FA4" w:rsidRDefault="000A5EC0" w:rsidP="0021141C">
      <w:pPr>
        <w:shd w:val="clear" w:color="auto" w:fill="FFFFFF"/>
        <w:spacing w:line="240" w:lineRule="auto"/>
      </w:pPr>
    </w:p>
    <w:p w:rsidR="000A5EC0" w:rsidRDefault="000A5EC0" w:rsidP="0021141C">
      <w:pPr>
        <w:shd w:val="clear" w:color="auto" w:fill="FFFFFF"/>
        <w:spacing w:line="240" w:lineRule="auto"/>
        <w:jc w:val="right"/>
      </w:pPr>
    </w:p>
    <w:p w:rsidR="000A5EC0" w:rsidRPr="00386FA4" w:rsidRDefault="000A5EC0" w:rsidP="0021141C">
      <w:pPr>
        <w:shd w:val="clear" w:color="auto" w:fill="FFFFFF"/>
        <w:spacing w:line="240" w:lineRule="auto"/>
        <w:jc w:val="right"/>
      </w:pPr>
    </w:p>
    <w:p w:rsidR="000A5EC0" w:rsidRPr="00293BEE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293BEE">
        <w:t>Приложение № 3</w:t>
      </w:r>
    </w:p>
    <w:p w:rsidR="000A5EC0" w:rsidRPr="00293BEE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</w:pPr>
      <w:r w:rsidRPr="00293BEE">
        <w:t>к административному регламенту</w:t>
      </w:r>
    </w:p>
    <w:p w:rsidR="000A5EC0" w:rsidRPr="00293BEE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</w:pPr>
      <w:r w:rsidRPr="00293BEE">
        <w:t>предоставления муниципальной услуги</w:t>
      </w:r>
    </w:p>
    <w:p w:rsidR="000A5EC0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</w:pPr>
      <w:r w:rsidRPr="00293BEE">
        <w:t>«</w:t>
      </w:r>
      <w:r w:rsidRPr="00582D49">
        <w:t>Передача муниципального имущества в доверительное управление</w:t>
      </w:r>
      <w:r w:rsidRPr="00293BEE">
        <w:t>»</w:t>
      </w:r>
    </w:p>
    <w:p w:rsidR="000A5EC0" w:rsidRPr="00293BEE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18"/>
        <w:gridCol w:w="542"/>
        <w:gridCol w:w="702"/>
        <w:gridCol w:w="1974"/>
        <w:gridCol w:w="780"/>
        <w:gridCol w:w="2534"/>
        <w:gridCol w:w="1176"/>
      </w:tblGrid>
      <w:tr w:rsidR="000A5EC0" w:rsidRPr="00DA7301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0A5EC0" w:rsidRPr="00DA730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rPr>
                      <w:lang w:eastAsia="ru-RU"/>
                    </w:rPr>
                  </w:pPr>
                  <w:r w:rsidRPr="00DA7301">
                    <w:rPr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rPr>
                      <w:u w:val="single"/>
                    </w:rPr>
                  </w:pPr>
                </w:p>
              </w:tc>
            </w:tr>
            <w:tr w:rsidR="000A5EC0" w:rsidRPr="00DA730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jc w:val="center"/>
                  </w:pPr>
                </w:p>
              </w:tc>
              <w:tc>
                <w:tcPr>
                  <w:tcW w:w="518" w:type="pct"/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jc w:val="center"/>
                  </w:pPr>
                  <w:r w:rsidRPr="00DA7301">
                    <w:t>Орган, обрабатывающий запрос на предоставление услуги</w:t>
                  </w:r>
                </w:p>
                <w:p w:rsidR="000A5EC0" w:rsidRPr="00DA7301" w:rsidRDefault="000A5EC0" w:rsidP="000D033D">
                  <w:pPr>
                    <w:shd w:val="clear" w:color="auto" w:fill="FFFFFF"/>
                    <w:spacing w:line="240" w:lineRule="auto"/>
                    <w:jc w:val="center"/>
                  </w:pPr>
                </w:p>
              </w:tc>
            </w:tr>
          </w:tbl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Данные заявителя (юридического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Юридический адрес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b/>
                <w:bCs/>
                <w:vertAlign w:val="superscript"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Почтовый адрес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0A5EC0" w:rsidRPr="00293BEE" w:rsidRDefault="000A5EC0" w:rsidP="0021141C">
      <w:pPr>
        <w:shd w:val="clear" w:color="auto" w:fill="FFFFFF"/>
        <w:spacing w:line="240" w:lineRule="auto"/>
        <w:jc w:val="center"/>
      </w:pPr>
      <w:r w:rsidRPr="00293BEE">
        <w:t>ЗАЯВЛЕНИЕ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В соответствии с &lt;</w:t>
      </w:r>
      <w:r w:rsidRPr="00582D49">
        <w:rPr>
          <w:i/>
          <w:iCs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582D49">
        <w:rPr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по адресу 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_______________________________________________________________________</w:t>
      </w:r>
    </w:p>
    <w:p w:rsidR="000A5EC0" w:rsidRPr="00582D49" w:rsidRDefault="000A5EC0" w:rsidP="0021141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582D49">
        <w:rPr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"/>
        <w:gridCol w:w="634"/>
        <w:gridCol w:w="875"/>
        <w:gridCol w:w="329"/>
        <w:gridCol w:w="1382"/>
        <w:gridCol w:w="182"/>
        <w:gridCol w:w="6"/>
        <w:gridCol w:w="1031"/>
        <w:gridCol w:w="1222"/>
        <w:gridCol w:w="1551"/>
        <w:gridCol w:w="2115"/>
      </w:tblGrid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0A5EC0" w:rsidRPr="00293BEE" w:rsidRDefault="000A5EC0" w:rsidP="000D033D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u w:val="single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  <w:r w:rsidRPr="00293BEE"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spacing w:line="240" w:lineRule="auto"/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293BEE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293BEE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0A5EC0" w:rsidRPr="00DA730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0A5EC0" w:rsidRPr="00293BEE" w:rsidRDefault="000A5EC0" w:rsidP="000D033D">
            <w:pPr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5EC0" w:rsidRPr="00293BEE" w:rsidRDefault="000A5EC0" w:rsidP="000D033D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0A5EC0" w:rsidRPr="00293BEE" w:rsidRDefault="000A5EC0" w:rsidP="0021141C">
      <w:pPr>
        <w:spacing w:line="240" w:lineRule="auto"/>
      </w:pPr>
    </w:p>
    <w:p w:rsidR="000A5EC0" w:rsidRPr="00293BEE" w:rsidRDefault="000A5EC0" w:rsidP="0021141C">
      <w:pPr>
        <w:spacing w:line="240" w:lineRule="auto"/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0A5EC0" w:rsidRPr="00DA7301">
        <w:tc>
          <w:tcPr>
            <w:tcW w:w="3190" w:type="dxa"/>
          </w:tcPr>
          <w:p w:rsidR="000A5EC0" w:rsidRPr="00DA7301" w:rsidRDefault="000A5EC0" w:rsidP="000D033D">
            <w:pPr>
              <w:spacing w:line="240" w:lineRule="auto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A5EC0" w:rsidRPr="00DA7301" w:rsidRDefault="000A5EC0" w:rsidP="000D033D">
            <w:pPr>
              <w:spacing w:line="240" w:lineRule="auto"/>
            </w:pPr>
          </w:p>
        </w:tc>
        <w:tc>
          <w:tcPr>
            <w:tcW w:w="5103" w:type="dxa"/>
          </w:tcPr>
          <w:p w:rsidR="000A5EC0" w:rsidRPr="00DA7301" w:rsidRDefault="000A5EC0" w:rsidP="000D033D">
            <w:pPr>
              <w:spacing w:line="240" w:lineRule="auto"/>
            </w:pPr>
          </w:p>
        </w:tc>
      </w:tr>
      <w:tr w:rsidR="000A5EC0" w:rsidRPr="00DA7301">
        <w:tc>
          <w:tcPr>
            <w:tcW w:w="3190" w:type="dxa"/>
          </w:tcPr>
          <w:p w:rsidR="000A5EC0" w:rsidRPr="00DA7301" w:rsidRDefault="000A5EC0" w:rsidP="000D033D">
            <w:pPr>
              <w:spacing w:line="240" w:lineRule="auto"/>
              <w:jc w:val="center"/>
            </w:pPr>
            <w:r w:rsidRPr="00DA7301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A5EC0" w:rsidRPr="00DA7301" w:rsidRDefault="000A5EC0" w:rsidP="000D033D">
            <w:pPr>
              <w:spacing w:line="240" w:lineRule="auto"/>
              <w:jc w:val="center"/>
            </w:pPr>
          </w:p>
        </w:tc>
        <w:tc>
          <w:tcPr>
            <w:tcW w:w="5103" w:type="dxa"/>
          </w:tcPr>
          <w:p w:rsidR="000A5EC0" w:rsidRPr="00DA7301" w:rsidRDefault="000A5EC0" w:rsidP="000D033D">
            <w:pPr>
              <w:spacing w:line="240" w:lineRule="auto"/>
              <w:jc w:val="center"/>
            </w:pPr>
            <w:r w:rsidRPr="00DA7301">
              <w:t>Подпись/ФИО</w:t>
            </w:r>
          </w:p>
        </w:tc>
      </w:tr>
    </w:tbl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  <w:jc w:val="right"/>
      </w:pPr>
    </w:p>
    <w:p w:rsidR="000A5EC0" w:rsidRDefault="000A5EC0" w:rsidP="0021141C">
      <w:pPr>
        <w:spacing w:line="240" w:lineRule="auto"/>
      </w:pPr>
    </w:p>
    <w:p w:rsidR="000A5EC0" w:rsidRPr="00F919C9" w:rsidRDefault="000A5EC0" w:rsidP="0021141C">
      <w:pPr>
        <w:spacing w:line="240" w:lineRule="auto"/>
        <w:jc w:val="right"/>
        <w:rPr>
          <w:sz w:val="26"/>
          <w:szCs w:val="26"/>
        </w:rPr>
      </w:pPr>
      <w:r>
        <w:t>Приложение № 4</w:t>
      </w:r>
    </w:p>
    <w:p w:rsidR="000A5EC0" w:rsidRPr="00F919C9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F919C9">
        <w:t>к административному регламенту</w:t>
      </w:r>
    </w:p>
    <w:p w:rsidR="000A5EC0" w:rsidRPr="00F919C9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F919C9">
        <w:t>предоставления муниципальной услуги</w:t>
      </w:r>
    </w:p>
    <w:p w:rsidR="000A5EC0" w:rsidRPr="00F919C9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«</w:t>
      </w:r>
      <w:r w:rsidRPr="00582D49">
        <w:t>Передача муниципального имущества в доверительное управление</w:t>
      </w:r>
      <w:r>
        <w:t>»</w:t>
      </w:r>
    </w:p>
    <w:p w:rsidR="000A5EC0" w:rsidRPr="00F919C9" w:rsidRDefault="000A5EC0" w:rsidP="0021141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0A5EC0" w:rsidRPr="00F919C9" w:rsidRDefault="000A5EC0" w:rsidP="002114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F919C9">
        <w:rPr>
          <w:b/>
          <w:bCs/>
          <w:lang w:eastAsia="ru-RU"/>
        </w:rPr>
        <w:t>БЛОК-СХЕМА</w:t>
      </w:r>
    </w:p>
    <w:p w:rsidR="000A5EC0" w:rsidRPr="00F919C9" w:rsidRDefault="000A5EC0" w:rsidP="002114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F919C9">
        <w:rPr>
          <w:b/>
          <w:bCs/>
          <w:lang w:eastAsia="ru-RU"/>
        </w:rPr>
        <w:t>ПРЕДОСТАВЛЕНИЯ МУНИЦИПАЛЬНОЙ УСЛУГИ</w:t>
      </w:r>
    </w:p>
    <w:p w:rsidR="000A5EC0" w:rsidRPr="00F919C9" w:rsidRDefault="000A5EC0" w:rsidP="002114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0A5EC0" w:rsidRPr="00F919C9" w:rsidRDefault="000A5EC0" w:rsidP="0021141C">
      <w:pPr>
        <w:tabs>
          <w:tab w:val="left" w:pos="3480"/>
        </w:tabs>
        <w:spacing w:line="240" w:lineRule="auto"/>
        <w:ind w:firstLine="709"/>
        <w:jc w:val="center"/>
        <w:rPr>
          <w:b/>
          <w:bCs/>
          <w:sz w:val="27"/>
          <w:szCs w:val="27"/>
          <w:lang w:eastAsia="ru-RU"/>
        </w:rPr>
      </w:pPr>
    </w:p>
    <w:p w:rsidR="000A5EC0" w:rsidRPr="00F919C9" w:rsidRDefault="000A5EC0" w:rsidP="0021141C">
      <w:pPr>
        <w:rPr>
          <w:lang w:eastAsia="ru-RU"/>
        </w:rPr>
      </w:pPr>
      <w:r>
        <w:rPr>
          <w:noProof/>
          <w:lang w:eastAsia="ru-RU"/>
        </w:rPr>
        <w:pict>
          <v:shape id="Рисунок 1" o:spid="_x0000_i1026" type="#_x0000_t75" style="width:449.25pt;height:453.75pt;visibility:visible">
            <v:imagedata r:id="rId12" o:title="" croptop="8212f" cropbottom="3354f" cropleft="12390f" cropright="23943f"/>
          </v:shape>
        </w:pict>
      </w:r>
    </w:p>
    <w:p w:rsidR="000A5EC0" w:rsidRPr="00F919C9" w:rsidRDefault="000A5EC0" w:rsidP="0021141C">
      <w:pPr>
        <w:rPr>
          <w:lang w:eastAsia="ru-RU"/>
        </w:rPr>
      </w:pPr>
    </w:p>
    <w:p w:rsidR="000A5EC0" w:rsidRPr="00F919C9" w:rsidRDefault="000A5EC0" w:rsidP="0021141C">
      <w:pPr>
        <w:rPr>
          <w:lang w:eastAsia="ru-RU"/>
        </w:rPr>
      </w:pPr>
    </w:p>
    <w:p w:rsidR="000A5EC0" w:rsidRPr="00F919C9" w:rsidRDefault="000A5EC0" w:rsidP="0021141C">
      <w:pPr>
        <w:rPr>
          <w:lang w:eastAsia="ru-RU"/>
        </w:rPr>
      </w:pPr>
    </w:p>
    <w:p w:rsidR="000A5EC0" w:rsidRDefault="000A5EC0" w:rsidP="0021141C">
      <w:pPr>
        <w:pStyle w:val="ConsPlusTitle"/>
        <w:tabs>
          <w:tab w:val="left" w:pos="2955"/>
          <w:tab w:val="righ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5EC0" w:rsidRDefault="000A5EC0" w:rsidP="00FF2675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A5EC0" w:rsidSect="009A21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C0" w:rsidRDefault="000A5EC0" w:rsidP="002571DC">
      <w:pPr>
        <w:spacing w:line="240" w:lineRule="auto"/>
      </w:pPr>
      <w:r>
        <w:separator/>
      </w:r>
    </w:p>
  </w:endnote>
  <w:endnote w:type="continuationSeparator" w:id="0">
    <w:p w:rsidR="000A5EC0" w:rsidRDefault="000A5EC0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C0" w:rsidRDefault="000A5EC0" w:rsidP="002571DC">
      <w:pPr>
        <w:spacing w:line="240" w:lineRule="auto"/>
      </w:pPr>
      <w:r>
        <w:separator/>
      </w:r>
    </w:p>
  </w:footnote>
  <w:footnote w:type="continuationSeparator" w:id="0">
    <w:p w:rsidR="000A5EC0" w:rsidRDefault="000A5EC0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89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041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3D24"/>
    <w:rsid w:val="0002485A"/>
    <w:rsid w:val="00024AAC"/>
    <w:rsid w:val="00024D05"/>
    <w:rsid w:val="00025B02"/>
    <w:rsid w:val="0002632E"/>
    <w:rsid w:val="00026F8E"/>
    <w:rsid w:val="00027225"/>
    <w:rsid w:val="00027B73"/>
    <w:rsid w:val="00031562"/>
    <w:rsid w:val="000318A4"/>
    <w:rsid w:val="00031F1C"/>
    <w:rsid w:val="00032290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54C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87C"/>
    <w:rsid w:val="00072CD7"/>
    <w:rsid w:val="000735D0"/>
    <w:rsid w:val="00073648"/>
    <w:rsid w:val="000739C7"/>
    <w:rsid w:val="00073A7F"/>
    <w:rsid w:val="00073CDD"/>
    <w:rsid w:val="00074BD6"/>
    <w:rsid w:val="00074F26"/>
    <w:rsid w:val="000754B3"/>
    <w:rsid w:val="0007562F"/>
    <w:rsid w:val="00075767"/>
    <w:rsid w:val="000758C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EC0"/>
    <w:rsid w:val="000A5F3B"/>
    <w:rsid w:val="000A74D8"/>
    <w:rsid w:val="000A7734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166"/>
    <w:rsid w:val="000C4304"/>
    <w:rsid w:val="000C4F86"/>
    <w:rsid w:val="000C5255"/>
    <w:rsid w:val="000C5621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33D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1A7F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6D6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45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C54"/>
    <w:rsid w:val="001A7110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6DD"/>
    <w:rsid w:val="001C3946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41C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A55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2F3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51D7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BEE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E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1463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8B"/>
    <w:rsid w:val="002F11EC"/>
    <w:rsid w:val="002F1E0A"/>
    <w:rsid w:val="002F1F56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B3"/>
    <w:rsid w:val="00305556"/>
    <w:rsid w:val="003062BB"/>
    <w:rsid w:val="00306E03"/>
    <w:rsid w:val="003108EA"/>
    <w:rsid w:val="00310F85"/>
    <w:rsid w:val="003121CE"/>
    <w:rsid w:val="00312F8C"/>
    <w:rsid w:val="00313548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297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E99"/>
    <w:rsid w:val="00345F62"/>
    <w:rsid w:val="003463B1"/>
    <w:rsid w:val="00346BB0"/>
    <w:rsid w:val="003510FF"/>
    <w:rsid w:val="003511BF"/>
    <w:rsid w:val="003516E4"/>
    <w:rsid w:val="0035178C"/>
    <w:rsid w:val="00351D8F"/>
    <w:rsid w:val="00352919"/>
    <w:rsid w:val="0035291B"/>
    <w:rsid w:val="00352A4D"/>
    <w:rsid w:val="00352EE3"/>
    <w:rsid w:val="00352F91"/>
    <w:rsid w:val="003541B3"/>
    <w:rsid w:val="0035535D"/>
    <w:rsid w:val="00355629"/>
    <w:rsid w:val="003556FD"/>
    <w:rsid w:val="00355F20"/>
    <w:rsid w:val="00357E4E"/>
    <w:rsid w:val="003605EB"/>
    <w:rsid w:val="003619C5"/>
    <w:rsid w:val="00362A0B"/>
    <w:rsid w:val="0036459F"/>
    <w:rsid w:val="00364F29"/>
    <w:rsid w:val="003669E8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54D"/>
    <w:rsid w:val="003849C9"/>
    <w:rsid w:val="003856D2"/>
    <w:rsid w:val="00385DD9"/>
    <w:rsid w:val="0038650D"/>
    <w:rsid w:val="00386794"/>
    <w:rsid w:val="00386F28"/>
    <w:rsid w:val="00386FA4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2CE5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2C44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63C0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5AC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8E0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85E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8D4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D80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DDE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2E42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6A8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6B62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150"/>
    <w:rsid w:val="00522DEB"/>
    <w:rsid w:val="00524496"/>
    <w:rsid w:val="005245DE"/>
    <w:rsid w:val="00524631"/>
    <w:rsid w:val="00525139"/>
    <w:rsid w:val="00525345"/>
    <w:rsid w:val="00525F86"/>
    <w:rsid w:val="00527526"/>
    <w:rsid w:val="00527840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505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737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684F"/>
    <w:rsid w:val="0057771E"/>
    <w:rsid w:val="00580833"/>
    <w:rsid w:val="00580C1D"/>
    <w:rsid w:val="0058131A"/>
    <w:rsid w:val="005814D5"/>
    <w:rsid w:val="00581A73"/>
    <w:rsid w:val="00582CF4"/>
    <w:rsid w:val="00582D11"/>
    <w:rsid w:val="00582D49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8F"/>
    <w:rsid w:val="005A3C5A"/>
    <w:rsid w:val="005A45E1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9EC"/>
    <w:rsid w:val="005B5DCD"/>
    <w:rsid w:val="005B601B"/>
    <w:rsid w:val="005B652E"/>
    <w:rsid w:val="005B655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C04"/>
    <w:rsid w:val="005C3ECB"/>
    <w:rsid w:val="005C5B51"/>
    <w:rsid w:val="005C618A"/>
    <w:rsid w:val="005C6854"/>
    <w:rsid w:val="005C6BD5"/>
    <w:rsid w:val="005C75D7"/>
    <w:rsid w:val="005D0C4B"/>
    <w:rsid w:val="005D1151"/>
    <w:rsid w:val="005D1A92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EB1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04C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46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5ECA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62BE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DD5"/>
    <w:rsid w:val="006D7E14"/>
    <w:rsid w:val="006E0094"/>
    <w:rsid w:val="006E0431"/>
    <w:rsid w:val="006E15F7"/>
    <w:rsid w:val="006E3858"/>
    <w:rsid w:val="006E3D1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826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4C78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AF8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56D"/>
    <w:rsid w:val="0079731D"/>
    <w:rsid w:val="00797A6E"/>
    <w:rsid w:val="007A01AF"/>
    <w:rsid w:val="007A030E"/>
    <w:rsid w:val="007A1555"/>
    <w:rsid w:val="007A2084"/>
    <w:rsid w:val="007A4EEC"/>
    <w:rsid w:val="007A53C6"/>
    <w:rsid w:val="007A5A19"/>
    <w:rsid w:val="007A5BE5"/>
    <w:rsid w:val="007A6552"/>
    <w:rsid w:val="007A668D"/>
    <w:rsid w:val="007A6DE4"/>
    <w:rsid w:val="007A6DFD"/>
    <w:rsid w:val="007A73AA"/>
    <w:rsid w:val="007A750E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3271"/>
    <w:rsid w:val="0084400B"/>
    <w:rsid w:val="00844D87"/>
    <w:rsid w:val="00845347"/>
    <w:rsid w:val="0084651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3C"/>
    <w:rsid w:val="00864AF1"/>
    <w:rsid w:val="00865146"/>
    <w:rsid w:val="0086539A"/>
    <w:rsid w:val="00865754"/>
    <w:rsid w:val="00866D9A"/>
    <w:rsid w:val="00867AAA"/>
    <w:rsid w:val="00867B02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40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63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0899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16F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06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12A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071"/>
    <w:rsid w:val="009D2264"/>
    <w:rsid w:val="009D22D1"/>
    <w:rsid w:val="009D2563"/>
    <w:rsid w:val="009D3088"/>
    <w:rsid w:val="009D4537"/>
    <w:rsid w:val="009D6449"/>
    <w:rsid w:val="009D6C4C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223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6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66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5AA"/>
    <w:rsid w:val="00A74B7C"/>
    <w:rsid w:val="00A7510C"/>
    <w:rsid w:val="00A76475"/>
    <w:rsid w:val="00A770CB"/>
    <w:rsid w:val="00A77E80"/>
    <w:rsid w:val="00A80AC5"/>
    <w:rsid w:val="00A8155D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16C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5F9B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A83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5AB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D8"/>
    <w:rsid w:val="00B84CFC"/>
    <w:rsid w:val="00B85730"/>
    <w:rsid w:val="00B86927"/>
    <w:rsid w:val="00B87374"/>
    <w:rsid w:val="00B876A9"/>
    <w:rsid w:val="00B8789D"/>
    <w:rsid w:val="00B9035A"/>
    <w:rsid w:val="00B9047C"/>
    <w:rsid w:val="00B904DE"/>
    <w:rsid w:val="00B908C0"/>
    <w:rsid w:val="00B91BF8"/>
    <w:rsid w:val="00B9204B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D59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BF7BD5"/>
    <w:rsid w:val="00C001DC"/>
    <w:rsid w:val="00C00320"/>
    <w:rsid w:val="00C00A28"/>
    <w:rsid w:val="00C0121F"/>
    <w:rsid w:val="00C01C09"/>
    <w:rsid w:val="00C01E5F"/>
    <w:rsid w:val="00C0277B"/>
    <w:rsid w:val="00C0277E"/>
    <w:rsid w:val="00C028FF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16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1E0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198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40C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3F1A"/>
    <w:rsid w:val="00D049F8"/>
    <w:rsid w:val="00D04A00"/>
    <w:rsid w:val="00D04B57"/>
    <w:rsid w:val="00D04D25"/>
    <w:rsid w:val="00D05792"/>
    <w:rsid w:val="00D05D4D"/>
    <w:rsid w:val="00D060AA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C7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058"/>
    <w:rsid w:val="00D25D7D"/>
    <w:rsid w:val="00D25FB6"/>
    <w:rsid w:val="00D25FF0"/>
    <w:rsid w:val="00D26CEC"/>
    <w:rsid w:val="00D26F0B"/>
    <w:rsid w:val="00D26F96"/>
    <w:rsid w:val="00D26FAC"/>
    <w:rsid w:val="00D2713D"/>
    <w:rsid w:val="00D30D8E"/>
    <w:rsid w:val="00D316FB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22B0"/>
    <w:rsid w:val="00D4356D"/>
    <w:rsid w:val="00D438E7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F43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1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6247"/>
    <w:rsid w:val="00DC709B"/>
    <w:rsid w:val="00DC7507"/>
    <w:rsid w:val="00DC7C03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331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DF7D07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2507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0F66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0F8"/>
    <w:rsid w:val="00ED6F66"/>
    <w:rsid w:val="00ED7395"/>
    <w:rsid w:val="00ED73D8"/>
    <w:rsid w:val="00EE183C"/>
    <w:rsid w:val="00EE1A71"/>
    <w:rsid w:val="00EE1BF2"/>
    <w:rsid w:val="00EE1E8D"/>
    <w:rsid w:val="00EE1F55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5EA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FEB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2C0E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1C9"/>
    <w:rsid w:val="00F919C9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5FC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9CD"/>
    <w:rsid w:val="00FA51AE"/>
    <w:rsid w:val="00FA5B01"/>
    <w:rsid w:val="00FA5F39"/>
    <w:rsid w:val="00FB03CE"/>
    <w:rsid w:val="00FB1121"/>
    <w:rsid w:val="00FB1453"/>
    <w:rsid w:val="00FB23D4"/>
    <w:rsid w:val="00FB246C"/>
    <w:rsid w:val="00FB2F0A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36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2675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8454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54D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0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  <w:lang w:val="ru-RU"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customStyle="1" w:styleId="a1">
    <w:name w:val="Знак"/>
    <w:basedOn w:val="Normal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Normal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38454D"/>
    <w:pPr>
      <w:spacing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38454D"/>
    <w:rPr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845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454D"/>
    <w:rPr>
      <w:sz w:val="28"/>
      <w:szCs w:val="28"/>
      <w:lang w:val="ru-RU" w:eastAsia="en-US"/>
    </w:rPr>
  </w:style>
  <w:style w:type="paragraph" w:customStyle="1" w:styleId="a">
    <w:name w:val="Знак Знак Знак Знак"/>
    <w:basedOn w:val="Normal"/>
    <w:uiPriority w:val="99"/>
    <w:rsid w:val="009A216F"/>
    <w:pPr>
      <w:numPr>
        <w:ilvl w:val="1"/>
        <w:numId w:val="9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Normal"/>
    <w:uiPriority w:val="99"/>
    <w:rsid w:val="009A216F"/>
    <w:pPr>
      <w:numPr>
        <w:numId w:val="9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F26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F26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675"/>
    <w:rPr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rsid w:val="0021141C"/>
    <w:rPr>
      <w:color w:val="800080"/>
      <w:u w:val="single"/>
    </w:rPr>
  </w:style>
  <w:style w:type="character" w:customStyle="1" w:styleId="1">
    <w:name w:val="Текст примечания Знак1"/>
    <w:basedOn w:val="DefaultParagraphFont"/>
    <w:uiPriority w:val="99"/>
    <w:semiHidden/>
    <w:rsid w:val="0021141C"/>
    <w:rPr>
      <w:sz w:val="20"/>
      <w:szCs w:val="20"/>
    </w:rPr>
  </w:style>
  <w:style w:type="character" w:customStyle="1" w:styleId="10">
    <w:name w:val="Текст сноски Знак1"/>
    <w:basedOn w:val="DefaultParagraphFont"/>
    <w:link w:val="11"/>
    <w:uiPriority w:val="99"/>
    <w:semiHidden/>
    <w:locked/>
    <w:rsid w:val="0021141C"/>
  </w:style>
  <w:style w:type="paragraph" w:customStyle="1" w:styleId="11">
    <w:name w:val="Текст сноски1"/>
    <w:basedOn w:val="Normal"/>
    <w:next w:val="FootnoteText"/>
    <w:link w:val="10"/>
    <w:uiPriority w:val="99"/>
    <w:semiHidden/>
    <w:rsid w:val="0021141C"/>
    <w:pPr>
      <w:spacing w:line="240" w:lineRule="auto"/>
    </w:pPr>
    <w:rPr>
      <w:noProof/>
      <w:sz w:val="20"/>
      <w:szCs w:val="20"/>
      <w:lang w:eastAsia="ru-RU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21141C"/>
  </w:style>
  <w:style w:type="character" w:customStyle="1" w:styleId="13">
    <w:name w:val="Нижний колонтитул Знак1"/>
    <w:basedOn w:val="DefaultParagraphFont"/>
    <w:uiPriority w:val="99"/>
    <w:semiHidden/>
    <w:rsid w:val="0021141C"/>
  </w:style>
  <w:style w:type="character" w:customStyle="1" w:styleId="14">
    <w:name w:val="Основной текст Знак1"/>
    <w:basedOn w:val="DefaultParagraphFont"/>
    <w:uiPriority w:val="99"/>
    <w:semiHidden/>
    <w:rsid w:val="0021141C"/>
  </w:style>
  <w:style w:type="character" w:customStyle="1" w:styleId="15">
    <w:name w:val="Текст выноски Знак1"/>
    <w:basedOn w:val="DefaultParagraphFont"/>
    <w:uiPriority w:val="99"/>
    <w:semiHidden/>
    <w:rsid w:val="0021141C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rsid w:val="0021141C"/>
    <w:rPr>
      <w:b/>
      <w:bCs/>
    </w:rPr>
  </w:style>
  <w:style w:type="table" w:customStyle="1" w:styleId="17">
    <w:name w:val="Сетка таблицы1"/>
    <w:uiPriority w:val="99"/>
    <w:rsid w:val="0021141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141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21141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21141C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72C0E"/>
  </w:style>
  <w:style w:type="paragraph" w:styleId="NoSpacing">
    <w:name w:val="No Spacing"/>
    <w:uiPriority w:val="99"/>
    <w:qFormat/>
    <w:rsid w:val="00F72C0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40</Pages>
  <Words>12065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Света</cp:lastModifiedBy>
  <cp:revision>12</cp:revision>
  <dcterms:created xsi:type="dcterms:W3CDTF">2014-01-23T06:01:00Z</dcterms:created>
  <dcterms:modified xsi:type="dcterms:W3CDTF">2015-11-19T09:13:00Z</dcterms:modified>
</cp:coreProperties>
</file>